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A6D0210" w14:textId="67C796E1" w:rsidR="003037E4" w:rsidRPr="00F64B93" w:rsidRDefault="00E64591" w:rsidP="00D062F2">
      <w:pPr>
        <w:keepNext/>
        <w:keepLines/>
        <w:suppressAutoHyphens/>
        <w:spacing w:before="240" w:after="360" w:line="312" w:lineRule="auto"/>
        <w:outlineLvl w:val="0"/>
        <w:rPr>
          <w:rFonts w:ascii="Arial" w:hAnsi="Arial"/>
          <w:b/>
          <w:bCs/>
          <w:color w:val="553399"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435CA" wp14:editId="53E4AAAE">
                <wp:simplePos x="0" y="0"/>
                <wp:positionH relativeFrom="column">
                  <wp:posOffset>4547235</wp:posOffset>
                </wp:positionH>
                <wp:positionV relativeFrom="paragraph">
                  <wp:posOffset>485703</wp:posOffset>
                </wp:positionV>
                <wp:extent cx="1447200" cy="540000"/>
                <wp:effectExtent l="38100" t="95250" r="38735" b="88900"/>
                <wp:wrapNone/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9049">
                          <a:off x="0" y="0"/>
                          <a:ext cx="1447200" cy="540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FA036" w14:textId="77777777" w:rsidR="00E64591" w:rsidRPr="00B27093" w:rsidRDefault="00E64591" w:rsidP="00E645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53399" w:themeColor="accent6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7093">
                              <w:rPr>
                                <w:rFonts w:ascii="Arial" w:hAnsi="Arial" w:cs="Arial"/>
                                <w:b/>
                                <w:color w:val="553399" w:themeColor="accent6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Leicht Lesen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435CA" id="Abgerundetes Rechteck 10" o:spid="_x0000_s1026" style="position:absolute;margin-left:358.05pt;margin-top:38.25pt;width:113.95pt;height:42.5pt;rotation:-45979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" fillcolor="white [3201]" strokecolor="#539 [3209]" strokeweight="2pt">
                <v:textbox>
                  <w:txbxContent>
                    <w:p w14:paraId="733FA036" w14:textId="77777777" w:rsidR="00E64591" w:rsidRPr="00B27093" w:rsidRDefault="00E64591" w:rsidP="00E64591">
                      <w:pPr>
                        <w:jc w:val="center"/>
                        <w:rPr>
                          <w:rFonts w:ascii="Arial" w:hAnsi="Arial" w:cs="Arial"/>
                          <w:b/>
                          <w:color w:val="553399" w:themeColor="accent6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7093">
                        <w:rPr>
                          <w:rFonts w:ascii="Arial" w:hAnsi="Arial" w:cs="Arial"/>
                          <w:b/>
                          <w:color w:val="553399" w:themeColor="accent6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Leicht Lesen</w:t>
                      </w:r>
                    </w:p>
                  </w:txbxContent>
                </v:textbox>
              </v:roundrect>
            </w:pict>
          </mc:Fallback>
        </mc:AlternateContent>
      </w:r>
      <w:r w:rsidR="003037E4" w:rsidRPr="00F64B93">
        <w:rPr>
          <w:rFonts w:ascii="Arial" w:hAnsi="Arial"/>
          <w:b/>
          <w:bCs/>
          <w:color w:val="553399"/>
          <w:sz w:val="32"/>
          <w:szCs w:val="32"/>
        </w:rPr>
        <w:t>Fr</w:t>
      </w:r>
      <w:r w:rsidR="00CF41CB" w:rsidRPr="00F64B93">
        <w:rPr>
          <w:rFonts w:ascii="Arial" w:hAnsi="Arial"/>
          <w:b/>
          <w:bCs/>
          <w:color w:val="553399"/>
          <w:sz w:val="32"/>
          <w:szCs w:val="32"/>
        </w:rPr>
        <w:t>age</w:t>
      </w:r>
      <w:r w:rsidR="00ED5F0D">
        <w:rPr>
          <w:rFonts w:ascii="Arial" w:hAnsi="Arial"/>
          <w:b/>
          <w:bCs/>
          <w:color w:val="553399"/>
          <w:sz w:val="32"/>
          <w:szCs w:val="32"/>
        </w:rPr>
        <w:t>-B</w:t>
      </w:r>
      <w:r w:rsidR="00CF41CB" w:rsidRPr="00F64B93">
        <w:rPr>
          <w:rFonts w:ascii="Arial" w:hAnsi="Arial"/>
          <w:b/>
          <w:bCs/>
          <w:color w:val="553399"/>
          <w:sz w:val="32"/>
          <w:szCs w:val="32"/>
        </w:rPr>
        <w:t>og</w:t>
      </w:r>
      <w:r w:rsidR="00AE35AE" w:rsidRPr="00F64B93">
        <w:rPr>
          <w:rFonts w:ascii="Arial" w:hAnsi="Arial"/>
          <w:b/>
          <w:bCs/>
          <w:color w:val="553399"/>
          <w:sz w:val="32"/>
          <w:szCs w:val="32"/>
        </w:rPr>
        <w:t>en Job</w:t>
      </w:r>
      <w:r w:rsidR="00ED5F0D">
        <w:rPr>
          <w:rFonts w:ascii="Arial" w:hAnsi="Arial"/>
          <w:b/>
          <w:bCs/>
          <w:color w:val="553399"/>
          <w:sz w:val="32"/>
          <w:szCs w:val="32"/>
        </w:rPr>
        <w:t>-C</w:t>
      </w:r>
      <w:r w:rsidR="00AE35AE" w:rsidRPr="00F64B93">
        <w:rPr>
          <w:rFonts w:ascii="Arial" w:hAnsi="Arial"/>
          <w:b/>
          <w:bCs/>
          <w:color w:val="553399"/>
          <w:sz w:val="32"/>
          <w:szCs w:val="32"/>
        </w:rPr>
        <w:t xml:space="preserve">oaching </w:t>
      </w:r>
      <w:r w:rsidR="00ED5F0D">
        <w:rPr>
          <w:rFonts w:ascii="Arial" w:hAnsi="Arial"/>
          <w:b/>
          <w:bCs/>
          <w:color w:val="553399"/>
          <w:sz w:val="32"/>
          <w:szCs w:val="32"/>
        </w:rPr>
        <w:t>–</w:t>
      </w:r>
      <w:r w:rsidR="00AE35AE" w:rsidRPr="00F64B93">
        <w:rPr>
          <w:rFonts w:ascii="Arial" w:hAnsi="Arial"/>
          <w:b/>
          <w:bCs/>
          <w:color w:val="553399"/>
          <w:sz w:val="32"/>
          <w:szCs w:val="32"/>
        </w:rPr>
        <w:t xml:space="preserve"> Mobilitäts</w:t>
      </w:r>
      <w:r w:rsidR="00ED5F0D">
        <w:rPr>
          <w:rFonts w:ascii="Arial" w:hAnsi="Arial"/>
          <w:b/>
          <w:bCs/>
          <w:color w:val="553399"/>
          <w:sz w:val="32"/>
          <w:szCs w:val="32"/>
        </w:rPr>
        <w:t>-T</w:t>
      </w:r>
      <w:r w:rsidR="00AE35AE" w:rsidRPr="00F64B93">
        <w:rPr>
          <w:rFonts w:ascii="Arial" w:hAnsi="Arial"/>
          <w:b/>
          <w:bCs/>
          <w:color w:val="553399"/>
          <w:sz w:val="32"/>
          <w:szCs w:val="32"/>
        </w:rPr>
        <w:t>raining</w:t>
      </w:r>
    </w:p>
    <w:p w14:paraId="72F4FE4B" w14:textId="7E1A723F" w:rsidR="00513B47" w:rsidRPr="00E007E0" w:rsidRDefault="00513B47" w:rsidP="003B5767">
      <w:pPr>
        <w:suppressAutoHyphens/>
        <w:spacing w:before="840" w:after="240" w:line="312" w:lineRule="auto"/>
        <w:rPr>
          <w:rFonts w:ascii="Arial" w:hAnsi="Arial"/>
          <w:sz w:val="28"/>
          <w:szCs w:val="28"/>
        </w:rPr>
      </w:pPr>
      <w:r w:rsidRPr="00E007E0">
        <w:rPr>
          <w:rFonts w:ascii="Arial" w:hAnsi="Arial"/>
          <w:sz w:val="28"/>
          <w:szCs w:val="28"/>
        </w:rPr>
        <w:t>Bitte geben Sie Ihr Alter und Ihr Geschlecht an: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44"/>
        <w:gridCol w:w="1616"/>
        <w:gridCol w:w="3259"/>
        <w:gridCol w:w="6"/>
      </w:tblGrid>
      <w:tr w:rsidR="00F64B93" w:rsidRPr="00E007E0" w14:paraId="24708D44" w14:textId="77777777" w:rsidTr="00E007E0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7B8A" w14:textId="77777777" w:rsidR="00F64B93" w:rsidRPr="00E007E0" w:rsidRDefault="00F64B93" w:rsidP="008A076D">
            <w:pPr>
              <w:pStyle w:val="Listenabsatz"/>
              <w:spacing w:before="16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E007E0">
              <w:rPr>
                <w:rFonts w:ascii="Arial" w:hAnsi="Arial" w:cs="Arial"/>
                <w:b/>
                <w:sz w:val="28"/>
                <w:szCs w:val="28"/>
              </w:rPr>
              <w:t>Alter: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1CD2" w14:textId="77777777" w:rsidR="00F64B93" w:rsidRPr="00E007E0" w:rsidRDefault="00F64B93" w:rsidP="008A076D">
            <w:pPr>
              <w:spacing w:before="160" w:line="312" w:lineRule="auto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w:t xml:space="preserve"> ………… Jahre</w:t>
            </w:r>
          </w:p>
        </w:tc>
      </w:tr>
      <w:tr w:rsidR="00F64B93" w:rsidRPr="00E007E0" w14:paraId="723FC0A7" w14:textId="77777777" w:rsidTr="000C1E66">
        <w:trPr>
          <w:gridAfter w:val="1"/>
          <w:wAfter w:w="6" w:type="dxa"/>
          <w:trHeight w:val="567"/>
        </w:trPr>
        <w:tc>
          <w:tcPr>
            <w:tcW w:w="254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82F8A" w14:textId="77777777" w:rsidR="00F64B93" w:rsidRPr="00E007E0" w:rsidRDefault="00F64B93" w:rsidP="008A076D">
            <w:pPr>
              <w:pStyle w:val="Listenabsatz"/>
              <w:spacing w:before="80" w:line="312" w:lineRule="auto"/>
              <w:ind w:left="164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E007E0">
              <w:rPr>
                <w:rFonts w:ascii="Arial" w:hAnsi="Arial" w:cs="Arial"/>
                <w:b/>
                <w:sz w:val="28"/>
                <w:szCs w:val="28"/>
              </w:rPr>
              <w:t>Geschlecht: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47FB3" w14:textId="77777777" w:rsidR="00F64B93" w:rsidRPr="00E007E0" w:rsidRDefault="00F64B93" w:rsidP="008A076D">
            <w:pPr>
              <w:spacing w:before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3C335" w14:textId="77777777" w:rsidR="00F64B93" w:rsidRPr="00E007E0" w:rsidRDefault="00F64B93" w:rsidP="008A076D">
            <w:pPr>
              <w:spacing w:before="80" w:line="31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47F2D" w14:textId="77777777" w:rsidR="00F64B93" w:rsidRPr="00E007E0" w:rsidRDefault="00F64B93" w:rsidP="008A076D">
            <w:pPr>
              <w:spacing w:before="80" w:line="312" w:lineRule="auto"/>
              <w:jc w:val="center"/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</w:tr>
      <w:tr w:rsidR="00F64B93" w:rsidRPr="00E007E0" w14:paraId="02E8E4D2" w14:textId="77777777" w:rsidTr="000C1E66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EC8AC" w14:textId="77777777" w:rsidR="00F64B93" w:rsidRPr="00E007E0" w:rsidRDefault="00F64B93" w:rsidP="008A076D">
            <w:pPr>
              <w:pStyle w:val="Listenabsatz"/>
              <w:spacing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  <w:r w:rsidRPr="00E007E0">
              <w:rPr>
                <w:rFonts w:ascii="Arial" w:hAnsi="Arial" w:cs="Arial"/>
                <w:sz w:val="28"/>
                <w:szCs w:val="28"/>
              </w:rPr>
              <w:t>Ich fühle mich …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527A8" w14:textId="77777777" w:rsidR="00F64B93" w:rsidRPr="00E007E0" w:rsidRDefault="00F64B93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 w:cs="Arial"/>
                <w:sz w:val="28"/>
                <w:szCs w:val="28"/>
              </w:rPr>
              <w:t>männlich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F2236" w14:textId="77777777" w:rsidR="00F64B93" w:rsidRPr="00E007E0" w:rsidRDefault="00F64B93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 w:cs="Arial"/>
                <w:sz w:val="28"/>
                <w:szCs w:val="28"/>
              </w:rPr>
              <w:t>weiblich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044B6" w14:textId="2603E673" w:rsidR="00F64B93" w:rsidRPr="00E007E0" w:rsidRDefault="00F64B93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 w:cs="Arial"/>
                <w:sz w:val="28"/>
                <w:szCs w:val="28"/>
                <w:lang w:val="de-DE"/>
              </w:rPr>
              <w:t xml:space="preserve">weder männlich </w:t>
            </w:r>
            <w:r w:rsidR="00E007E0"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E007E0">
              <w:rPr>
                <w:rFonts w:ascii="Arial" w:hAnsi="Arial" w:cs="Arial"/>
                <w:sz w:val="28"/>
                <w:szCs w:val="28"/>
                <w:lang w:val="de-DE"/>
              </w:rPr>
              <w:t>noch weiblich (divers)</w:t>
            </w:r>
          </w:p>
        </w:tc>
      </w:tr>
      <w:tr w:rsidR="00F64B93" w:rsidRPr="00E007E0" w14:paraId="3067E535" w14:textId="77777777" w:rsidTr="000C1E66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F294" w14:textId="77777777" w:rsidR="00F64B93" w:rsidRPr="00E007E0" w:rsidRDefault="00F64B93" w:rsidP="008A076D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EAA3" w14:textId="1DB392D8" w:rsidR="00F64B93" w:rsidRPr="00E007E0" w:rsidRDefault="00F64B93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CD0DC53" wp14:editId="13A12D3A">
                      <wp:extent cx="198000" cy="198000"/>
                      <wp:effectExtent l="0" t="0" r="12065" b="12065"/>
                      <wp:docPr id="256" name="Rechteck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E809AE" id="Rechteck 25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r2gA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8SSva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5C02" w14:textId="7E0B039C" w:rsidR="00F64B93" w:rsidRPr="00E007E0" w:rsidRDefault="00F64B93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2950D214" wp14:editId="1C981219">
                      <wp:extent cx="198000" cy="198000"/>
                      <wp:effectExtent l="0" t="0" r="12065" b="12065"/>
                      <wp:docPr id="257" name="Rechteck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3D2D9B" id="Rechteck 25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Q0gA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+qZDS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AF09" w14:textId="7E60F2F0" w:rsidR="00F64B93" w:rsidRPr="00E007E0" w:rsidRDefault="00F64B93" w:rsidP="008A076D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0FB11D7" wp14:editId="0AE826E5">
                      <wp:extent cx="198000" cy="198000"/>
                      <wp:effectExtent l="0" t="0" r="12065" b="12065"/>
                      <wp:docPr id="258" name="Rechteck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501683" id="Rechteck 25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6w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yVL+s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64B93" w:rsidRPr="00E007E0" w14:paraId="0A1739E2" w14:textId="77777777" w:rsidTr="000C1E66">
        <w:trPr>
          <w:trHeight w:val="135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42AAB" w14:textId="0E12A909" w:rsidR="00F64B93" w:rsidRPr="00E007E0" w:rsidRDefault="00F64B93" w:rsidP="00E007E0">
            <w:pPr>
              <w:pStyle w:val="Listenabsatz"/>
              <w:spacing w:before="8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E007E0">
              <w:rPr>
                <w:rFonts w:ascii="Arial" w:hAnsi="Arial" w:cs="Arial"/>
                <w:b/>
                <w:sz w:val="28"/>
                <w:szCs w:val="28"/>
              </w:rPr>
              <w:t>Mobilitäts-</w:t>
            </w:r>
            <w:r w:rsidRPr="00E007E0">
              <w:rPr>
                <w:rFonts w:ascii="Arial" w:hAnsi="Arial" w:cs="Arial"/>
                <w:b/>
                <w:sz w:val="28"/>
                <w:szCs w:val="28"/>
              </w:rPr>
              <w:br w:type="textWrapping" w:clear="all"/>
            </w:r>
            <w:r w:rsidR="00E007E0"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Pr="00E007E0">
              <w:rPr>
                <w:rFonts w:ascii="Arial" w:hAnsi="Arial" w:cs="Arial"/>
                <w:b/>
                <w:sz w:val="28"/>
                <w:szCs w:val="28"/>
              </w:rPr>
              <w:t>raining</w:t>
            </w:r>
            <w:r w:rsidR="00E007E0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E007E0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E64591">
              <w:rPr>
                <w:rFonts w:ascii="Arial" w:hAnsi="Arial" w:cs="Arial"/>
                <w:sz w:val="28"/>
                <w:szCs w:val="28"/>
              </w:rPr>
              <w:t xml:space="preserve">(Welche Art von </w:t>
            </w:r>
            <w:r w:rsidR="00E007E0" w:rsidRPr="00E007E0">
              <w:rPr>
                <w:rFonts w:ascii="Arial" w:hAnsi="Arial" w:cs="Arial"/>
                <w:sz w:val="28"/>
                <w:szCs w:val="28"/>
              </w:rPr>
              <w:t>Training habe ich gemacht?)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701CB" w14:textId="5DD6BB7E" w:rsidR="00F64B93" w:rsidRPr="00E007E0" w:rsidRDefault="00F64B93" w:rsidP="00E007E0">
            <w:pPr>
              <w:spacing w:before="16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w:t>Führerschein</w:t>
            </w:r>
            <w:r w:rsid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w:t>-T</w:t>
            </w: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w:t>raining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CA9B5" w14:textId="1AA2FDA7" w:rsidR="00F64B93" w:rsidRPr="00E007E0" w:rsidRDefault="00F64B93" w:rsidP="00E007E0">
            <w:pPr>
              <w:spacing w:before="16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w:t>Weg</w:t>
            </w:r>
            <w:r w:rsid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w:t>-T</w:t>
            </w: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w:t>raining</w:t>
            </w:r>
          </w:p>
        </w:tc>
      </w:tr>
      <w:tr w:rsidR="00F64B93" w:rsidRPr="00E007E0" w14:paraId="5FCCE8D2" w14:textId="77777777" w:rsidTr="000C1E66">
        <w:trPr>
          <w:trHeight w:val="438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CC1D" w14:textId="77777777" w:rsidR="00F64B93" w:rsidRPr="00E007E0" w:rsidRDefault="00F64B93" w:rsidP="008A076D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729E52" w14:textId="6FF28766" w:rsidR="00F64B93" w:rsidRPr="00E007E0" w:rsidRDefault="00F64B93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54E066AF" wp14:editId="3FD03C63">
                      <wp:extent cx="198000" cy="198000"/>
                      <wp:effectExtent l="0" t="0" r="12065" b="12065"/>
                      <wp:docPr id="259" name="Rechteck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C55142" id="Rechteck 25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tBygA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Dnq0HK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306CDB" w14:textId="30165FD7" w:rsidR="00F64B93" w:rsidRPr="00E007E0" w:rsidRDefault="00F64B93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3C8C34B6" wp14:editId="69CF00E2">
                      <wp:extent cx="198000" cy="198000"/>
                      <wp:effectExtent l="0" t="0" r="12065" b="12065"/>
                      <wp:docPr id="260" name="Rechteck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10AD49" id="Rechteck 26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8Lfw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oenPC3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570A1F78" w14:textId="77777777" w:rsidR="00E64591" w:rsidRDefault="00F64B93" w:rsidP="00E64591">
      <w:pPr>
        <w:suppressAutoHyphens/>
        <w:spacing w:before="600" w:after="240" w:line="312" w:lineRule="auto"/>
        <w:rPr>
          <w:rFonts w:ascii="Arial" w:hAnsi="Arial" w:cs="Arial"/>
          <w:sz w:val="28"/>
          <w:szCs w:val="28"/>
        </w:rPr>
      </w:pPr>
      <w:r w:rsidRPr="00E007E0">
        <w:rPr>
          <w:rFonts w:ascii="Arial" w:hAnsi="Arial" w:cs="Arial"/>
          <w:sz w:val="28"/>
          <w:szCs w:val="28"/>
        </w:rPr>
        <w:t>S</w:t>
      </w:r>
      <w:r w:rsidR="003037E4" w:rsidRPr="00E007E0">
        <w:rPr>
          <w:rFonts w:ascii="Arial" w:hAnsi="Arial" w:cs="Arial"/>
          <w:sz w:val="28"/>
          <w:szCs w:val="28"/>
        </w:rPr>
        <w:t>ie haben am Job</w:t>
      </w:r>
      <w:r w:rsidR="002C6CF1">
        <w:rPr>
          <w:rFonts w:ascii="Arial" w:hAnsi="Arial" w:cs="Arial"/>
          <w:sz w:val="28"/>
          <w:szCs w:val="28"/>
        </w:rPr>
        <w:t>-C</w:t>
      </w:r>
      <w:r w:rsidR="003037E4" w:rsidRPr="00E007E0">
        <w:rPr>
          <w:rFonts w:ascii="Arial" w:hAnsi="Arial" w:cs="Arial"/>
          <w:sz w:val="28"/>
          <w:szCs w:val="28"/>
        </w:rPr>
        <w:t xml:space="preserve">oaching teilgenommen. </w:t>
      </w:r>
      <w:r w:rsidR="00092B52">
        <w:rPr>
          <w:rFonts w:ascii="Arial" w:hAnsi="Arial" w:cs="Arial"/>
          <w:sz w:val="28"/>
          <w:szCs w:val="28"/>
        </w:rPr>
        <w:br/>
      </w:r>
      <w:r w:rsidR="003037E4" w:rsidRPr="00E007E0">
        <w:rPr>
          <w:rFonts w:ascii="Arial" w:hAnsi="Arial" w:cs="Arial"/>
          <w:sz w:val="28"/>
          <w:szCs w:val="28"/>
        </w:rPr>
        <w:t>Danke, dass Sie diesen Frage</w:t>
      </w:r>
      <w:r w:rsidR="002C6CF1">
        <w:rPr>
          <w:rFonts w:ascii="Arial" w:hAnsi="Arial" w:cs="Arial"/>
          <w:sz w:val="28"/>
          <w:szCs w:val="28"/>
        </w:rPr>
        <w:t>-B</w:t>
      </w:r>
      <w:r w:rsidR="003037E4" w:rsidRPr="00E007E0">
        <w:rPr>
          <w:rFonts w:ascii="Arial" w:hAnsi="Arial" w:cs="Arial"/>
          <w:sz w:val="28"/>
          <w:szCs w:val="28"/>
        </w:rPr>
        <w:t xml:space="preserve">ogen ausfüllen! </w:t>
      </w:r>
    </w:p>
    <w:p w14:paraId="1B9D47EE" w14:textId="77777777" w:rsidR="00E64591" w:rsidRDefault="003037E4" w:rsidP="00E64591">
      <w:pPr>
        <w:suppressAutoHyphens/>
        <w:spacing w:after="240" w:line="312" w:lineRule="auto"/>
        <w:rPr>
          <w:rFonts w:ascii="Arial" w:hAnsi="Arial" w:cs="Arial"/>
          <w:sz w:val="28"/>
          <w:szCs w:val="28"/>
        </w:rPr>
      </w:pPr>
      <w:r w:rsidRPr="00E007E0">
        <w:rPr>
          <w:rFonts w:ascii="Arial" w:hAnsi="Arial" w:cs="Arial"/>
          <w:sz w:val="28"/>
          <w:szCs w:val="28"/>
        </w:rPr>
        <w:t>Bitte beantworten Sie die folgenden Fragen.</w:t>
      </w:r>
      <w:r w:rsidR="00092B52">
        <w:rPr>
          <w:rFonts w:ascii="Arial" w:hAnsi="Arial" w:cs="Arial"/>
          <w:sz w:val="28"/>
          <w:szCs w:val="28"/>
        </w:rPr>
        <w:br/>
        <w:t xml:space="preserve">Bitte kreuzen Sie an, was für Sie stimmt. </w:t>
      </w:r>
    </w:p>
    <w:p w14:paraId="157E3C35" w14:textId="77777777" w:rsidR="00F8792C" w:rsidRDefault="00E64591" w:rsidP="00F8792C">
      <w:pPr>
        <w:suppressAutoHyphens/>
        <w:spacing w:after="480" w:line="312" w:lineRule="auto"/>
        <w:rPr>
          <w:rFonts w:ascii="Arial" w:hAnsi="Arial" w:cs="Arial"/>
          <w:sz w:val="28"/>
          <w:szCs w:val="28"/>
        </w:rPr>
      </w:pPr>
      <w:r w:rsidRPr="00AD0BF3"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5D4470FD" wp14:editId="25D1AC2B">
            <wp:simplePos x="0" y="0"/>
            <wp:positionH relativeFrom="column">
              <wp:posOffset>5454650</wp:posOffset>
            </wp:positionH>
            <wp:positionV relativeFrom="bottomMargin">
              <wp:posOffset>-526343</wp:posOffset>
            </wp:positionV>
            <wp:extent cx="374015" cy="374015"/>
            <wp:effectExtent l="0" t="0" r="6985" b="6985"/>
            <wp:wrapNone/>
            <wp:docPr id="3" name="Grafik 3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B52">
        <w:rPr>
          <w:rFonts w:ascii="Arial" w:hAnsi="Arial" w:cs="Arial"/>
          <w:sz w:val="28"/>
          <w:szCs w:val="28"/>
        </w:rPr>
        <w:t xml:space="preserve">Wenn Sie etwas nicht verstehen, </w:t>
      </w:r>
      <w:r w:rsidR="00092B52">
        <w:rPr>
          <w:rFonts w:ascii="Arial" w:hAnsi="Arial" w:cs="Arial"/>
          <w:sz w:val="28"/>
          <w:szCs w:val="28"/>
        </w:rPr>
        <w:br/>
        <w:t>können Sie uns fragen.</w:t>
      </w:r>
    </w:p>
    <w:p w14:paraId="59FC32D8" w14:textId="672F1D27" w:rsidR="00092B52" w:rsidRPr="00F8792C" w:rsidRDefault="00092B52" w:rsidP="00F8792C">
      <w:pPr>
        <w:suppressAutoHyphens/>
        <w:spacing w:after="600" w:line="312" w:lineRule="auto"/>
        <w:ind w:left="6480"/>
        <w:rPr>
          <w:rFonts w:ascii="Arial" w:hAnsi="Arial" w:cs="Arial"/>
          <w:sz w:val="28"/>
          <w:szCs w:val="28"/>
        </w:rPr>
        <w:sectPr w:rsidR="00092B52" w:rsidRPr="00F8792C" w:rsidSect="00F64B93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2552" w:right="1410" w:bottom="2552" w:left="1418" w:header="907" w:footer="709" w:gutter="0"/>
          <w:cols w:space="708"/>
          <w:titlePg/>
          <w:docGrid w:linePitch="360"/>
        </w:sectPr>
      </w:pPr>
      <w:r w:rsidRPr="00F8792C">
        <w:rPr>
          <w:rFonts w:ascii="Arial" w:hAnsi="Arial" w:cs="Arial"/>
          <w:sz w:val="28"/>
          <w:szCs w:val="28"/>
        </w:rPr>
        <w:t>Bitte umblättern!</w:t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7C5E15" w14:paraId="20A3FE68" w14:textId="77777777" w:rsidTr="00092B52">
        <w:trPr>
          <w:trHeight w:val="96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9797B7" w14:textId="3DC20B8C" w:rsidR="007C5E15" w:rsidRDefault="007C5E15" w:rsidP="00E64591">
            <w:pPr>
              <w:pStyle w:val="Listenabsatz"/>
              <w:numPr>
                <w:ilvl w:val="0"/>
                <w:numId w:val="16"/>
              </w:numPr>
              <w:spacing w:before="200" w:after="120" w:line="312" w:lineRule="auto"/>
              <w:ind w:left="447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</w:t>
            </w:r>
            <w:proofErr w:type="spellEnd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>habe</w:t>
            </w:r>
            <w:proofErr w:type="spellEnd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>vereinbarten</w:t>
            </w:r>
            <w:proofErr w:type="spellEnd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>Ziele</w:t>
            </w:r>
            <w:proofErr w:type="spellEnd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proofErr w:type="spellStart"/>
            <w:r w:rsidR="00092B52">
              <w:rPr>
                <w:rFonts w:ascii="Arial" w:hAnsi="Arial" w:cs="Arial"/>
                <w:sz w:val="28"/>
                <w:szCs w:val="28"/>
                <w:lang w:val="en-US"/>
              </w:rPr>
              <w:t>mit</w:t>
            </w:r>
            <w:proofErr w:type="spellEnd"/>
            <w:r w:rsidR="00092B5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2B52">
              <w:rPr>
                <w:rFonts w:ascii="Arial" w:hAnsi="Arial" w:cs="Arial"/>
                <w:sz w:val="28"/>
                <w:szCs w:val="28"/>
                <w:lang w:val="en-US"/>
              </w:rPr>
              <w:t>Hilfe</w:t>
            </w:r>
            <w:proofErr w:type="spellEnd"/>
            <w:r w:rsidR="00092B52">
              <w:rPr>
                <w:rFonts w:ascii="Arial" w:hAnsi="Arial" w:cs="Arial"/>
                <w:sz w:val="28"/>
                <w:szCs w:val="28"/>
                <w:lang w:val="en-US"/>
              </w:rPr>
              <w:t xml:space="preserve"> des Job-</w:t>
            </w:r>
            <w:proofErr w:type="spellStart"/>
            <w:r w:rsidR="00092B52">
              <w:rPr>
                <w:rFonts w:ascii="Arial" w:hAnsi="Arial" w:cs="Arial"/>
                <w:sz w:val="28"/>
                <w:szCs w:val="28"/>
                <w:lang w:val="en-US"/>
              </w:rPr>
              <w:t>Coachings</w:t>
            </w:r>
            <w:proofErr w:type="spellEnd"/>
            <w:r w:rsidR="00092B5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2B52">
              <w:rPr>
                <w:rFonts w:ascii="Arial" w:hAnsi="Arial" w:cs="Arial"/>
                <w:sz w:val="28"/>
                <w:szCs w:val="28"/>
                <w:lang w:val="en-US"/>
              </w:rPr>
              <w:t>erreicht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7C5E15" w14:paraId="423376B1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4E6394BA" w14:textId="12733310" w:rsidR="007C5E15" w:rsidRDefault="007C5E1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24B3F61" wp14:editId="7C7E403C">
                      <wp:extent cx="198120" cy="198120"/>
                      <wp:effectExtent l="9525" t="9525" r="11430" b="11430"/>
                      <wp:docPr id="280" name="Rechteck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3CDEB2" id="Rechteck 28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5D4D7F35" w14:textId="1C7751C9" w:rsidR="007C5E15" w:rsidRDefault="007C5E15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D0EA404" wp14:editId="62E23E27">
                  <wp:extent cx="267335" cy="253365"/>
                  <wp:effectExtent l="0" t="0" r="0" b="0"/>
                  <wp:docPr id="276" name="Grafik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0115F3B7" w14:textId="77777777" w:rsidR="007C5E15" w:rsidRDefault="007C5E15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7C5E15" w14:paraId="03DDE47B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4B5D3B85" w14:textId="70EE36C4" w:rsidR="007C5E15" w:rsidRDefault="007C5E1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BCB2569" wp14:editId="545C3871">
                      <wp:extent cx="198120" cy="198120"/>
                      <wp:effectExtent l="9525" t="9525" r="11430" b="11430"/>
                      <wp:docPr id="279" name="Rechteck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56E3AA" id="Rechteck 27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52C12CBD" w14:textId="1DD67698" w:rsidR="007C5E15" w:rsidRDefault="007C5E1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7F62D0E" wp14:editId="29AAF06E">
                  <wp:extent cx="267335" cy="253365"/>
                  <wp:effectExtent l="0" t="0" r="0" b="0"/>
                  <wp:docPr id="275" name="Grafik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57DE3D2E" w14:textId="77777777" w:rsidR="007C5E15" w:rsidRDefault="007C5E15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7C5E15" w14:paraId="710595AE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72930332" w14:textId="1D247283" w:rsidR="007C5E15" w:rsidRDefault="007C5E1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B66F752" wp14:editId="6F1F4199">
                      <wp:extent cx="198120" cy="198120"/>
                      <wp:effectExtent l="9525" t="9525" r="11430" b="11430"/>
                      <wp:docPr id="278" name="Rechteck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2C956" id="Rechteck 27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0CEE7E11" w14:textId="6B952012" w:rsidR="007C5E15" w:rsidRDefault="007C5E1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F259A0F" wp14:editId="18C57E90">
                  <wp:extent cx="267335" cy="253365"/>
                  <wp:effectExtent l="0" t="0" r="0" b="0"/>
                  <wp:docPr id="274" name="Grafik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3467110B" w14:textId="77777777" w:rsidR="007C5E15" w:rsidRDefault="007C5E15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7C5E15" w14:paraId="3265D827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7E4C275F" w14:textId="21A22EAD" w:rsidR="007C5E15" w:rsidRDefault="007C5E1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82AFE40" wp14:editId="6E933D43">
                      <wp:extent cx="198120" cy="198120"/>
                      <wp:effectExtent l="9525" t="9525" r="11430" b="11430"/>
                      <wp:docPr id="277" name="Rechteck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AD0DE8" id="Rechteck 27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4A8F6EC2" w14:textId="6E0B6757" w:rsidR="007C5E15" w:rsidRDefault="007C5E1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6041B49" wp14:editId="2830AA8B">
                  <wp:extent cx="267335" cy="253365"/>
                  <wp:effectExtent l="0" t="0" r="0" b="0"/>
                  <wp:docPr id="273" name="Grafik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7B98DD11" w14:textId="77777777" w:rsidR="007C5E15" w:rsidRDefault="007C5E15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58DCA22C" w14:textId="76F002E8" w:rsidR="00E007E0" w:rsidRDefault="00E007E0" w:rsidP="00E64591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70AC653B" w14:textId="276343AB" w:rsidR="00092B52" w:rsidRDefault="00092B52" w:rsidP="00E64591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92B52" w14:paraId="6DFAFC8B" w14:textId="77777777" w:rsidTr="00092B52">
        <w:trPr>
          <w:trHeight w:val="96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8D25C" w14:textId="47EC74D7" w:rsidR="00092B52" w:rsidRDefault="00092B52" w:rsidP="00E64591">
            <w:pPr>
              <w:pStyle w:val="Listenabsatz"/>
              <w:numPr>
                <w:ilvl w:val="0"/>
                <w:numId w:val="16"/>
              </w:numPr>
              <w:spacing w:before="200" w:after="120" w:line="312" w:lineRule="auto"/>
              <w:ind w:left="447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Zusamm</w:t>
            </w:r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>en-Arbeit</w:t>
            </w:r>
            <w:proofErr w:type="spellEnd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>mit</w:t>
            </w:r>
            <w:proofErr w:type="spellEnd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>dem</w:t>
            </w:r>
            <w:proofErr w:type="spellEnd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Job-Coaching </w:t>
            </w:r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war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für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mich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gut.</w:t>
            </w:r>
          </w:p>
        </w:tc>
      </w:tr>
      <w:tr w:rsidR="00092B52" w14:paraId="2B4450C4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50B75AB4" w14:textId="4B1E7FA0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C2AB677" wp14:editId="58B24C1B">
                      <wp:extent cx="198120" cy="198120"/>
                      <wp:effectExtent l="9525" t="9525" r="11430" b="11430"/>
                      <wp:docPr id="40" name="Rechtec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A4E7B8" id="Rechteck 4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251F8F1F" w14:textId="72ED2C7F" w:rsidR="00092B52" w:rsidRDefault="00092B5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3AAF493" wp14:editId="2D10A741">
                  <wp:extent cx="267335" cy="253365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46C26909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092B52" w14:paraId="1A83EF45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76DB4884" w14:textId="5EB36EF6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DA6E640" wp14:editId="2E8FD38C">
                      <wp:extent cx="198120" cy="198120"/>
                      <wp:effectExtent l="9525" t="9525" r="11430" b="11430"/>
                      <wp:docPr id="39" name="Rechtec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6356FD" id="Rechteck 3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5579DD92" w14:textId="59852E0D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DB825E2" wp14:editId="63053312">
                  <wp:extent cx="267335" cy="253365"/>
                  <wp:effectExtent l="0" t="0" r="0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3F36205A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092B52" w14:paraId="48F018C1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527EE3FC" w14:textId="517FAF6A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6DBD1D5" wp14:editId="71E74CF1">
                      <wp:extent cx="198120" cy="198120"/>
                      <wp:effectExtent l="9525" t="9525" r="11430" b="11430"/>
                      <wp:docPr id="38" name="Rechtec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92D808" id="Rechteck 3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68FD240B" w14:textId="3ACBC328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D7EAB17" wp14:editId="684BB0D5">
                  <wp:extent cx="267335" cy="253365"/>
                  <wp:effectExtent l="0" t="0" r="0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525CB09B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092B52" w14:paraId="047A5633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3DF273EA" w14:textId="44E96703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A0DB524" wp14:editId="2A74262D">
                      <wp:extent cx="198120" cy="198120"/>
                      <wp:effectExtent l="9525" t="9525" r="11430" b="11430"/>
                      <wp:docPr id="37" name="Rechteck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87B323" id="Rechteck 3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19559CA5" w14:textId="130871D8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15C3C79" wp14:editId="077E4ACE">
                  <wp:extent cx="267335" cy="253365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0467281B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6527396C" w14:textId="5D1AAF47" w:rsidR="003A6302" w:rsidRPr="00092B52" w:rsidRDefault="003A6302" w:rsidP="00F8792C">
      <w:pPr>
        <w:spacing w:before="600" w:line="312" w:lineRule="auto"/>
        <w:ind w:left="5761" w:firstLine="720"/>
        <w:rPr>
          <w:sz w:val="28"/>
          <w:szCs w:val="28"/>
        </w:rPr>
        <w:sectPr w:rsidR="003A6302" w:rsidRPr="00092B52" w:rsidSect="003A6302">
          <w:headerReference w:type="default" r:id="rId17"/>
          <w:footerReference w:type="default" r:id="rId18"/>
          <w:headerReference w:type="first" r:id="rId19"/>
          <w:footerReference w:type="first" r:id="rId20"/>
          <w:pgSz w:w="11900" w:h="16840"/>
          <w:pgMar w:top="1418" w:right="1410" w:bottom="2552" w:left="1418" w:header="907" w:footer="709" w:gutter="0"/>
          <w:cols w:space="708"/>
          <w:titlePg/>
          <w:docGrid w:linePitch="360"/>
        </w:sectPr>
      </w:pPr>
      <w:r w:rsidRPr="00AD0BF3">
        <w:rPr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51BA1B51" wp14:editId="4C0A753F">
            <wp:simplePos x="0" y="0"/>
            <wp:positionH relativeFrom="column">
              <wp:posOffset>5507355</wp:posOffset>
            </wp:positionH>
            <wp:positionV relativeFrom="bottomMargin">
              <wp:posOffset>-2035224</wp:posOffset>
            </wp:positionV>
            <wp:extent cx="374015" cy="374015"/>
            <wp:effectExtent l="0" t="0" r="6985" b="6985"/>
            <wp:wrapNone/>
            <wp:docPr id="207" name="Grafik 207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Bitte umblättern!</w:t>
      </w:r>
      <w:r w:rsidRPr="003A6302">
        <w:rPr>
          <w:noProof/>
          <w:lang w:eastAsia="de-AT"/>
        </w:rPr>
        <w:t xml:space="preserve"> </w:t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92B52" w14:paraId="56FDE3A6" w14:textId="77777777" w:rsidTr="00A1252A">
        <w:trPr>
          <w:trHeight w:val="54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9D8B83" w14:textId="439E87D4" w:rsidR="00092B52" w:rsidRDefault="00092B52" w:rsidP="00E64591">
            <w:pPr>
              <w:pStyle w:val="Listenabsatz"/>
              <w:numPr>
                <w:ilvl w:val="0"/>
                <w:numId w:val="16"/>
              </w:numPr>
              <w:spacing w:before="200" w:after="120" w:line="312" w:lineRule="auto"/>
              <w:ind w:left="447" w:hanging="431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kann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das Job-Coaching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weiter-empfehlen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092B52" w14:paraId="4B304454" w14:textId="77777777" w:rsidTr="003A6302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651346F2" w14:textId="05626E1E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B1831CE" wp14:editId="338B6304">
                      <wp:extent cx="198120" cy="198120"/>
                      <wp:effectExtent l="9525" t="9525" r="11430" b="11430"/>
                      <wp:docPr id="54" name="Rechteck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4C321D" id="Rechteck 5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2F95A47B" w14:textId="40C0FCE3" w:rsidR="00092B52" w:rsidRDefault="00092B5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69E4505" wp14:editId="3CA27DCD">
                  <wp:extent cx="267335" cy="253365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1AD3D21C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092B52" w14:paraId="62FF3110" w14:textId="77777777" w:rsidTr="003A630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15BA2149" w14:textId="2F630BEE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A3B8959" wp14:editId="3C37451C">
                      <wp:extent cx="198120" cy="198120"/>
                      <wp:effectExtent l="9525" t="9525" r="11430" b="11430"/>
                      <wp:docPr id="53" name="Rechteck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99917F" id="Rechteck 5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209BAE09" w14:textId="1E9493A5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6196DB6" wp14:editId="166E3FDC">
                  <wp:extent cx="267335" cy="253365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0F7051CF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092B52" w14:paraId="4E6D6BE5" w14:textId="77777777" w:rsidTr="003A630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730A1BDC" w14:textId="390D9BC7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910E92E" wp14:editId="6B0850B8">
                      <wp:extent cx="198120" cy="198120"/>
                      <wp:effectExtent l="9525" t="9525" r="11430" b="11430"/>
                      <wp:docPr id="52" name="Rechteck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43D3D2" id="Rechteck 5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65DBBA16" w14:textId="011594C2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C368A0F" wp14:editId="6A420062">
                  <wp:extent cx="267335" cy="253365"/>
                  <wp:effectExtent l="0" t="0" r="0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397EBEE0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092B52" w14:paraId="43FF2267" w14:textId="77777777" w:rsidTr="003A630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56D105D5" w14:textId="1956DB1B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8CE7F59" wp14:editId="403055C2">
                      <wp:extent cx="198120" cy="198120"/>
                      <wp:effectExtent l="9525" t="9525" r="11430" b="11430"/>
                      <wp:docPr id="51" name="Rechteck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CBCB4F" id="Rechteck 5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2BD9ADD2" w14:textId="086E8EC8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014FF93" wp14:editId="5BC0A45E">
                  <wp:extent cx="267335" cy="253365"/>
                  <wp:effectExtent l="0" t="0" r="0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58EE2B47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65CCBD0B" w14:textId="6A741129" w:rsidR="00092B52" w:rsidRDefault="00092B52" w:rsidP="00E64591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01C32FC9" w14:textId="77777777" w:rsidR="00092B52" w:rsidRDefault="00092B52" w:rsidP="00E64591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125" w:type="dxa"/>
        <w:tblInd w:w="-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5"/>
      </w:tblGrid>
      <w:tr w:rsidR="00092B52" w14:paraId="0CFB02D5" w14:textId="77777777" w:rsidTr="00092B52">
        <w:trPr>
          <w:trHeight w:val="954"/>
        </w:trPr>
        <w:tc>
          <w:tcPr>
            <w:tcW w:w="9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272CE" w14:textId="7DF998AC" w:rsidR="00092B52" w:rsidRPr="00E64591" w:rsidRDefault="00092B52" w:rsidP="00E64591">
            <w:pPr>
              <w:pStyle w:val="Listenabsatz"/>
              <w:numPr>
                <w:ilvl w:val="0"/>
                <w:numId w:val="16"/>
              </w:numPr>
              <w:spacing w:before="200" w:after="120" w:line="312" w:lineRule="auto"/>
              <w:ind w:left="457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1252A">
              <w:rPr>
                <w:rFonts w:ascii="Arial" w:hAnsi="Arial" w:cs="Arial"/>
                <w:sz w:val="28"/>
                <w:szCs w:val="28"/>
                <w:lang w:val="en-US"/>
              </w:rPr>
              <w:t xml:space="preserve">Was </w:t>
            </w:r>
            <w:proofErr w:type="spellStart"/>
            <w:r w:rsidRPr="00A1252A">
              <w:rPr>
                <w:rFonts w:ascii="Arial" w:hAnsi="Arial" w:cs="Arial"/>
                <w:sz w:val="28"/>
                <w:szCs w:val="28"/>
                <w:lang w:val="en-US"/>
              </w:rPr>
              <w:t>kann</w:t>
            </w:r>
            <w:proofErr w:type="spellEnd"/>
            <w:r w:rsidRPr="00A1252A">
              <w:rPr>
                <w:rFonts w:ascii="Arial" w:hAnsi="Arial" w:cs="Arial"/>
                <w:sz w:val="28"/>
                <w:szCs w:val="28"/>
                <w:lang w:val="en-US"/>
              </w:rPr>
              <w:t xml:space="preserve"> das Job-Coaching </w:t>
            </w:r>
            <w:proofErr w:type="spellStart"/>
            <w:r w:rsidRPr="00A1252A">
              <w:rPr>
                <w:rFonts w:ascii="Arial" w:hAnsi="Arial" w:cs="Arial"/>
                <w:sz w:val="28"/>
                <w:szCs w:val="28"/>
                <w:lang w:val="en-US"/>
              </w:rPr>
              <w:t>besser</w:t>
            </w:r>
            <w:proofErr w:type="spellEnd"/>
            <w:r w:rsidRPr="00A1252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252A">
              <w:rPr>
                <w:rFonts w:ascii="Arial" w:hAnsi="Arial" w:cs="Arial"/>
                <w:sz w:val="28"/>
                <w:szCs w:val="28"/>
                <w:lang w:val="en-US"/>
              </w:rPr>
              <w:t>machen</w:t>
            </w:r>
            <w:proofErr w:type="spellEnd"/>
            <w:r w:rsidRPr="00A1252A">
              <w:rPr>
                <w:rFonts w:ascii="Arial" w:hAnsi="Arial" w:cs="Arial"/>
                <w:sz w:val="28"/>
                <w:szCs w:val="28"/>
                <w:lang w:val="en-US"/>
              </w:rPr>
              <w:t>?</w:t>
            </w:r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proofErr w:type="spellStart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>Hier</w:t>
            </w:r>
            <w:proofErr w:type="spellEnd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>können</w:t>
            </w:r>
            <w:proofErr w:type="spellEnd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>Sie</w:t>
            </w:r>
            <w:proofErr w:type="spellEnd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>Ihre</w:t>
            </w:r>
            <w:proofErr w:type="spellEnd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>Ideen</w:t>
            </w:r>
            <w:proofErr w:type="spellEnd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>aufschreiben</w:t>
            </w:r>
            <w:proofErr w:type="spellEnd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092B52" w14:paraId="0111EACF" w14:textId="77777777" w:rsidTr="00092B52">
        <w:trPr>
          <w:trHeight w:val="2523"/>
        </w:trPr>
        <w:tc>
          <w:tcPr>
            <w:tcW w:w="9125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A86F7C" w14:textId="77777777" w:rsidR="00092B52" w:rsidRDefault="00092B52">
            <w:pPr>
              <w:spacing w:before="20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en-US" w:eastAsia="de-AT"/>
              </w:rPr>
            </w:pPr>
          </w:p>
          <w:p w14:paraId="1CC9B42D" w14:textId="77777777" w:rsidR="00092B52" w:rsidRDefault="00092B52">
            <w:pPr>
              <w:spacing w:before="20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val="en-US" w:eastAsia="de-AT"/>
              </w:rPr>
            </w:pPr>
          </w:p>
        </w:tc>
      </w:tr>
    </w:tbl>
    <w:p w14:paraId="56E2A2E6" w14:textId="61A54750" w:rsidR="00F64B93" w:rsidRPr="00E007E0" w:rsidRDefault="00F64B93" w:rsidP="00F64B93">
      <w:pPr>
        <w:tabs>
          <w:tab w:val="left" w:pos="2746"/>
        </w:tabs>
        <w:suppressAutoHyphens/>
        <w:spacing w:line="312" w:lineRule="auto"/>
        <w:rPr>
          <w:rFonts w:ascii="Arial" w:hAnsi="Arial" w:cs="Arial"/>
          <w:sz w:val="28"/>
          <w:szCs w:val="28"/>
        </w:rPr>
      </w:pPr>
    </w:p>
    <w:sectPr w:rsidR="00F64B93" w:rsidRPr="00E007E0" w:rsidSect="00F64B93">
      <w:headerReference w:type="first" r:id="rId21"/>
      <w:footerReference w:type="first" r:id="rId22"/>
      <w:pgSz w:w="11900" w:h="16840"/>
      <w:pgMar w:top="1418" w:right="1410" w:bottom="2552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67260" w14:textId="77777777" w:rsidR="00802D74" w:rsidRDefault="00802D74" w:rsidP="00D36B26">
      <w:r>
        <w:separator/>
      </w:r>
    </w:p>
  </w:endnote>
  <w:endnote w:type="continuationSeparator" w:id="0">
    <w:p w14:paraId="02768E48" w14:textId="77777777" w:rsidR="00802D74" w:rsidRDefault="00802D74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3603B" w14:textId="11C2C3C5" w:rsidR="001767E1" w:rsidRDefault="00092B52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6349089" wp14:editId="4CEA4CB1">
              <wp:simplePos x="0" y="0"/>
              <wp:positionH relativeFrom="margin">
                <wp:posOffset>-537894</wp:posOffset>
              </wp:positionH>
              <wp:positionV relativeFrom="bottomMargin">
                <wp:posOffset>-76200</wp:posOffset>
              </wp:positionV>
              <wp:extent cx="6839585" cy="1143000"/>
              <wp:effectExtent l="0" t="0" r="18415" b="0"/>
              <wp:wrapNone/>
              <wp:docPr id="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092B52" w:rsidRPr="009F212D" w14:paraId="3B665718" w14:textId="77777777" w:rsidTr="00FC586F">
                            <w:trPr>
                              <w:trHeight w:val="14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3FB63A2B" w14:textId="77777777" w:rsidR="00092B52" w:rsidRDefault="00092B52" w:rsidP="00FC586F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7B7620D" wp14:editId="41394991">
                                      <wp:extent cx="1567203" cy="648000"/>
                                      <wp:effectExtent l="0" t="0" r="0" b="0"/>
                                      <wp:docPr id="1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4CE25E49" w14:textId="77777777" w:rsidR="00092B52" w:rsidRDefault="00092B52">
                                <w:pPr>
                                  <w:pStyle w:val="Titel"/>
                                </w:pPr>
                              </w:p>
                              <w:p w14:paraId="2347E81E" w14:textId="77777777" w:rsidR="00092B52" w:rsidRDefault="00092B52">
                                <w:pPr>
                                  <w:pStyle w:val="KeinLeerraum"/>
                                </w:pPr>
                              </w:p>
                              <w:p w14:paraId="18A09953" w14:textId="77777777" w:rsidR="00092B52" w:rsidRDefault="00092B52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6426B122" w14:textId="77777777" w:rsidR="00092B52" w:rsidRDefault="00092B52" w:rsidP="001F104C">
                                <w:pPr>
                                  <w:pStyle w:val="Titel"/>
                                  <w:spacing w:after="80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092B52" w14:paraId="1B46FB7D" w14:textId="77777777" w:rsidTr="00553CA8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0280337" w14:textId="77777777" w:rsidR="00092B52" w:rsidRDefault="00092B52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7A104A77" w14:textId="77777777" w:rsidR="00092B52" w:rsidRDefault="00092B52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5E05B03D" w14:textId="77777777" w:rsidR="00092B52" w:rsidRDefault="00092B52">
                                <w:pPr>
                                  <w:pStyle w:val="KeinLeerraum"/>
                                  <w:jc w:val="right"/>
                                </w:pPr>
                                <w:r w:rsidRPr="00FC586F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4DC80608" wp14:editId="0D9C5041">
                                      <wp:extent cx="1950963" cy="612000"/>
                                      <wp:effectExtent l="0" t="0" r="0" b="0"/>
                                      <wp:docPr id="4" name="Grafik 4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092B52" w:rsidRPr="009F212D" w14:paraId="58160B1E" w14:textId="77777777" w:rsidTr="008C544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0D2AB066" w14:textId="77777777" w:rsidR="00092B52" w:rsidRDefault="00092B52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39BDDF32" w14:textId="77777777" w:rsidR="00092B52" w:rsidRPr="008C544E" w:rsidRDefault="00092B52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44284619" w14:textId="77777777" w:rsidR="00092B52" w:rsidRPr="008C544E" w:rsidRDefault="00092B52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8C544E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8C544E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40BF7DF1" wp14:editId="0D4F6676">
                                      <wp:extent cx="1940219" cy="132080"/>
                                      <wp:effectExtent l="0" t="0" r="3175" b="0"/>
                                      <wp:docPr id="5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0B5562A" w14:textId="77777777" w:rsidR="00092B52" w:rsidRDefault="00092B52" w:rsidP="00092B52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490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2.35pt;margin-top:-6pt;width:538.55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092B52" w:rsidRPr="009F212D" w14:paraId="3B665718" w14:textId="77777777" w:rsidTr="00FC586F">
                      <w:trPr>
                        <w:trHeight w:val="14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3FB63A2B" w14:textId="77777777" w:rsidR="00092B52" w:rsidRDefault="00092B52" w:rsidP="00FC586F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7B7620D" wp14:editId="41394991">
                                <wp:extent cx="1567203" cy="648000"/>
                                <wp:effectExtent l="0" t="0" r="0" b="0"/>
                                <wp:docPr id="1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4CE25E49" w14:textId="77777777" w:rsidR="00092B52" w:rsidRDefault="00092B52">
                          <w:pPr>
                            <w:pStyle w:val="Titel"/>
                          </w:pPr>
                        </w:p>
                        <w:p w14:paraId="2347E81E" w14:textId="77777777" w:rsidR="00092B52" w:rsidRDefault="00092B52">
                          <w:pPr>
                            <w:pStyle w:val="KeinLeerraum"/>
                          </w:pPr>
                        </w:p>
                        <w:p w14:paraId="18A09953" w14:textId="77777777" w:rsidR="00092B52" w:rsidRDefault="00092B52">
                          <w:pPr>
                            <w:pStyle w:val="KeinLeerraum"/>
                            <w:spacing w:after="74"/>
                            <w:rPr>
                              <w:b/>
                              <w:color w:val="553399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6426B122" w14:textId="77777777" w:rsidR="00092B52" w:rsidRDefault="00092B52" w:rsidP="001F104C">
                          <w:pPr>
                            <w:pStyle w:val="Titel"/>
                            <w:spacing w:after="80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092B52" w14:paraId="1B46FB7D" w14:textId="77777777" w:rsidTr="00553CA8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60280337" w14:textId="77777777" w:rsidR="00092B52" w:rsidRDefault="00092B52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7A104A77" w14:textId="77777777" w:rsidR="00092B52" w:rsidRDefault="00092B52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5E05B03D" w14:textId="77777777" w:rsidR="00092B52" w:rsidRDefault="00092B52">
                          <w:pPr>
                            <w:pStyle w:val="KeinLeerraum"/>
                            <w:jc w:val="right"/>
                          </w:pPr>
                          <w:r w:rsidRPr="00FC586F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4DC80608" wp14:editId="0D9C5041">
                                <wp:extent cx="1950963" cy="612000"/>
                                <wp:effectExtent l="0" t="0" r="0" b="0"/>
                                <wp:docPr id="4" name="Grafik 4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092B52" w:rsidRPr="009F212D" w14:paraId="58160B1E" w14:textId="77777777" w:rsidTr="008C544E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0D2AB066" w14:textId="77777777" w:rsidR="00092B52" w:rsidRDefault="00092B52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39BDDF32" w14:textId="77777777" w:rsidR="00092B52" w:rsidRPr="008C544E" w:rsidRDefault="00092B52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44284619" w14:textId="77777777" w:rsidR="00092B52" w:rsidRPr="008C544E" w:rsidRDefault="00092B52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8C544E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8C544E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40BF7DF1" wp14:editId="0D4F6676">
                                <wp:extent cx="1940219" cy="132080"/>
                                <wp:effectExtent l="0" t="0" r="3175" b="0"/>
                                <wp:docPr id="5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6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0B5562A" w14:textId="77777777" w:rsidR="00092B52" w:rsidRDefault="00092B52" w:rsidP="00092B52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515A3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51584" behindDoc="0" locked="0" layoutInCell="1" allowOverlap="1" wp14:anchorId="360C3577" wp14:editId="77DD07DF">
              <wp:simplePos x="0" y="0"/>
              <wp:positionH relativeFrom="margin">
                <wp:align>center</wp:align>
              </wp:positionH>
              <wp:positionV relativeFrom="paragraph">
                <wp:posOffset>130175</wp:posOffset>
              </wp:positionV>
              <wp:extent cx="2360930" cy="1404620"/>
              <wp:effectExtent l="0" t="0" r="0" b="635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84556286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9018903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4F78585" w14:textId="7984141A" w:rsidR="001767E1" w:rsidRPr="003D0F72" w:rsidRDefault="001767E1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6459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6459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6C9FD35" w14:textId="77777777" w:rsidR="001767E1" w:rsidRPr="003D0F72" w:rsidRDefault="001767E1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0C3577" id="_x0000_s1028" type="#_x0000_t202" style="position:absolute;margin-left:0;margin-top:10.25pt;width:185.9pt;height:110.6pt;z-index:251651584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-84556286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9018903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4F78585" w14:textId="7984141A" w:rsidR="001767E1" w:rsidRPr="003D0F72" w:rsidRDefault="001767E1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64591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64591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6C9FD35" w14:textId="77777777" w:rsidR="001767E1" w:rsidRPr="003D0F72" w:rsidRDefault="001767E1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E788" w14:textId="35E3815C" w:rsidR="003C3026" w:rsidRDefault="00FC586F">
    <w:pPr>
      <w:pStyle w:val="Fuzeile"/>
      <w:rPr>
        <w:noProof/>
        <w:lang w:eastAsia="de-AT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8B41C8" wp14:editId="2F587D68">
              <wp:simplePos x="0" y="0"/>
              <wp:positionH relativeFrom="margin">
                <wp:posOffset>-551180</wp:posOffset>
              </wp:positionH>
              <wp:positionV relativeFrom="bottomMargin">
                <wp:posOffset>-87630</wp:posOffset>
              </wp:positionV>
              <wp:extent cx="6840000" cy="1143000"/>
              <wp:effectExtent l="0" t="0" r="1841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3A7CF6" w:rsidRPr="009F212D" w14:paraId="68F631A0" w14:textId="77777777" w:rsidTr="00FC586F">
                            <w:trPr>
                              <w:trHeight w:val="14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299BF10E" w14:textId="77777777" w:rsidR="003A7CF6" w:rsidRDefault="003A7CF6" w:rsidP="00FC586F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8B9778D" wp14:editId="70D442FC">
                                      <wp:extent cx="1567203" cy="648000"/>
                                      <wp:effectExtent l="0" t="0" r="0" b="0"/>
                                      <wp:docPr id="13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5E7B6DF1" w14:textId="77777777" w:rsidR="003A7CF6" w:rsidRDefault="003A7CF6">
                                <w:pPr>
                                  <w:pStyle w:val="Titel"/>
                                </w:pPr>
                              </w:p>
                              <w:p w14:paraId="403597CF" w14:textId="77777777" w:rsidR="003A7CF6" w:rsidRDefault="003A7CF6">
                                <w:pPr>
                                  <w:pStyle w:val="KeinLeerraum"/>
                                </w:pPr>
                              </w:p>
                              <w:p w14:paraId="630DB132" w14:textId="72D068F1" w:rsidR="003A7CF6" w:rsidRDefault="00E64591" w:rsidP="00E64591">
                                <w:pPr>
                                  <w:pStyle w:val="KeinLeerraum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Übersetzung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in leichte Sprache</w:t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br/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Selbst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>vertretungs-Zentrum Wien</w:t>
                                </w: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1F53B291" w14:textId="465A472A" w:rsidR="003A7CF6" w:rsidRDefault="003A7CF6" w:rsidP="001F104C">
                                <w:pPr>
                                  <w:pStyle w:val="Titel"/>
                                  <w:spacing w:after="80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FC586F" w14:paraId="62F3C0FF" w14:textId="77777777" w:rsidTr="003A6302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7DAB5DE" w14:textId="77777777" w:rsidR="00FC586F" w:rsidRDefault="00FC586F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C7FF152" w14:textId="77777777" w:rsidR="00FC586F" w:rsidRDefault="00FC586F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4359B14D" w14:textId="2037FE69" w:rsidR="00FC586F" w:rsidRDefault="003A6302" w:rsidP="003A6302">
                                <w:pPr>
                                  <w:pStyle w:val="KeinLeerraum"/>
                                  <w:jc w:val="center"/>
                                </w:pPr>
                                <w:r>
                                  <w:t xml:space="preserve">          </w:t>
                                </w:r>
                                <w:r w:rsidR="00FC586F" w:rsidRPr="00FC586F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77A2A5F0" wp14:editId="562EE53D">
                                      <wp:extent cx="1950963" cy="612000"/>
                                      <wp:effectExtent l="0" t="0" r="0" b="0"/>
                                      <wp:docPr id="15" name="Grafik 15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3A7CF6" w:rsidRPr="009F212D" w14:paraId="007AC2C7" w14:textId="77777777" w:rsidTr="008C544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0277D970" w14:textId="77777777" w:rsidR="003A7CF6" w:rsidRDefault="003A7CF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4ADD4DCB" w14:textId="2F09B8F1" w:rsidR="003A7CF6" w:rsidRPr="008C544E" w:rsidRDefault="008C544E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="003A7CF6"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="003A7CF6"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26FE2FC1" w14:textId="77777777" w:rsidR="003A7CF6" w:rsidRPr="008C544E" w:rsidRDefault="003A7CF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8C544E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8C544E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30CC995E" wp14:editId="342466B8">
                                      <wp:extent cx="1940219" cy="132080"/>
                                      <wp:effectExtent l="0" t="0" r="3175" b="0"/>
                                      <wp:docPr id="16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08F0099" w14:textId="77777777" w:rsidR="003A7CF6" w:rsidRDefault="003A7CF6" w:rsidP="003A7CF6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B41C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3.4pt;margin-top:-6.9pt;width:538.6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3A7CF6" w:rsidRPr="009F212D" w14:paraId="68F631A0" w14:textId="77777777" w:rsidTr="00FC586F">
                      <w:trPr>
                        <w:trHeight w:val="14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299BF10E" w14:textId="77777777" w:rsidR="003A7CF6" w:rsidRDefault="003A7CF6" w:rsidP="00FC586F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8B9778D" wp14:editId="70D442FC">
                                <wp:extent cx="1567203" cy="648000"/>
                                <wp:effectExtent l="0" t="0" r="0" b="0"/>
                                <wp:docPr id="13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5E7B6DF1" w14:textId="77777777" w:rsidR="003A7CF6" w:rsidRDefault="003A7CF6">
                          <w:pPr>
                            <w:pStyle w:val="Titel"/>
                          </w:pPr>
                        </w:p>
                        <w:p w14:paraId="403597CF" w14:textId="77777777" w:rsidR="003A7CF6" w:rsidRDefault="003A7CF6">
                          <w:pPr>
                            <w:pStyle w:val="KeinLeerraum"/>
                          </w:pPr>
                        </w:p>
                        <w:p w14:paraId="630DB132" w14:textId="72D068F1" w:rsidR="003A7CF6" w:rsidRDefault="00E64591" w:rsidP="00E64591">
                          <w:pPr>
                            <w:pStyle w:val="KeinLeerraum"/>
                            <w:rPr>
                              <w:b/>
                              <w:color w:val="553399" w:themeColor="text2"/>
                            </w:rPr>
                          </w:pP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Übersetzung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 xml:space="preserve"> in leichte Sprache</w:t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br/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Selbst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>vertretungs-Zentrum Wien</w:t>
                          </w:r>
                        </w:p>
                      </w:tc>
                      <w:tc>
                        <w:tcPr>
                          <w:tcW w:w="3827" w:type="dxa"/>
                        </w:tcPr>
                        <w:p w14:paraId="1F53B291" w14:textId="465A472A" w:rsidR="003A7CF6" w:rsidRDefault="003A7CF6" w:rsidP="001F104C">
                          <w:pPr>
                            <w:pStyle w:val="Titel"/>
                            <w:spacing w:after="80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FC586F" w14:paraId="62F3C0FF" w14:textId="77777777" w:rsidTr="003A6302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47DAB5DE" w14:textId="77777777" w:rsidR="00FC586F" w:rsidRDefault="00FC586F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2C7FF152" w14:textId="77777777" w:rsidR="00FC586F" w:rsidRDefault="00FC586F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4359B14D" w14:textId="2037FE69" w:rsidR="00FC586F" w:rsidRDefault="003A6302" w:rsidP="003A6302">
                          <w:pPr>
                            <w:pStyle w:val="KeinLeerraum"/>
                            <w:jc w:val="center"/>
                          </w:pPr>
                          <w:r>
                            <w:t xml:space="preserve">          </w:t>
                          </w:r>
                          <w:r w:rsidR="00FC586F" w:rsidRPr="00FC586F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77A2A5F0" wp14:editId="562EE53D">
                                <wp:extent cx="1950963" cy="612000"/>
                                <wp:effectExtent l="0" t="0" r="0" b="0"/>
                                <wp:docPr id="15" name="Grafik 15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3A7CF6" w:rsidRPr="009F212D" w14:paraId="007AC2C7" w14:textId="77777777" w:rsidTr="008C544E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0277D970" w14:textId="77777777" w:rsidR="003A7CF6" w:rsidRDefault="003A7CF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4ADD4DCB" w14:textId="2F09B8F1" w:rsidR="003A7CF6" w:rsidRPr="008C544E" w:rsidRDefault="008C544E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="003A7CF6"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="003A7CF6"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26FE2FC1" w14:textId="77777777" w:rsidR="003A7CF6" w:rsidRPr="008C544E" w:rsidRDefault="003A7CF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8C544E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8C544E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30CC995E" wp14:editId="342466B8">
                                <wp:extent cx="1940219" cy="132080"/>
                                <wp:effectExtent l="0" t="0" r="3175" b="0"/>
                                <wp:docPr id="1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08F0099" w14:textId="77777777" w:rsidR="003A7CF6" w:rsidRDefault="003A7CF6" w:rsidP="003A7CF6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1F104C">
      <w:rPr>
        <w:noProof/>
        <w:lang w:eastAsia="de-AT"/>
      </w:rPr>
      <w:t xml:space="preserve"> </w:t>
    </w:r>
  </w:p>
  <w:p w14:paraId="5CD170EF" w14:textId="217E0244" w:rsidR="001767E1" w:rsidRDefault="00B515A3">
    <w:pPr>
      <w:pStyle w:val="Fu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8512" behindDoc="0" locked="0" layoutInCell="1" allowOverlap="1" wp14:anchorId="400540E4" wp14:editId="7B0E9B76">
              <wp:simplePos x="0" y="0"/>
              <wp:positionH relativeFrom="margin">
                <wp:align>center</wp:align>
              </wp:positionH>
              <wp:positionV relativeFrom="paragraph">
                <wp:posOffset>128905</wp:posOffset>
              </wp:positionV>
              <wp:extent cx="2360930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47957963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72863628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E794C43" w14:textId="0AD6A3DC" w:rsidR="001767E1" w:rsidRPr="003D0F72" w:rsidRDefault="001767E1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0C1E6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0C1E6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E6FAE90" w14:textId="77777777" w:rsidR="001767E1" w:rsidRPr="003D0F72" w:rsidRDefault="001767E1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0540E4" id="_x0000_s1031" type="#_x0000_t202" style="position:absolute;margin-left:0;margin-top:10.15pt;width:185.9pt;height:23.95pt;z-index:2516485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6dFgIAAAcE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47957963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72863628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E794C43" w14:textId="0AD6A3DC" w:rsidR="001767E1" w:rsidRPr="003D0F72" w:rsidRDefault="001767E1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0C1E66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0C1E66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E6FAE90" w14:textId="77777777" w:rsidR="001767E1" w:rsidRPr="003D0F72" w:rsidRDefault="001767E1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6CF4B" w14:textId="77777777" w:rsidR="003A6302" w:rsidRDefault="003A6302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FB84695" wp14:editId="6B78AD0D">
              <wp:simplePos x="0" y="0"/>
              <wp:positionH relativeFrom="margin">
                <wp:posOffset>-537894</wp:posOffset>
              </wp:positionH>
              <wp:positionV relativeFrom="bottomMargin">
                <wp:posOffset>-76200</wp:posOffset>
              </wp:positionV>
              <wp:extent cx="6839585" cy="1143000"/>
              <wp:effectExtent l="0" t="0" r="18415" b="0"/>
              <wp:wrapNone/>
              <wp:docPr id="1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3A6302" w:rsidRPr="009F212D" w14:paraId="5C4E6038" w14:textId="77777777" w:rsidTr="00FC586F">
                            <w:trPr>
                              <w:trHeight w:val="14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2CD2C724" w14:textId="77777777" w:rsidR="003A6302" w:rsidRDefault="003A6302" w:rsidP="00FC586F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73F1BDE7" wp14:editId="1C0F4087">
                                      <wp:extent cx="1567203" cy="648000"/>
                                      <wp:effectExtent l="0" t="0" r="0" b="0"/>
                                      <wp:docPr id="309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2D2E80ED" w14:textId="77777777" w:rsidR="003A6302" w:rsidRDefault="003A6302">
                                <w:pPr>
                                  <w:pStyle w:val="Titel"/>
                                </w:pPr>
                              </w:p>
                              <w:p w14:paraId="6C14DD8F" w14:textId="77777777" w:rsidR="003A6302" w:rsidRDefault="003A6302">
                                <w:pPr>
                                  <w:pStyle w:val="KeinLeerraum"/>
                                </w:pPr>
                              </w:p>
                              <w:p w14:paraId="7784B281" w14:textId="77777777" w:rsidR="003A6302" w:rsidRDefault="003A6302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38C0ECEF" w14:textId="77777777" w:rsidR="003A6302" w:rsidRDefault="003A6302" w:rsidP="001F104C">
                                <w:pPr>
                                  <w:pStyle w:val="Titel"/>
                                  <w:spacing w:after="80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3A6302" w14:paraId="67DC2BC0" w14:textId="77777777" w:rsidTr="00553CA8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5CE248D" w14:textId="77777777" w:rsidR="003A6302" w:rsidRDefault="003A6302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105D17C2" w14:textId="77777777" w:rsidR="003A6302" w:rsidRDefault="003A6302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5E651B7B" w14:textId="77777777" w:rsidR="003A6302" w:rsidRDefault="003A6302">
                                <w:pPr>
                                  <w:pStyle w:val="KeinLeerraum"/>
                                  <w:jc w:val="right"/>
                                </w:pPr>
                                <w:r w:rsidRPr="00FC586F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102B4D64" wp14:editId="6844C0B4">
                                      <wp:extent cx="1950963" cy="612000"/>
                                      <wp:effectExtent l="0" t="0" r="0" b="0"/>
                                      <wp:docPr id="310" name="Grafik 310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3A6302" w:rsidRPr="009F212D" w14:paraId="39DD92BA" w14:textId="77777777" w:rsidTr="008C544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04875E70" w14:textId="77777777" w:rsidR="003A6302" w:rsidRDefault="003A6302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583EA190" w14:textId="77777777" w:rsidR="003A6302" w:rsidRPr="008C544E" w:rsidRDefault="003A6302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75C8F7F6" w14:textId="77777777" w:rsidR="003A6302" w:rsidRPr="008C544E" w:rsidRDefault="003A6302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8C544E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8C544E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30A1AF41" wp14:editId="45CD1FBD">
                                      <wp:extent cx="1940219" cy="132080"/>
                                      <wp:effectExtent l="0" t="0" r="3175" b="0"/>
                                      <wp:docPr id="311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452B4E1" w14:textId="77777777" w:rsidR="003A6302" w:rsidRDefault="003A6302" w:rsidP="00092B52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8469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2.35pt;margin-top:-6pt;width:538.55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3A6302" w:rsidRPr="009F212D" w14:paraId="5C4E6038" w14:textId="77777777" w:rsidTr="00FC586F">
                      <w:trPr>
                        <w:trHeight w:val="14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2CD2C724" w14:textId="77777777" w:rsidR="003A6302" w:rsidRDefault="003A6302" w:rsidP="00FC586F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73F1BDE7" wp14:editId="1C0F4087">
                                <wp:extent cx="1567203" cy="648000"/>
                                <wp:effectExtent l="0" t="0" r="0" b="0"/>
                                <wp:docPr id="30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2D2E80ED" w14:textId="77777777" w:rsidR="003A6302" w:rsidRDefault="003A6302">
                          <w:pPr>
                            <w:pStyle w:val="Titel"/>
                          </w:pPr>
                        </w:p>
                        <w:p w14:paraId="6C14DD8F" w14:textId="77777777" w:rsidR="003A6302" w:rsidRDefault="003A6302">
                          <w:pPr>
                            <w:pStyle w:val="KeinLeerraum"/>
                          </w:pPr>
                        </w:p>
                        <w:p w14:paraId="7784B281" w14:textId="77777777" w:rsidR="003A6302" w:rsidRDefault="003A6302">
                          <w:pPr>
                            <w:pStyle w:val="KeinLeerraum"/>
                            <w:spacing w:after="74"/>
                            <w:rPr>
                              <w:b/>
                              <w:color w:val="553399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38C0ECEF" w14:textId="77777777" w:rsidR="003A6302" w:rsidRDefault="003A6302" w:rsidP="001F104C">
                          <w:pPr>
                            <w:pStyle w:val="Titel"/>
                            <w:spacing w:after="80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3A6302" w14:paraId="67DC2BC0" w14:textId="77777777" w:rsidTr="00553CA8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45CE248D" w14:textId="77777777" w:rsidR="003A6302" w:rsidRDefault="003A6302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105D17C2" w14:textId="77777777" w:rsidR="003A6302" w:rsidRDefault="003A6302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5E651B7B" w14:textId="77777777" w:rsidR="003A6302" w:rsidRDefault="003A6302">
                          <w:pPr>
                            <w:pStyle w:val="KeinLeerraum"/>
                            <w:jc w:val="right"/>
                          </w:pPr>
                          <w:r w:rsidRPr="00FC586F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102B4D64" wp14:editId="6844C0B4">
                                <wp:extent cx="1950963" cy="612000"/>
                                <wp:effectExtent l="0" t="0" r="0" b="0"/>
                                <wp:docPr id="310" name="Grafik 310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3A6302" w:rsidRPr="009F212D" w14:paraId="39DD92BA" w14:textId="77777777" w:rsidTr="008C544E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04875E70" w14:textId="77777777" w:rsidR="003A6302" w:rsidRDefault="003A6302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583EA190" w14:textId="77777777" w:rsidR="003A6302" w:rsidRPr="008C544E" w:rsidRDefault="003A6302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75C8F7F6" w14:textId="77777777" w:rsidR="003A6302" w:rsidRPr="008C544E" w:rsidRDefault="003A6302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8C544E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8C544E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30A1AF41" wp14:editId="45CD1FBD">
                                <wp:extent cx="1940219" cy="132080"/>
                                <wp:effectExtent l="0" t="0" r="3175" b="0"/>
                                <wp:docPr id="311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6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452B4E1" w14:textId="77777777" w:rsidR="003A6302" w:rsidRDefault="003A6302" w:rsidP="00092B52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0F93AD48" wp14:editId="2F6B69D1">
              <wp:simplePos x="0" y="0"/>
              <wp:positionH relativeFrom="margin">
                <wp:align>center</wp:align>
              </wp:positionH>
              <wp:positionV relativeFrom="paragraph">
                <wp:posOffset>130175</wp:posOffset>
              </wp:positionV>
              <wp:extent cx="2360930" cy="1404620"/>
              <wp:effectExtent l="0" t="0" r="0" b="635"/>
              <wp:wrapSquare wrapText="bothSides"/>
              <wp:docPr id="1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76245223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6151032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534F2A6" w14:textId="0CE68C43" w:rsidR="003A6302" w:rsidRPr="003D0F72" w:rsidRDefault="003A6302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6459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6459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B4D8160" w14:textId="77777777" w:rsidR="003A6302" w:rsidRPr="003D0F72" w:rsidRDefault="003A6302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93AD48" id="_x0000_s1033" type="#_x0000_t202" style="position:absolute;margin-left:0;margin-top:10.25pt;width:185.9pt;height:110.6pt;z-index:251680768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-76245223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6151032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534F2A6" w14:textId="0CE68C43" w:rsidR="003A6302" w:rsidRPr="003D0F72" w:rsidRDefault="003A6302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64591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64591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B4D8160" w14:textId="77777777" w:rsidR="003A6302" w:rsidRPr="003D0F72" w:rsidRDefault="003A6302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066E5" w14:textId="7DFFF2E8" w:rsidR="003A6302" w:rsidRDefault="003A6302">
    <w:pPr>
      <w:pStyle w:val="Fuzeile"/>
      <w:rPr>
        <w:noProof/>
        <w:lang w:eastAsia="de-AT"/>
      </w:rPr>
    </w:pPr>
    <w:r>
      <w:rPr>
        <w:noProof/>
        <w:lang w:eastAsia="de-AT"/>
      </w:rPr>
      <w:t xml:space="preserve"> </w:t>
    </w:r>
  </w:p>
  <w:p w14:paraId="18284672" w14:textId="77777777" w:rsidR="003A6302" w:rsidRDefault="003A6302">
    <w:pPr>
      <w:pStyle w:val="Fu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01B9091C" wp14:editId="329F258E">
              <wp:simplePos x="0" y="0"/>
              <wp:positionH relativeFrom="margin">
                <wp:align>center</wp:align>
              </wp:positionH>
              <wp:positionV relativeFrom="paragraph">
                <wp:posOffset>128905</wp:posOffset>
              </wp:positionV>
              <wp:extent cx="2360930" cy="304165"/>
              <wp:effectExtent l="0" t="0" r="0" b="635"/>
              <wp:wrapSquare wrapText="bothSides"/>
              <wp:docPr id="1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71662748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93840630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F7C5AA3" w14:textId="42653351" w:rsidR="003A6302" w:rsidRPr="003D0F72" w:rsidRDefault="003A6302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0C1E6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0C1E6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0AE10BB" w14:textId="77777777" w:rsidR="003A6302" w:rsidRPr="003D0F72" w:rsidRDefault="003A6302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9091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10.15pt;width:185.9pt;height:23.95pt;z-index:25167974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716627484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93840630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F7C5AA3" w14:textId="42653351" w:rsidR="003A6302" w:rsidRPr="003D0F72" w:rsidRDefault="003A6302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0C1E66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0C1E66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0AE10BB" w14:textId="77777777" w:rsidR="003A6302" w:rsidRPr="003D0F72" w:rsidRDefault="003A6302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439B" w14:textId="05412060" w:rsidR="000A52A8" w:rsidRDefault="000A52A8">
    <w:pPr>
      <w:pStyle w:val="Fu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63C9DC3" wp14:editId="2E83C018">
              <wp:simplePos x="0" y="0"/>
              <wp:positionH relativeFrom="margin">
                <wp:align>center</wp:align>
              </wp:positionH>
              <wp:positionV relativeFrom="paragraph">
                <wp:posOffset>128905</wp:posOffset>
              </wp:positionV>
              <wp:extent cx="2360930" cy="304165"/>
              <wp:effectExtent l="0" t="0" r="0" b="635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97283462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1415444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9D0A68" w14:textId="6316117D" w:rsidR="000A52A8" w:rsidRPr="003D0F72" w:rsidRDefault="000A52A8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0C1E6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0C1E6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2A50687" w14:textId="77777777" w:rsidR="000A52A8" w:rsidRPr="003D0F72" w:rsidRDefault="000A52A8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C9DC3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10.15pt;width:185.9pt;height:23.95pt;z-index:25166848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97283462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1415444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9D0A68" w14:textId="6316117D" w:rsidR="000A52A8" w:rsidRPr="003D0F72" w:rsidRDefault="000A52A8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0C1E66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0C1E66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2A50687" w14:textId="77777777" w:rsidR="000A52A8" w:rsidRPr="003D0F72" w:rsidRDefault="000A52A8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C4314" w14:textId="77777777" w:rsidR="00802D74" w:rsidRDefault="00802D74" w:rsidP="00D36B26">
      <w:r>
        <w:separator/>
      </w:r>
    </w:p>
  </w:footnote>
  <w:footnote w:type="continuationSeparator" w:id="0">
    <w:p w14:paraId="12F2C5C8" w14:textId="77777777" w:rsidR="00802D74" w:rsidRDefault="00802D74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6D404" w14:textId="77777777" w:rsidR="00DB09FA" w:rsidRDefault="00DB09FA" w:rsidP="00D2436A"/>
  <w:p w14:paraId="64A07857" w14:textId="77777777" w:rsidR="00D32166" w:rsidRPr="00D32166" w:rsidRDefault="00D32166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386F7" w14:textId="77777777" w:rsidR="001767E1" w:rsidRDefault="001767E1">
    <w:pPr>
      <w:pStyle w:val="Kopfzeile"/>
    </w:pPr>
    <w:r w:rsidRPr="001767E1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42368" behindDoc="0" locked="1" layoutInCell="1" allowOverlap="1" wp14:anchorId="33B58DCC" wp14:editId="3169C237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332230"/>
              <wp:effectExtent l="0" t="0" r="17780" b="127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1767E1" w14:paraId="41764A19" w14:textId="77777777" w:rsidTr="008940BE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703088E9" w14:textId="77777777" w:rsidR="001767E1" w:rsidRPr="00D463CC" w:rsidRDefault="001767E1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11014EA7" w14:textId="77777777" w:rsidR="001767E1" w:rsidRPr="00D463CC" w:rsidRDefault="001767E1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7A3327D1" w14:textId="3356347E" w:rsidR="001767E1" w:rsidRPr="00D463CC" w:rsidRDefault="001767E1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3C3026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3A813424" w14:textId="33181F07" w:rsidR="001767E1" w:rsidRPr="003C3026" w:rsidRDefault="000C1E66" w:rsidP="003C3026">
                                <w:pPr>
                                  <w:pStyle w:val="KeinLeerraum"/>
                                  <w:rPr>
                                    <w:color w:val="553399" w:themeColor="text2"/>
                                  </w:rPr>
                                </w:pPr>
                                <w:hyperlink r:id="rId2" w:history="1">
                                  <w:r w:rsidR="001767E1" w:rsidRPr="003037E4">
                                    <w:rPr>
                                      <w:b/>
                                      <w:color w:val="553399" w:themeColor="text2"/>
                                    </w:rPr>
                                    <w:t>www.meinedomain.at</w:t>
                                  </w:r>
                                </w:hyperlink>
                                <w:r w:rsidR="001767E1" w:rsidRPr="003037E4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09BA0C4B" w14:textId="77777777" w:rsidR="001767E1" w:rsidRDefault="001767E1" w:rsidP="008940BE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754ED0A" wp14:editId="701675FE">
                                      <wp:extent cx="1073233" cy="829750"/>
                                      <wp:effectExtent l="0" t="0" r="0" b="8890"/>
                                      <wp:docPr id="12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2058B67" w14:textId="77777777" w:rsidR="001767E1" w:rsidRDefault="001767E1" w:rsidP="001767E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58D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.35pt;margin-top:28.35pt;width:538.6pt;height:104.9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/rsgIAALE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1767E1" w14:paraId="41764A19" w14:textId="77777777" w:rsidTr="008940BE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703088E9" w14:textId="77777777" w:rsidR="001767E1" w:rsidRPr="00D463CC" w:rsidRDefault="001767E1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11014EA7" w14:textId="77777777" w:rsidR="001767E1" w:rsidRPr="00D463CC" w:rsidRDefault="001767E1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7A3327D1" w14:textId="3356347E" w:rsidR="001767E1" w:rsidRPr="00D463CC" w:rsidRDefault="001767E1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3C3026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3A813424" w14:textId="33181F07" w:rsidR="001767E1" w:rsidRPr="003C3026" w:rsidRDefault="000C1E66" w:rsidP="003C3026">
                          <w:pPr>
                            <w:pStyle w:val="KeinLeerraum"/>
                            <w:rPr>
                              <w:color w:val="553399" w:themeColor="text2"/>
                            </w:rPr>
                          </w:pPr>
                          <w:hyperlink r:id="rId5" w:history="1">
                            <w:r w:rsidR="001767E1" w:rsidRPr="003037E4">
                              <w:rPr>
                                <w:b/>
                                <w:color w:val="553399" w:themeColor="text2"/>
                              </w:rPr>
                              <w:t>www.meinedomain.at</w:t>
                            </w:r>
                          </w:hyperlink>
                          <w:r w:rsidR="001767E1" w:rsidRPr="003037E4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09BA0C4B" w14:textId="77777777" w:rsidR="001767E1" w:rsidRDefault="001767E1" w:rsidP="008940BE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754ED0A" wp14:editId="701675FE">
                                <wp:extent cx="1073233" cy="829750"/>
                                <wp:effectExtent l="0" t="0" r="0" b="8890"/>
                                <wp:docPr id="12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2058B67" w14:textId="77777777" w:rsidR="001767E1" w:rsidRDefault="001767E1" w:rsidP="001767E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2451" w14:textId="77777777" w:rsidR="003A6302" w:rsidRDefault="003A6302" w:rsidP="00D2436A"/>
  <w:p w14:paraId="04E30907" w14:textId="77777777" w:rsidR="003A6302" w:rsidRPr="00D32166" w:rsidRDefault="003A6302">
    <w:pPr>
      <w:rPr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B38A0" w14:textId="50FD47A7" w:rsidR="003A6302" w:rsidRDefault="003A6302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AE6AB" w14:textId="77777777" w:rsidR="00B515A3" w:rsidRPr="008A54C0" w:rsidRDefault="00B515A3" w:rsidP="008A54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660CBF"/>
    <w:multiLevelType w:val="hybridMultilevel"/>
    <w:tmpl w:val="CDC0EA42"/>
    <w:lvl w:ilvl="0" w:tplc="8A64BD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AE00C4"/>
    <w:multiLevelType w:val="hybridMultilevel"/>
    <w:tmpl w:val="26306C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233DE"/>
    <w:multiLevelType w:val="hybridMultilevel"/>
    <w:tmpl w:val="1E5649F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74"/>
    <w:rsid w:val="00003E22"/>
    <w:rsid w:val="000201D7"/>
    <w:rsid w:val="0002214C"/>
    <w:rsid w:val="00022F8C"/>
    <w:rsid w:val="000252B7"/>
    <w:rsid w:val="0005162E"/>
    <w:rsid w:val="000534FB"/>
    <w:rsid w:val="00070D73"/>
    <w:rsid w:val="00073191"/>
    <w:rsid w:val="00092B52"/>
    <w:rsid w:val="000A52A8"/>
    <w:rsid w:val="000A755C"/>
    <w:rsid w:val="000C1E66"/>
    <w:rsid w:val="000C31FA"/>
    <w:rsid w:val="000F1C42"/>
    <w:rsid w:val="0010284F"/>
    <w:rsid w:val="001419B0"/>
    <w:rsid w:val="00144B99"/>
    <w:rsid w:val="00146177"/>
    <w:rsid w:val="0015705C"/>
    <w:rsid w:val="0016269A"/>
    <w:rsid w:val="001767E1"/>
    <w:rsid w:val="0018210C"/>
    <w:rsid w:val="001832FB"/>
    <w:rsid w:val="001915F0"/>
    <w:rsid w:val="001969F9"/>
    <w:rsid w:val="00197D38"/>
    <w:rsid w:val="001D03E0"/>
    <w:rsid w:val="001F104C"/>
    <w:rsid w:val="001F3924"/>
    <w:rsid w:val="00211697"/>
    <w:rsid w:val="002625FF"/>
    <w:rsid w:val="00263B69"/>
    <w:rsid w:val="00271A86"/>
    <w:rsid w:val="002C5F97"/>
    <w:rsid w:val="002C6CF1"/>
    <w:rsid w:val="002E025C"/>
    <w:rsid w:val="003037E4"/>
    <w:rsid w:val="00320916"/>
    <w:rsid w:val="00323B18"/>
    <w:rsid w:val="00334EE6"/>
    <w:rsid w:val="00342DE2"/>
    <w:rsid w:val="00343950"/>
    <w:rsid w:val="00352956"/>
    <w:rsid w:val="00373919"/>
    <w:rsid w:val="0038388B"/>
    <w:rsid w:val="00397BB4"/>
    <w:rsid w:val="003A6302"/>
    <w:rsid w:val="003A7CF6"/>
    <w:rsid w:val="003B5767"/>
    <w:rsid w:val="003B6B72"/>
    <w:rsid w:val="003C3026"/>
    <w:rsid w:val="003D3018"/>
    <w:rsid w:val="003E1C0D"/>
    <w:rsid w:val="00415AF3"/>
    <w:rsid w:val="004304C3"/>
    <w:rsid w:val="00432AF3"/>
    <w:rsid w:val="004363D3"/>
    <w:rsid w:val="004375B7"/>
    <w:rsid w:val="00441142"/>
    <w:rsid w:val="00471DB4"/>
    <w:rsid w:val="00482B71"/>
    <w:rsid w:val="0048722A"/>
    <w:rsid w:val="00487DDC"/>
    <w:rsid w:val="004B2B46"/>
    <w:rsid w:val="004D6179"/>
    <w:rsid w:val="004F19D1"/>
    <w:rsid w:val="00513B47"/>
    <w:rsid w:val="00515BE4"/>
    <w:rsid w:val="00524311"/>
    <w:rsid w:val="00561A8E"/>
    <w:rsid w:val="00585754"/>
    <w:rsid w:val="00587BC6"/>
    <w:rsid w:val="00594C30"/>
    <w:rsid w:val="005A7997"/>
    <w:rsid w:val="005D4FCB"/>
    <w:rsid w:val="005E4043"/>
    <w:rsid w:val="005F2C58"/>
    <w:rsid w:val="006062A9"/>
    <w:rsid w:val="00624F1F"/>
    <w:rsid w:val="00680843"/>
    <w:rsid w:val="006A1AFB"/>
    <w:rsid w:val="006A45A2"/>
    <w:rsid w:val="006B7740"/>
    <w:rsid w:val="006C0049"/>
    <w:rsid w:val="006D2856"/>
    <w:rsid w:val="006D4A28"/>
    <w:rsid w:val="006D5CEB"/>
    <w:rsid w:val="006F728B"/>
    <w:rsid w:val="007131F7"/>
    <w:rsid w:val="00716E65"/>
    <w:rsid w:val="007175D6"/>
    <w:rsid w:val="00730383"/>
    <w:rsid w:val="00735184"/>
    <w:rsid w:val="0075062C"/>
    <w:rsid w:val="007540DB"/>
    <w:rsid w:val="0076406E"/>
    <w:rsid w:val="007A19D4"/>
    <w:rsid w:val="007C5E15"/>
    <w:rsid w:val="007C65D4"/>
    <w:rsid w:val="00802D74"/>
    <w:rsid w:val="00812260"/>
    <w:rsid w:val="00820A7C"/>
    <w:rsid w:val="0082442A"/>
    <w:rsid w:val="00826AF3"/>
    <w:rsid w:val="0082747E"/>
    <w:rsid w:val="00840197"/>
    <w:rsid w:val="00880023"/>
    <w:rsid w:val="008934AA"/>
    <w:rsid w:val="008940BE"/>
    <w:rsid w:val="008955EC"/>
    <w:rsid w:val="008A54C0"/>
    <w:rsid w:val="008C544E"/>
    <w:rsid w:val="008C596F"/>
    <w:rsid w:val="008D540A"/>
    <w:rsid w:val="008E5113"/>
    <w:rsid w:val="00904963"/>
    <w:rsid w:val="00910259"/>
    <w:rsid w:val="00952380"/>
    <w:rsid w:val="00957DCC"/>
    <w:rsid w:val="009633B6"/>
    <w:rsid w:val="0096455B"/>
    <w:rsid w:val="00987B2F"/>
    <w:rsid w:val="00992315"/>
    <w:rsid w:val="009B3670"/>
    <w:rsid w:val="009E1C34"/>
    <w:rsid w:val="009E39A3"/>
    <w:rsid w:val="009E5D5E"/>
    <w:rsid w:val="009F2823"/>
    <w:rsid w:val="009F5DFE"/>
    <w:rsid w:val="009F6BDB"/>
    <w:rsid w:val="00A02F63"/>
    <w:rsid w:val="00A039A3"/>
    <w:rsid w:val="00A03DAE"/>
    <w:rsid w:val="00A1252A"/>
    <w:rsid w:val="00A14D83"/>
    <w:rsid w:val="00A16A90"/>
    <w:rsid w:val="00A21D0A"/>
    <w:rsid w:val="00A67CCC"/>
    <w:rsid w:val="00A85226"/>
    <w:rsid w:val="00A857D2"/>
    <w:rsid w:val="00A90BA4"/>
    <w:rsid w:val="00AB29C2"/>
    <w:rsid w:val="00AB3654"/>
    <w:rsid w:val="00AC2881"/>
    <w:rsid w:val="00AD0BF3"/>
    <w:rsid w:val="00AD11AD"/>
    <w:rsid w:val="00AE0F5F"/>
    <w:rsid w:val="00AE35AE"/>
    <w:rsid w:val="00AE43A5"/>
    <w:rsid w:val="00AE50E6"/>
    <w:rsid w:val="00AF6C64"/>
    <w:rsid w:val="00B35B9E"/>
    <w:rsid w:val="00B515A3"/>
    <w:rsid w:val="00B61307"/>
    <w:rsid w:val="00B80A94"/>
    <w:rsid w:val="00B82FDE"/>
    <w:rsid w:val="00B97620"/>
    <w:rsid w:val="00C531ED"/>
    <w:rsid w:val="00C601AA"/>
    <w:rsid w:val="00C67D39"/>
    <w:rsid w:val="00CA4A5A"/>
    <w:rsid w:val="00CB090E"/>
    <w:rsid w:val="00CB727F"/>
    <w:rsid w:val="00CC4609"/>
    <w:rsid w:val="00CD3593"/>
    <w:rsid w:val="00CD4CE3"/>
    <w:rsid w:val="00CE18FF"/>
    <w:rsid w:val="00CF378A"/>
    <w:rsid w:val="00CF41CB"/>
    <w:rsid w:val="00D062F2"/>
    <w:rsid w:val="00D117F7"/>
    <w:rsid w:val="00D1225C"/>
    <w:rsid w:val="00D2436A"/>
    <w:rsid w:val="00D32166"/>
    <w:rsid w:val="00D364E1"/>
    <w:rsid w:val="00D36B26"/>
    <w:rsid w:val="00D463CC"/>
    <w:rsid w:val="00D50283"/>
    <w:rsid w:val="00D56500"/>
    <w:rsid w:val="00D577E2"/>
    <w:rsid w:val="00DB09FA"/>
    <w:rsid w:val="00DE7BCE"/>
    <w:rsid w:val="00E007E0"/>
    <w:rsid w:val="00E079F6"/>
    <w:rsid w:val="00E246FF"/>
    <w:rsid w:val="00E27F91"/>
    <w:rsid w:val="00E43A6A"/>
    <w:rsid w:val="00E64516"/>
    <w:rsid w:val="00E64591"/>
    <w:rsid w:val="00E82A54"/>
    <w:rsid w:val="00EC2F03"/>
    <w:rsid w:val="00ED5F0D"/>
    <w:rsid w:val="00EE323F"/>
    <w:rsid w:val="00EF665D"/>
    <w:rsid w:val="00F03772"/>
    <w:rsid w:val="00F10830"/>
    <w:rsid w:val="00F2527E"/>
    <w:rsid w:val="00F4663E"/>
    <w:rsid w:val="00F64B93"/>
    <w:rsid w:val="00F774BA"/>
    <w:rsid w:val="00F8792C"/>
    <w:rsid w:val="00F96990"/>
    <w:rsid w:val="00FB5DF1"/>
    <w:rsid w:val="00FC586F"/>
    <w:rsid w:val="00FC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738563D4"/>
  <w15:docId w15:val="{C1293C13-26A7-431A-B26B-581E309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55B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553399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553399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553399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553399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553399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553399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553399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553399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leGrid1">
    <w:name w:val="Table Grid1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AF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26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209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09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0916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09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0916"/>
    <w:rPr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wmf"/><Relationship Id="rId6" Type="http://schemas.openxmlformats.org/officeDocument/2006/relationships/image" Target="media/image40.png"/><Relationship Id="rId5" Type="http://schemas.openxmlformats.org/officeDocument/2006/relationships/image" Target="media/image30.png"/><Relationship Id="rId4" Type="http://schemas.openxmlformats.org/officeDocument/2006/relationships/image" Target="media/image20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wmf"/><Relationship Id="rId6" Type="http://schemas.openxmlformats.org/officeDocument/2006/relationships/image" Target="media/image40.png"/><Relationship Id="rId5" Type="http://schemas.openxmlformats.org/officeDocument/2006/relationships/image" Target="media/image30.png"/><Relationship Id="rId4" Type="http://schemas.openxmlformats.org/officeDocument/2006/relationships/image" Target="media/image20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c_teilnahmebefragung_sicherung_allgemein_v12_20190129.dotx" TargetMode="External"/></Relationships>
</file>

<file path=word/theme/theme1.xml><?xml version="1.0" encoding="utf-8"?>
<a:theme xmlns:a="http://schemas.openxmlformats.org/drawingml/2006/main" name="Office Theme">
  <a:themeElements>
    <a:clrScheme name="NEBA-JC">
      <a:dk1>
        <a:srgbClr val="000000"/>
      </a:dk1>
      <a:lt1>
        <a:srgbClr val="FFFFFF"/>
      </a:lt1>
      <a:dk2>
        <a:srgbClr val="553399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FD7E6C-8F8B-4297-B716-46D4A0F87E29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361D5B-7565-48FA-BC54-062FE0E0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neba_jc_teilnahmebefragung_sicherung_allgemein_v12_20190129.dotx</Template>
  <TotalTime>0</TotalTime>
  <Pages>3</Pages>
  <Words>149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1088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Lea Welles</cp:lastModifiedBy>
  <cp:revision>4</cp:revision>
  <cp:lastPrinted>2022-10-25T11:03:00Z</cp:lastPrinted>
  <dcterms:created xsi:type="dcterms:W3CDTF">2022-11-29T15:06:00Z</dcterms:created>
  <dcterms:modified xsi:type="dcterms:W3CDTF">2022-12-16T09:22:00Z</dcterms:modified>
</cp:coreProperties>
</file>