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1DC33" w14:textId="49B05E38" w:rsidR="00A9774F" w:rsidRPr="00352147" w:rsidRDefault="00FC3187" w:rsidP="004C57B4">
      <w:pPr>
        <w:keepNext/>
        <w:keepLines/>
        <w:spacing w:before="240" w:after="360" w:line="312" w:lineRule="auto"/>
        <w:outlineLvl w:val="0"/>
        <w:rPr>
          <w:rFonts w:ascii="Arial" w:hAnsi="Arial"/>
          <w:b/>
          <w:bCs/>
          <w:color w:val="0099DD"/>
          <w:sz w:val="32"/>
          <w:szCs w:val="32"/>
        </w:rPr>
      </w:pPr>
      <w:r>
        <w:rPr>
          <w:rFonts w:cs="Arial"/>
          <w:noProof/>
          <w:sz w:val="20"/>
          <w:szCs w:val="20"/>
          <w:lang w:eastAsia="de-AT"/>
        </w:rPr>
        <w:drawing>
          <wp:anchor distT="0" distB="0" distL="114300" distR="114300" simplePos="0" relativeHeight="251659264" behindDoc="0" locked="0" layoutInCell="1" allowOverlap="1" wp14:anchorId="0E1B5892" wp14:editId="6B36AC06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774000" cy="774000"/>
            <wp:effectExtent l="0" t="0" r="7620" b="7620"/>
            <wp:wrapNone/>
            <wp:docPr id="11" name="Grafik 11" descr="C:\Users\silvia_d\AppData\Local\Microsoft\Windows\INetCache\Content.MSO\39CA60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ilvia_d\AppData\Local\Microsoft\Windows\INetCache\Content.MSO\39CA60E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74F" w:rsidRPr="00352147">
        <w:rPr>
          <w:rFonts w:ascii="Arial" w:hAnsi="Arial"/>
          <w:b/>
          <w:bCs/>
          <w:color w:val="0099DD"/>
          <w:sz w:val="32"/>
          <w:szCs w:val="32"/>
        </w:rPr>
        <w:t>Fragebogen Arbeitsassistenz</w:t>
      </w:r>
      <w:r w:rsidR="003618A6">
        <w:rPr>
          <w:rFonts w:ascii="Arial" w:hAnsi="Arial"/>
          <w:b/>
          <w:bCs/>
          <w:color w:val="0099DD"/>
          <w:sz w:val="32"/>
          <w:szCs w:val="32"/>
        </w:rPr>
        <w:t xml:space="preserve"> -</w:t>
      </w:r>
      <w:r w:rsidR="00A9774F" w:rsidRPr="00352147">
        <w:rPr>
          <w:rFonts w:ascii="Arial" w:hAnsi="Arial"/>
          <w:b/>
          <w:bCs/>
          <w:color w:val="0099DD"/>
          <w:sz w:val="32"/>
          <w:szCs w:val="32"/>
        </w:rPr>
        <w:t xml:space="preserve"> </w:t>
      </w:r>
      <w:r w:rsidR="00F23B40" w:rsidRPr="00352147">
        <w:rPr>
          <w:rFonts w:ascii="Arial" w:hAnsi="Arial"/>
          <w:b/>
          <w:bCs/>
          <w:color w:val="0099DD"/>
          <w:sz w:val="32"/>
          <w:szCs w:val="32"/>
        </w:rPr>
        <w:t>Sicherung</w:t>
      </w:r>
      <w:bookmarkStart w:id="0" w:name="_GoBack"/>
      <w:bookmarkEnd w:id="0"/>
    </w:p>
    <w:p w14:paraId="45BD6E54" w14:textId="27842E75" w:rsidR="002D4409" w:rsidRDefault="001223B1" w:rsidP="004C57B4">
      <w:pPr>
        <w:spacing w:before="480" w:after="24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Bitte g</w:t>
      </w:r>
      <w:r w:rsidR="003C7A64">
        <w:rPr>
          <w:rFonts w:ascii="Arial" w:hAnsi="Arial"/>
          <w:sz w:val="24"/>
        </w:rPr>
        <w:t xml:space="preserve">eben Sie Ihr </w:t>
      </w:r>
      <w:r>
        <w:rPr>
          <w:rFonts w:ascii="Arial" w:hAnsi="Arial"/>
          <w:sz w:val="24"/>
        </w:rPr>
        <w:t xml:space="preserve">Alter und </w:t>
      </w:r>
      <w:r w:rsidR="003C7A64">
        <w:rPr>
          <w:rFonts w:ascii="Arial" w:hAnsi="Arial"/>
          <w:sz w:val="24"/>
        </w:rPr>
        <w:t>Ihr</w:t>
      </w:r>
      <w:r>
        <w:rPr>
          <w:rFonts w:ascii="Arial" w:hAnsi="Arial"/>
          <w:sz w:val="24"/>
        </w:rPr>
        <w:t xml:space="preserve"> </w:t>
      </w:r>
      <w:r w:rsidR="002D4409" w:rsidRPr="002D4409">
        <w:rPr>
          <w:rFonts w:ascii="Arial" w:hAnsi="Arial"/>
          <w:sz w:val="24"/>
        </w:rPr>
        <w:t>Geschlecht a</w:t>
      </w:r>
      <w:r>
        <w:rPr>
          <w:rFonts w:ascii="Arial" w:hAnsi="Arial"/>
          <w:sz w:val="24"/>
        </w:rPr>
        <w:t>n</w:t>
      </w:r>
      <w:r w:rsidR="002D4409" w:rsidRPr="002D4409">
        <w:rPr>
          <w:rFonts w:ascii="Arial" w:hAnsi="Arial"/>
          <w:sz w:val="24"/>
        </w:rPr>
        <w:t>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259"/>
        <w:gridCol w:w="1259"/>
        <w:gridCol w:w="4354"/>
      </w:tblGrid>
      <w:tr w:rsidR="00E772BE" w:rsidRPr="002D4409" w14:paraId="219D00B2" w14:textId="77777777" w:rsidTr="00781AFF"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C6F5" w14:textId="77777777" w:rsidR="00E772BE" w:rsidRPr="001223B1" w:rsidRDefault="00E772BE" w:rsidP="00781AFF">
            <w:pPr>
              <w:pStyle w:val="Listenabsatz"/>
              <w:spacing w:before="160" w:after="0" w:line="312" w:lineRule="auto"/>
              <w:ind w:left="164"/>
              <w:rPr>
                <w:rFonts w:ascii="Arial" w:hAnsi="Arial" w:cs="Arial"/>
                <w:b/>
              </w:rPr>
            </w:pPr>
            <w:r w:rsidRPr="001223B1">
              <w:rPr>
                <w:rFonts w:ascii="Arial" w:hAnsi="Arial" w:cs="Arial"/>
                <w:b/>
              </w:rPr>
              <w:t>Alter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8B5C" w14:textId="77777777" w:rsidR="00E772BE" w:rsidRPr="00E772BE" w:rsidRDefault="00E772BE" w:rsidP="00781AFF">
            <w:pPr>
              <w:spacing w:before="160" w:line="312" w:lineRule="auto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w:t xml:space="preserve"> </w:t>
            </w:r>
            <w:r w:rsidRPr="00E772BE">
              <w:rPr>
                <w:rFonts w:ascii="Arial" w:hAnsi="Arial"/>
                <w:bCs/>
                <w:noProof/>
                <w:sz w:val="24"/>
                <w:lang w:eastAsia="de-AT"/>
              </w:rPr>
              <w:t>………… Jahre</w:t>
            </w:r>
          </w:p>
        </w:tc>
      </w:tr>
      <w:tr w:rsidR="00E772BE" w:rsidRPr="002D4409" w14:paraId="34D4E21C" w14:textId="77777777" w:rsidTr="00781AFF">
        <w:trPr>
          <w:trHeight w:val="567"/>
        </w:trPr>
        <w:tc>
          <w:tcPr>
            <w:tcW w:w="221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06FF4" w14:textId="77777777" w:rsidR="00E772BE" w:rsidRPr="00A102B2" w:rsidRDefault="00E772BE" w:rsidP="00781AFF">
            <w:pPr>
              <w:pStyle w:val="Listenabsatz"/>
              <w:spacing w:before="80" w:after="0" w:line="312" w:lineRule="auto"/>
              <w:ind w:left="16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Geschlecht:</w:t>
            </w: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43A6F7" w14:textId="77777777" w:rsidR="00E772BE" w:rsidRPr="008652BB" w:rsidRDefault="00E772BE" w:rsidP="00781AFF">
            <w:pPr>
              <w:spacing w:before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92037" w14:textId="77777777" w:rsidR="00E772BE" w:rsidRPr="008652BB" w:rsidRDefault="00E772BE" w:rsidP="00781AFF">
            <w:pPr>
              <w:spacing w:before="8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5D54F" w14:textId="77777777" w:rsidR="00E772BE" w:rsidRPr="00291946" w:rsidRDefault="00E772BE" w:rsidP="00781AFF">
            <w:pPr>
              <w:spacing w:before="80" w:line="312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E772BE" w:rsidRPr="002D4409" w14:paraId="24F3483D" w14:textId="77777777" w:rsidTr="00781AFF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31EAB" w14:textId="77777777" w:rsidR="00E772BE" w:rsidRDefault="00E772BE" w:rsidP="00781AFF">
            <w:pPr>
              <w:pStyle w:val="Listenabsatz"/>
              <w:spacing w:before="0" w:after="80" w:line="312" w:lineRule="auto"/>
              <w:ind w:left="166"/>
              <w:rPr>
                <w:rFonts w:ascii="Arial" w:hAnsi="Arial" w:cs="Arial"/>
                <w:b/>
              </w:rPr>
            </w:pPr>
            <w:r w:rsidRPr="00A102B2">
              <w:rPr>
                <w:rFonts w:ascii="Arial" w:hAnsi="Arial" w:cs="Arial"/>
              </w:rPr>
              <w:t>Ich fühle mic</w:t>
            </w:r>
            <w:r>
              <w:rPr>
                <w:rFonts w:ascii="Arial" w:hAnsi="Arial" w:cs="Arial"/>
              </w:rPr>
              <w:t>h …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C7670" w14:textId="77777777" w:rsidR="00E772BE" w:rsidRPr="00E772BE" w:rsidRDefault="00E772BE" w:rsidP="00781AFF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 w:rsidRPr="00E772BE">
              <w:rPr>
                <w:rFonts w:ascii="Arial" w:hAnsi="Arial" w:cs="Arial"/>
                <w:sz w:val="24"/>
              </w:rPr>
              <w:t>männlich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88B3E" w14:textId="77777777" w:rsidR="00E772BE" w:rsidRPr="00E772BE" w:rsidRDefault="00E772BE" w:rsidP="00781AFF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 w:rsidRPr="00E772BE">
              <w:rPr>
                <w:rFonts w:ascii="Arial" w:hAnsi="Arial" w:cs="Arial"/>
                <w:sz w:val="24"/>
              </w:rPr>
              <w:t>weiblich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29A39" w14:textId="77777777" w:rsidR="00E772BE" w:rsidRPr="00E772BE" w:rsidRDefault="00E772BE" w:rsidP="00781AFF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 w:rsidRPr="00E772BE">
              <w:rPr>
                <w:rFonts w:ascii="Arial" w:hAnsi="Arial" w:cs="Arial"/>
                <w:sz w:val="24"/>
                <w:lang w:val="de-DE"/>
              </w:rPr>
              <w:t>weder männlich noch weiblich (divers)</w:t>
            </w:r>
          </w:p>
        </w:tc>
      </w:tr>
      <w:tr w:rsidR="00E772BE" w:rsidRPr="002D4409" w14:paraId="210DF97C" w14:textId="77777777" w:rsidTr="00781AFF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27033C" w14:textId="77777777" w:rsidR="00E772BE" w:rsidRDefault="00E772BE" w:rsidP="00781AFF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B3DBAF" w14:textId="77777777" w:rsidR="00E772BE" w:rsidRPr="002D4409" w:rsidRDefault="00E772BE" w:rsidP="00781AFF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028DE7E" wp14:editId="2AEC5673">
                      <wp:extent cx="198000" cy="198000"/>
                      <wp:effectExtent l="0" t="0" r="12065" b="12065"/>
                      <wp:docPr id="84" name="Rechteck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02390A" id="Rechteck 8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4Qnfw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T0eEJ3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FF759C" w14:textId="77777777" w:rsidR="00E772BE" w:rsidRPr="002D4409" w:rsidRDefault="00E772BE" w:rsidP="00781AFF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7BD48FA" wp14:editId="43A5786F">
                      <wp:extent cx="198000" cy="198000"/>
                      <wp:effectExtent l="0" t="0" r="12065" b="12065"/>
                      <wp:docPr id="85" name="Rechteck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B60AE6" id="Rechteck 8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NQ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WB0TUH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4F9B83" w14:textId="77777777" w:rsidR="00E772BE" w:rsidRPr="00EC0F93" w:rsidRDefault="00E772BE" w:rsidP="00781AFF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E0A1D74" wp14:editId="2518D0E5">
                      <wp:extent cx="198000" cy="198000"/>
                      <wp:effectExtent l="0" t="0" r="12065" b="12065"/>
                      <wp:docPr id="86" name="Rechteck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2CF245" id="Rechteck 8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6rIfw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PTmm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77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YfOqyH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70E1B795" w14:textId="1E0339C1" w:rsidR="0047227F" w:rsidRDefault="00F23B40" w:rsidP="007B58D0">
      <w:pPr>
        <w:spacing w:before="600" w:after="240" w:line="312" w:lineRule="auto"/>
        <w:rPr>
          <w:rFonts w:ascii="Arial" w:hAnsi="Arial" w:cs="Arial"/>
          <w:sz w:val="24"/>
        </w:rPr>
      </w:pPr>
      <w:r w:rsidRPr="002D4409">
        <w:rPr>
          <w:rFonts w:ascii="Arial" w:hAnsi="Arial" w:cs="Arial"/>
          <w:sz w:val="24"/>
        </w:rPr>
        <w:t xml:space="preserve">Sie haben </w:t>
      </w:r>
      <w:r w:rsidRPr="004640BB">
        <w:rPr>
          <w:rFonts w:ascii="Arial" w:hAnsi="Arial" w:cs="Arial"/>
          <w:sz w:val="24"/>
        </w:rPr>
        <w:t xml:space="preserve">die Arbeitsassistenz in Anspruch genommen. </w:t>
      </w:r>
      <w:r w:rsidRPr="002D4409">
        <w:rPr>
          <w:rFonts w:ascii="Arial" w:hAnsi="Arial" w:cs="Arial"/>
          <w:sz w:val="24"/>
        </w:rPr>
        <w:t>Danke, dass Sie diesen Fragebogen ausfüllen! Bitte beantworten Sie die folgenden Fragen.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2"/>
        <w:gridCol w:w="1360"/>
        <w:gridCol w:w="1360"/>
      </w:tblGrid>
      <w:tr w:rsidR="0047227F" w:rsidRPr="00EC0F93" w14:paraId="1C722CBB" w14:textId="77777777" w:rsidTr="007B58D0">
        <w:tc>
          <w:tcPr>
            <w:tcW w:w="5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EBACB" w14:textId="277C34FE" w:rsidR="0047227F" w:rsidRPr="001223B1" w:rsidRDefault="00B46FA2" w:rsidP="008D48F8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Ich konnte </w:t>
            </w:r>
            <w:r w:rsidR="008D48F8">
              <w:rPr>
                <w:rFonts w:ascii="Arial" w:hAnsi="Arial" w:cs="Arial"/>
              </w:rPr>
              <w:t xml:space="preserve">mit Hilfe der Arbeitsassistenz </w:t>
            </w:r>
            <w:r w:rsidR="008D48F8">
              <w:rPr>
                <w:rFonts w:ascii="Arial" w:hAnsi="Arial" w:cs="Arial"/>
              </w:rPr>
              <w:br w:type="textWrapping" w:clear="all"/>
            </w:r>
            <w:r>
              <w:rPr>
                <w:rFonts w:ascii="Arial" w:hAnsi="Arial" w:cs="Arial"/>
              </w:rPr>
              <w:t>meinen Ausbildungs-/Arbeitsplatz behalten.</w:t>
            </w:r>
          </w:p>
        </w:tc>
        <w:tc>
          <w:tcPr>
            <w:tcW w:w="11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0DAF5" w14:textId="77777777" w:rsidR="0047227F" w:rsidRPr="002D4409" w:rsidRDefault="0047227F" w:rsidP="00B401D4">
            <w:pPr>
              <w:spacing w:before="120" w:after="4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w:t>ja</w:t>
            </w:r>
          </w:p>
        </w:tc>
        <w:tc>
          <w:tcPr>
            <w:tcW w:w="11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CC158" w14:textId="77777777" w:rsidR="0047227F" w:rsidRPr="002D4409" w:rsidRDefault="0047227F" w:rsidP="00B401D4">
            <w:pPr>
              <w:spacing w:before="120" w:after="4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w:t>nein</w:t>
            </w:r>
          </w:p>
        </w:tc>
      </w:tr>
      <w:tr w:rsidR="0047227F" w:rsidRPr="00EC0F93" w14:paraId="7C25BCEB" w14:textId="77777777" w:rsidTr="007B58D0"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ABAA7" w14:textId="77777777" w:rsidR="0047227F" w:rsidRDefault="0047227F" w:rsidP="007B14BD">
            <w:pPr>
              <w:pStyle w:val="Listenabsatz"/>
              <w:spacing w:before="160" w:after="80" w:line="312" w:lineRule="auto"/>
              <w:ind w:left="166"/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4785C3" w14:textId="65D883CD" w:rsidR="0047227F" w:rsidRPr="002D4409" w:rsidRDefault="00276363" w:rsidP="00B401D4">
            <w:pPr>
              <w:spacing w:after="4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E454184" wp14:editId="01EF29F7">
                      <wp:extent cx="198000" cy="198000"/>
                      <wp:effectExtent l="0" t="0" r="12065" b="12065"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C79711" id="Rechteck 2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XSfg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0UZXS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E375A9" w14:textId="0636DEAE" w:rsidR="0047227F" w:rsidRPr="002D4409" w:rsidRDefault="00276363" w:rsidP="00B401D4">
            <w:pPr>
              <w:spacing w:after="4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02095DA1" wp14:editId="3C59A79B">
                      <wp:extent cx="198000" cy="198000"/>
                      <wp:effectExtent l="0" t="0" r="12065" b="12065"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1A4190" id="Rechteck 2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Kl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Oj+m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jCwKl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44C965F4" w14:textId="63C4DCA7" w:rsidR="005F709A" w:rsidRPr="00EE6556" w:rsidRDefault="005F709A" w:rsidP="00EE6556">
      <w:pPr>
        <w:spacing w:line="312" w:lineRule="auto"/>
        <w:rPr>
          <w:rFonts w:ascii="Arial" w:hAnsi="Arial" w:cs="Arial"/>
          <w:sz w:val="24"/>
        </w:rPr>
      </w:pPr>
    </w:p>
    <w:p w14:paraId="390998A8" w14:textId="2ED40390" w:rsidR="00B401D4" w:rsidRPr="00EE6556" w:rsidRDefault="00B401D4" w:rsidP="00EE6556">
      <w:pPr>
        <w:tabs>
          <w:tab w:val="left" w:pos="1905"/>
        </w:tabs>
        <w:spacing w:line="312" w:lineRule="auto"/>
        <w:rPr>
          <w:rFonts w:ascii="Arial" w:hAnsi="Arial" w:cs="Arial"/>
          <w:sz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1060"/>
        <w:gridCol w:w="1060"/>
        <w:gridCol w:w="1060"/>
        <w:gridCol w:w="1060"/>
      </w:tblGrid>
      <w:tr w:rsidR="00B401D4" w:rsidRPr="0025543C" w14:paraId="1168BBB9" w14:textId="77777777" w:rsidTr="00B401D4">
        <w:trPr>
          <w:trHeight w:val="51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32D6A" w14:textId="77777777" w:rsidR="00B401D4" w:rsidRDefault="00B401D4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20DB4" w14:textId="79BBCABB" w:rsidR="00B401D4" w:rsidRDefault="006D16EE" w:rsidP="00781AFF">
            <w:pPr>
              <w:spacing w:before="4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345D5807" wp14:editId="7C06D430">
                  <wp:extent cx="266959" cy="252000"/>
                  <wp:effectExtent l="0" t="0" r="571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6149633" w14:textId="304EBCDD" w:rsidR="00B401D4" w:rsidRPr="0025543C" w:rsidRDefault="006D16EE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57B0325D" wp14:editId="1D890FF3">
                  <wp:extent cx="266860" cy="25200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ED2D3E7" w14:textId="5E33638A" w:rsidR="00B401D4" w:rsidRPr="0025543C" w:rsidRDefault="006D16EE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747E9992" wp14:editId="37D65A38">
                  <wp:extent cx="266193" cy="252000"/>
                  <wp:effectExtent l="0" t="0" r="63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591839A8" w14:textId="28ECB891" w:rsidR="00B401D4" w:rsidRPr="0025543C" w:rsidRDefault="006D16EE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1C715AAF" wp14:editId="43B0B468">
                  <wp:extent cx="266193" cy="252000"/>
                  <wp:effectExtent l="0" t="0" r="635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1D4" w14:paraId="41F6CACF" w14:textId="77777777" w:rsidTr="00B401D4"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66BF0" w14:textId="77777777" w:rsidR="00B401D4" w:rsidRDefault="00B401D4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7DE2E" w14:textId="77777777" w:rsidR="00B401D4" w:rsidRDefault="00B401D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sehr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37EA0" w14:textId="77777777" w:rsidR="00B401D4" w:rsidRDefault="00B401D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D99F7" w14:textId="77777777" w:rsidR="00B401D4" w:rsidRDefault="00B401D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weniger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586A68" w14:textId="77777777" w:rsidR="00B401D4" w:rsidRDefault="00B401D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nicht</w:t>
            </w:r>
          </w:p>
        </w:tc>
      </w:tr>
      <w:tr w:rsidR="00B401D4" w:rsidRPr="002D4409" w14:paraId="3ED1366C" w14:textId="77777777" w:rsidTr="00B401D4">
        <w:tc>
          <w:tcPr>
            <w:tcW w:w="483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EAAFD12" w14:textId="77777777" w:rsidR="00B401D4" w:rsidRDefault="00B401D4" w:rsidP="00B401D4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Mir geht es nach der Zusammenarbeit     mit der Arbeitsassistenz </w:t>
            </w:r>
          </w:p>
          <w:p w14:paraId="7A66E2AB" w14:textId="50BB5635" w:rsidR="00B401D4" w:rsidRPr="000A1B18" w:rsidRDefault="00B401D4" w:rsidP="00B401D4">
            <w:pPr>
              <w:pStyle w:val="Listenabsatz"/>
              <w:spacing w:before="200" w:line="312" w:lineRule="auto"/>
              <w:ind w:left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nun beruflich besser.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812C15E" w14:textId="77777777" w:rsidR="00B401D4" w:rsidRDefault="00B401D4" w:rsidP="00781AFF">
            <w:pPr>
              <w:spacing w:before="200" w:after="12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58F180F5" wp14:editId="43ED18C9">
                      <wp:extent cx="198000" cy="198000"/>
                      <wp:effectExtent l="0" t="0" r="12065" b="12065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0CB0C0" id="Rechteck 1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/6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FOp/6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29107BE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79DCB26E" wp14:editId="22B616E1">
                      <wp:extent cx="198000" cy="198000"/>
                      <wp:effectExtent l="0" t="0" r="12065" b="12065"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3E49F0" id="Rechteck 1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Jt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bZlJt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0E2E0A2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E988563" wp14:editId="7C420406">
                      <wp:extent cx="198000" cy="198000"/>
                      <wp:effectExtent l="0" t="0" r="12065" b="12065"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B0B144" id="Rechteck 1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Ua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MPMUa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D0942C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0BA14AF3" wp14:editId="45C50DFD">
                      <wp:extent cx="198000" cy="198000"/>
                      <wp:effectExtent l="0" t="0" r="12065" b="12065"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7F807D" id="Rechteck 2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EeLlziAAgAAeQ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79EC647B" w14:textId="77777777" w:rsidR="00BF416D" w:rsidRDefault="00BF416D" w:rsidP="00F23B40">
      <w:pPr>
        <w:tabs>
          <w:tab w:val="left" w:pos="1905"/>
        </w:tabs>
        <w:rPr>
          <w:sz w:val="24"/>
        </w:rPr>
      </w:pPr>
    </w:p>
    <w:p w14:paraId="169969CE" w14:textId="1D94169E" w:rsidR="00B401D4" w:rsidRPr="00820F59" w:rsidRDefault="00BF416D" w:rsidP="00F23B40">
      <w:pPr>
        <w:tabs>
          <w:tab w:val="left" w:pos="1905"/>
        </w:tabs>
        <w:rPr>
          <w:sz w:val="24"/>
        </w:rPr>
        <w:sectPr w:rsidR="00B401D4" w:rsidRPr="00820F59" w:rsidSect="001C7E1E">
          <w:footerReference w:type="default" r:id="rId13"/>
          <w:headerReference w:type="first" r:id="rId14"/>
          <w:footerReference w:type="first" r:id="rId15"/>
          <w:pgSz w:w="11900" w:h="16840"/>
          <w:pgMar w:top="2410" w:right="1410" w:bottom="2694" w:left="1418" w:header="907" w:footer="709" w:gutter="0"/>
          <w:cols w:space="708"/>
          <w:titlePg/>
          <w:docGrid w:linePitch="360"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20F59">
        <w:rPr>
          <w:sz w:val="24"/>
        </w:rPr>
        <w:tab/>
      </w:r>
      <w:r w:rsidRPr="00B5201E">
        <w:rPr>
          <w:sz w:val="24"/>
        </w:rPr>
        <w:t>Bitte umblättern!</w:t>
      </w:r>
    </w:p>
    <w:tbl>
      <w:tblPr>
        <w:tblStyle w:val="Tabellenraster"/>
        <w:tblpPr w:leftFromText="141" w:rightFromText="141" w:vertAnchor="text" w:tblpY="1"/>
        <w:tblOverlap w:val="nev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1060"/>
        <w:gridCol w:w="1060"/>
        <w:gridCol w:w="1060"/>
        <w:gridCol w:w="1060"/>
      </w:tblGrid>
      <w:tr w:rsidR="00B401D4" w14:paraId="71567DC8" w14:textId="77777777" w:rsidTr="00781AFF">
        <w:trPr>
          <w:trHeight w:val="51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7DD53" w14:textId="77777777" w:rsidR="00B401D4" w:rsidRDefault="00B401D4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28A39" w14:textId="46E513F3" w:rsidR="00B401D4" w:rsidRDefault="006D16EE" w:rsidP="00781AFF">
            <w:pPr>
              <w:spacing w:before="4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5D3B3515" wp14:editId="43703E5F">
                  <wp:extent cx="266959" cy="252000"/>
                  <wp:effectExtent l="0" t="0" r="5715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FBD9B14" w14:textId="2B7EFA40" w:rsidR="00B401D4" w:rsidRPr="0025543C" w:rsidRDefault="006D16EE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4153408B" wp14:editId="31DFDF6D">
                  <wp:extent cx="266860" cy="25200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7F3172C" w14:textId="7CE338D8" w:rsidR="00B401D4" w:rsidRPr="0025543C" w:rsidRDefault="006D16EE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3408A21B" wp14:editId="4A3FA9C5">
                  <wp:extent cx="266193" cy="252000"/>
                  <wp:effectExtent l="0" t="0" r="635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53CCC2B5" w14:textId="11726E66" w:rsidR="00B401D4" w:rsidRPr="0025543C" w:rsidRDefault="006D16EE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6E02021D" wp14:editId="5E18022D">
                  <wp:extent cx="266193" cy="252000"/>
                  <wp:effectExtent l="0" t="0" r="635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1D4" w14:paraId="75FC699D" w14:textId="77777777" w:rsidTr="00781AFF"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44E4E" w14:textId="77777777" w:rsidR="00B401D4" w:rsidRDefault="00B401D4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CC87F" w14:textId="77777777" w:rsidR="00B401D4" w:rsidRDefault="00B401D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sehr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0498E3" w14:textId="77777777" w:rsidR="00B401D4" w:rsidRDefault="00B401D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A13E8" w14:textId="77777777" w:rsidR="00B401D4" w:rsidRDefault="00B401D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weniger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8A8425" w14:textId="77777777" w:rsidR="00B401D4" w:rsidRDefault="00B401D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nicht</w:t>
            </w:r>
          </w:p>
        </w:tc>
      </w:tr>
      <w:tr w:rsidR="00B401D4" w14:paraId="1E694C6E" w14:textId="77777777" w:rsidTr="00781AFF">
        <w:tc>
          <w:tcPr>
            <w:tcW w:w="483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6C94B5" w14:textId="77777777" w:rsidR="00B401D4" w:rsidRPr="00B2270C" w:rsidRDefault="00B401D4" w:rsidP="00781AF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06"/>
              <w:rPr>
                <w:rFonts w:ascii="Arial" w:hAnsi="Arial" w:cs="Arial"/>
              </w:rPr>
            </w:pPr>
            <w:r w:rsidRPr="00B2270C">
              <w:rPr>
                <w:rFonts w:ascii="Arial" w:hAnsi="Arial" w:cs="Arial"/>
              </w:rPr>
              <w:t>Ich habe mich von der Arbeitsassistenz unterstützt gefühlt.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391DA84" w14:textId="77777777" w:rsidR="00B401D4" w:rsidRDefault="00B401D4" w:rsidP="00781AFF">
            <w:pPr>
              <w:spacing w:before="200" w:after="12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499EF81C" wp14:editId="72A13757">
                      <wp:extent cx="198000" cy="198000"/>
                      <wp:effectExtent l="0" t="0" r="12065" b="12065"/>
                      <wp:docPr id="91" name="Rechteck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8EBA78" id="Rechteck 9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vWfQ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Nhhm9Z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D78D00B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2DD4F766" wp14:editId="5E23C205">
                      <wp:extent cx="198000" cy="198000"/>
                      <wp:effectExtent l="0" t="0" r="12065" b="12065"/>
                      <wp:docPr id="104" name="Rechteck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55B4C1" id="Rechteck 10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w4kfwIAAHs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j+8OJ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ED22AE3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CD71BFA" wp14:editId="0358F75A">
                      <wp:extent cx="198000" cy="198000"/>
                      <wp:effectExtent l="0" t="0" r="12065" b="12065"/>
                      <wp:docPr id="105" name="Rechteck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C2967E" id="Rechteck 10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yDmfw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f1cg5n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C407B9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0715EDA6" wp14:editId="6F4AA463">
                      <wp:extent cx="198000" cy="198000"/>
                      <wp:effectExtent l="0" t="0" r="12065" b="12065"/>
                      <wp:docPr id="106" name="Rechteck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4780CC" id="Rechteck 10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J7fw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Lpgie3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B401D4" w14:paraId="64B5DCD6" w14:textId="77777777" w:rsidTr="00781AFF">
        <w:tc>
          <w:tcPr>
            <w:tcW w:w="48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8A5D421" w14:textId="77777777" w:rsidR="00B401D4" w:rsidRPr="00DD557E" w:rsidRDefault="00B401D4" w:rsidP="00781AF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 w:rsidRPr="006D4323">
              <w:rPr>
                <w:rFonts w:ascii="Arial" w:hAnsi="Arial" w:cs="Arial"/>
              </w:rPr>
              <w:t>Ich bin mit dem Ergebnis der Teilnahme zufrieden.</w: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CC7CA5C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D9154D1" wp14:editId="6B6F8A4C">
                      <wp:extent cx="198000" cy="198000"/>
                      <wp:effectExtent l="0" t="0" r="12065" b="12065"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94AB23" id="Rechteck 2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BPfQ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FDRAE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AAF321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119848A" wp14:editId="3AFE7095">
                      <wp:extent cx="198000" cy="198000"/>
                      <wp:effectExtent l="0" t="0" r="12065" b="12065"/>
                      <wp:docPr id="107" name="Rechteck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1CDA26" id="Rechteck 10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y5fw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3iAMuX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3E0C4F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4E31E4C9" wp14:editId="6B22D8FF">
                      <wp:extent cx="198000" cy="198000"/>
                      <wp:effectExtent l="0" t="0" r="12065" b="12065"/>
                      <wp:docPr id="92" name="Rechteck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9D1E0E" id="Rechteck 9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JO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4Y8iT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B6B0BF0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2EB90A5" wp14:editId="1218D3E6">
                      <wp:extent cx="198000" cy="198000"/>
                      <wp:effectExtent l="0" t="0" r="12065" b="12065"/>
                      <wp:docPr id="93" name="Rechteck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D05ED9" id="Rechteck 9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bU5fw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9tW1O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B401D4" w14:paraId="19196358" w14:textId="77777777" w:rsidTr="00781AFF">
        <w:tc>
          <w:tcPr>
            <w:tcW w:w="48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E5F81A" w14:textId="77777777" w:rsidR="00B401D4" w:rsidRPr="00DD557E" w:rsidRDefault="00B401D4" w:rsidP="00781AF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kann die Arbeitsassistenz weiterempfehlen.</w: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46BC8AD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5D85DCBE" wp14:editId="73725C15">
                      <wp:extent cx="198000" cy="198000"/>
                      <wp:effectExtent l="0" t="0" r="12065" b="12065"/>
                      <wp:docPr id="94" name="Rechteck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639544" id="Rechteck 9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Ckfw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0lUgpH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FE5669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05438386" wp14:editId="0A1962C1">
                      <wp:extent cx="198000" cy="198000"/>
                      <wp:effectExtent l="0" t="0" r="12065" b="12065"/>
                      <wp:docPr id="95" name="Rechteck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C2AACC" id="Rechteck 9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fT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xQ+303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45D183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0AEE4D00" wp14:editId="730CA607">
                      <wp:extent cx="198000" cy="198000"/>
                      <wp:effectExtent l="0" t="0" r="12065" b="12065"/>
                      <wp:docPr id="96" name="Rechteck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5A0792" id="Rechteck 9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Q5Lfw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PT2m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77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/OEOS3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83607D" w14:textId="77777777" w:rsidR="00B401D4" w:rsidRPr="002D4409" w:rsidRDefault="00B401D4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474A611D" wp14:editId="0B7C7812">
                      <wp:extent cx="198000" cy="198000"/>
                      <wp:effectExtent l="0" t="0" r="12065" b="12065"/>
                      <wp:docPr id="100" name="Rechteck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20224E" id="Rechteck 10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aafg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NAFaafgIAAHs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69A5C9D0" w14:textId="588C475B" w:rsidR="00B401D4" w:rsidRDefault="00B401D4" w:rsidP="00785E89">
      <w:pPr>
        <w:spacing w:line="312" w:lineRule="auto"/>
        <w:rPr>
          <w:rFonts w:ascii="Arial" w:hAnsi="Arial" w:cs="Arial"/>
          <w:sz w:val="24"/>
        </w:rPr>
      </w:pPr>
    </w:p>
    <w:p w14:paraId="189A5277" w14:textId="7C616F54" w:rsidR="00B401D4" w:rsidRDefault="00B401D4" w:rsidP="00785E89">
      <w:pPr>
        <w:spacing w:line="312" w:lineRule="auto"/>
        <w:rPr>
          <w:rFonts w:ascii="Arial" w:hAnsi="Arial" w:cs="Arial"/>
          <w:sz w:val="24"/>
        </w:rPr>
      </w:pPr>
    </w:p>
    <w:tbl>
      <w:tblPr>
        <w:tblStyle w:val="Tabellenraster"/>
        <w:tblW w:w="91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</w:tblGrid>
      <w:tr w:rsidR="00B401D4" w:rsidRPr="002D4409" w14:paraId="0AF3C3F8" w14:textId="77777777" w:rsidTr="00781AFF">
        <w:tc>
          <w:tcPr>
            <w:tcW w:w="9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39AECD" w14:textId="77777777" w:rsidR="00B401D4" w:rsidRPr="00006045" w:rsidRDefault="00B401D4" w:rsidP="00781AF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06"/>
              <w:rPr>
                <w:rFonts w:ascii="Arial" w:hAnsi="Arial"/>
                <w:bCs/>
                <w:noProof/>
                <w:lang w:eastAsia="de-AT"/>
              </w:rPr>
            </w:pPr>
            <w:r w:rsidRPr="00006045">
              <w:rPr>
                <w:rFonts w:ascii="Arial" w:hAnsi="Arial" w:cs="Arial"/>
              </w:rPr>
              <w:t xml:space="preserve">Was kann </w:t>
            </w:r>
            <w:r>
              <w:rPr>
                <w:rFonts w:ascii="Arial" w:hAnsi="Arial" w:cs="Arial"/>
              </w:rPr>
              <w:t>die Arbeitsassistenz</w:t>
            </w:r>
            <w:r w:rsidRPr="00006045">
              <w:rPr>
                <w:rFonts w:ascii="Arial" w:hAnsi="Arial" w:cs="Arial"/>
              </w:rPr>
              <w:t xml:space="preserve"> besser machen?</w:t>
            </w:r>
          </w:p>
        </w:tc>
      </w:tr>
      <w:tr w:rsidR="00B401D4" w:rsidRPr="002D4409" w14:paraId="1761BE3D" w14:textId="77777777" w:rsidTr="00781AFF">
        <w:tc>
          <w:tcPr>
            <w:tcW w:w="911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B1BE3C" w14:textId="77777777" w:rsidR="00B401D4" w:rsidRPr="002320FF" w:rsidRDefault="00B401D4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  <w:p w14:paraId="71DBE606" w14:textId="77777777" w:rsidR="00B401D4" w:rsidRPr="002320FF" w:rsidRDefault="00B401D4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  <w:p w14:paraId="1C147968" w14:textId="77777777" w:rsidR="00B401D4" w:rsidRPr="002320FF" w:rsidRDefault="00B401D4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  <w:p w14:paraId="58823CC2" w14:textId="77777777" w:rsidR="00B401D4" w:rsidRPr="002D4409" w:rsidRDefault="00B401D4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</w:tr>
    </w:tbl>
    <w:p w14:paraId="3C983569" w14:textId="2E9A8132" w:rsidR="00F53D7D" w:rsidRPr="002D4409" w:rsidRDefault="00F53D7D" w:rsidP="008B023C">
      <w:pPr>
        <w:tabs>
          <w:tab w:val="left" w:pos="2280"/>
        </w:tabs>
      </w:pPr>
    </w:p>
    <w:sectPr w:rsidR="00F53D7D" w:rsidRPr="002D4409" w:rsidSect="001C7E1E">
      <w:headerReference w:type="first" r:id="rId16"/>
      <w:footerReference w:type="first" r:id="rId17"/>
      <w:pgSz w:w="11900" w:h="16840"/>
      <w:pgMar w:top="1418" w:right="1410" w:bottom="269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8923F" w14:textId="77777777" w:rsidR="00ED1BB2" w:rsidRDefault="00ED1BB2" w:rsidP="00D36B26">
      <w:r>
        <w:separator/>
      </w:r>
    </w:p>
  </w:endnote>
  <w:endnote w:type="continuationSeparator" w:id="0">
    <w:p w14:paraId="2BA67FD9" w14:textId="77777777" w:rsidR="00ED1BB2" w:rsidRDefault="00ED1BB2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A86E3" w14:textId="77777777" w:rsidR="00DB09FA" w:rsidRPr="00352956" w:rsidRDefault="00BC66D0" w:rsidP="00352956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6464" behindDoc="0" locked="0" layoutInCell="1" allowOverlap="1" wp14:anchorId="42CAF99E" wp14:editId="7FD6FA23">
              <wp:simplePos x="0" y="0"/>
              <wp:positionH relativeFrom="margi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0" b="0"/>
              <wp:wrapSquare wrapText="bothSides"/>
              <wp:docPr id="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6330913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8781478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2C61C76" w14:textId="2047E3E7" w:rsidR="002D4409" w:rsidRPr="003D0F72" w:rsidRDefault="002D4409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B401D4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3618A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53EBDC5" w14:textId="77777777" w:rsidR="002D4409" w:rsidRPr="003D0F72" w:rsidRDefault="002D4409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CAF9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4.4pt;width:185.9pt;height:110.6pt;z-index:251646464;visibility:visible;mso-wrap-style:non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" filled="f" stroked="f">
              <v:textbox style="mso-fit-shape-to-text:t">
                <w:txbxContent>
                  <w:sdt>
                    <w:sdtPr>
                      <w:rPr>
                        <w:sz w:val="20"/>
                      </w:rPr>
                      <w:id w:val="63309135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8781478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62C61C76" w14:textId="2047E3E7" w:rsidR="002D4409" w:rsidRPr="003D0F72" w:rsidRDefault="002D4409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B401D4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3618A6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53EBDC5" w14:textId="77777777" w:rsidR="002D4409" w:rsidRPr="003D0F72" w:rsidRDefault="002D4409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11865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470573" wp14:editId="40A90CFB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840000" cy="1080000"/>
              <wp:effectExtent l="0" t="0" r="18415" b="635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84"/>
                            <w:gridCol w:w="1917"/>
                            <w:gridCol w:w="1559"/>
                            <w:gridCol w:w="1983"/>
                            <w:gridCol w:w="3827"/>
                          </w:tblGrid>
                          <w:tr w:rsidR="00E11865" w:rsidRPr="009F212D" w14:paraId="53C196F3" w14:textId="77777777">
                            <w:trPr>
                              <w:trHeight w:val="573"/>
                              <w:jc w:val="center"/>
                            </w:trPr>
                            <w:tc>
                              <w:tcPr>
                                <w:tcW w:w="3403" w:type="dxa"/>
                                <w:gridSpan w:val="2"/>
                                <w:vMerge w:val="restart"/>
                                <w:hideMark/>
                              </w:tcPr>
                              <w:p w14:paraId="1ACD1CC3" w14:textId="06D94DA6" w:rsidR="00E11865" w:rsidRDefault="003E5D47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5984885C" wp14:editId="4C700DF5">
                                      <wp:extent cx="2143615" cy="788854"/>
                                      <wp:effectExtent l="0" t="0" r="0" b="0"/>
                                      <wp:docPr id="250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43615" cy="7888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544" w:type="dxa"/>
                                <w:gridSpan w:val="2"/>
                                <w:vMerge w:val="restart"/>
                                <w:vAlign w:val="bottom"/>
                              </w:tcPr>
                              <w:p w14:paraId="49D513AB" w14:textId="77777777" w:rsidR="00E11865" w:rsidRDefault="00E11865">
                                <w:pPr>
                                  <w:pStyle w:val="Titel"/>
                                </w:pPr>
                              </w:p>
                              <w:p w14:paraId="0E60751F" w14:textId="77777777" w:rsidR="00E11865" w:rsidRDefault="00E11865">
                                <w:pPr>
                                  <w:pStyle w:val="KeinLeerraum"/>
                                </w:pPr>
                              </w:p>
                              <w:p w14:paraId="2579CC41" w14:textId="77777777" w:rsidR="00E11865" w:rsidRDefault="00E11865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4C9D909C" w14:textId="62790829" w:rsidR="00E11865" w:rsidRDefault="00E11865">
                                <w:pPr>
                                  <w:pStyle w:val="Titel"/>
                                  <w:spacing w:after="80"/>
                                  <w:jc w:val="righ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E11865" w14:paraId="063CBFE7" w14:textId="77777777">
                            <w:trPr>
                              <w:trHeight w:val="567"/>
                              <w:jc w:val="center"/>
                            </w:trPr>
                            <w:tc>
                              <w:tcPr>
                                <w:tcW w:w="6881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44C8BFCB" w14:textId="77777777" w:rsidR="00E11865" w:rsidRDefault="00E11865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355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6472AE94" w14:textId="77777777" w:rsidR="00E11865" w:rsidRDefault="00E11865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1EA049D2" w14:textId="7DE9FF67" w:rsidR="00E11865" w:rsidRDefault="00E11865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t xml:space="preserve">       </w:t>
                                </w:r>
                              </w:p>
                            </w:tc>
                          </w:tr>
                          <w:tr w:rsidR="00E11865" w14:paraId="38696B40" w14:textId="77777777">
                            <w:trPr>
                              <w:trHeight w:val="136"/>
                              <w:jc w:val="center"/>
                            </w:trPr>
                            <w:tc>
                              <w:tcPr>
                                <w:tcW w:w="6881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639AC6C0" w14:textId="77777777" w:rsidR="00E11865" w:rsidRDefault="00E11865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355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43C798AE" w14:textId="77777777" w:rsidR="00E11865" w:rsidRDefault="00E11865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tcFitText/>
                                <w:vAlign w:val="bottom"/>
                              </w:tcPr>
                              <w:p w14:paraId="5B391863" w14:textId="77777777" w:rsidR="00E11865" w:rsidRDefault="00E11865">
                                <w:pPr>
                                  <w:pStyle w:val="KeinLeerraum"/>
                                  <w:rPr>
                                    <w:sz w:val="8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E11865" w:rsidRPr="009F212D" w14:paraId="78CCA2D9" w14:textId="77777777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485" w:type="dxa"/>
                                <w:vAlign w:val="bottom"/>
                              </w:tcPr>
                              <w:p w14:paraId="3F44558F" w14:textId="77777777" w:rsidR="00E11865" w:rsidRPr="003E5D47" w:rsidRDefault="00E11865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color w:val="00B0F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78" w:type="dxa"/>
                                <w:gridSpan w:val="2"/>
                                <w:vAlign w:val="bottom"/>
                                <w:hideMark/>
                              </w:tcPr>
                              <w:p w14:paraId="3B932A96" w14:textId="1035DC4E" w:rsidR="00E11865" w:rsidRPr="003E5D47" w:rsidRDefault="003E5D47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00B0F0"/>
                                  </w:rPr>
                                </w:pPr>
                                <w:r w:rsidRPr="003E5D47">
                                  <w:rPr>
                                    <w:b/>
                                    <w:color w:val="00B0F0"/>
                                  </w:rPr>
                                  <w:t>neba.at/</w:t>
                                </w:r>
                                <w:proofErr w:type="spellStart"/>
                                <w:r w:rsidRPr="003E5D47">
                                  <w:rPr>
                                    <w:b/>
                                    <w:color w:val="00B0F0"/>
                                  </w:rPr>
                                  <w:t>arbeitsassistenz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1" w:type="dxa"/>
                                <w:gridSpan w:val="2"/>
                                <w:vAlign w:val="bottom"/>
                                <w:hideMark/>
                              </w:tcPr>
                              <w:p w14:paraId="17D59BF4" w14:textId="77777777" w:rsidR="00E11865" w:rsidRDefault="00E11865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  <w:r>
                                  <w:rPr>
                                    <w:rStyle w:val="SchwacheHervorhebung"/>
                                  </w:rPr>
                                  <w:t xml:space="preserve">NEBA ist eine Initiative des </w:t>
                                </w:r>
                                <w:r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2"/>
                                    <w:lang w:eastAsia="de-AT" w:bidi="ar-SA"/>
                                  </w:rPr>
                                  <w:drawing>
                                    <wp:inline distT="0" distB="0" distL="0" distR="0" wp14:anchorId="571231DC" wp14:editId="700FA414">
                                      <wp:extent cx="1940219" cy="132080"/>
                                      <wp:effectExtent l="0" t="0" r="3175" b="0"/>
                                      <wp:docPr id="251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2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D905C69" w14:textId="77777777" w:rsidR="00E11865" w:rsidRDefault="00E11865" w:rsidP="00E11865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70573" id="Text Box 10" o:spid="_x0000_s1027" type="#_x0000_t202" style="position:absolute;margin-left:0;margin-top:0;width:538.6pt;height:85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84"/>
                      <w:gridCol w:w="1917"/>
                      <w:gridCol w:w="1559"/>
                      <w:gridCol w:w="1983"/>
                      <w:gridCol w:w="3827"/>
                    </w:tblGrid>
                    <w:tr w:rsidR="00E11865" w:rsidRPr="009F212D" w14:paraId="53C196F3" w14:textId="77777777">
                      <w:trPr>
                        <w:trHeight w:val="573"/>
                        <w:jc w:val="center"/>
                      </w:trPr>
                      <w:tc>
                        <w:tcPr>
                          <w:tcW w:w="3403" w:type="dxa"/>
                          <w:gridSpan w:val="2"/>
                          <w:vMerge w:val="restart"/>
                          <w:hideMark/>
                        </w:tcPr>
                        <w:p w14:paraId="1ACD1CC3" w14:textId="06D94DA6" w:rsidR="00E11865" w:rsidRDefault="003E5D47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5984885C" wp14:editId="4C700DF5">
                                <wp:extent cx="2143615" cy="788854"/>
                                <wp:effectExtent l="0" t="0" r="0" b="0"/>
                                <wp:docPr id="250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3615" cy="7888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544" w:type="dxa"/>
                          <w:gridSpan w:val="2"/>
                          <w:vMerge w:val="restart"/>
                          <w:vAlign w:val="bottom"/>
                        </w:tcPr>
                        <w:p w14:paraId="49D513AB" w14:textId="77777777" w:rsidR="00E11865" w:rsidRDefault="00E11865">
                          <w:pPr>
                            <w:pStyle w:val="Titel"/>
                          </w:pPr>
                        </w:p>
                        <w:p w14:paraId="0E60751F" w14:textId="77777777" w:rsidR="00E11865" w:rsidRDefault="00E11865">
                          <w:pPr>
                            <w:pStyle w:val="KeinLeerraum"/>
                          </w:pPr>
                        </w:p>
                        <w:p w14:paraId="2579CC41" w14:textId="77777777" w:rsidR="00E11865" w:rsidRDefault="00E11865">
                          <w:pPr>
                            <w:pStyle w:val="KeinLeerraum"/>
                            <w:spacing w:after="74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4C9D909C" w14:textId="62790829" w:rsidR="00E11865" w:rsidRDefault="00E11865">
                          <w:pPr>
                            <w:pStyle w:val="Titel"/>
                            <w:spacing w:after="80"/>
                            <w:jc w:val="righ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E11865" w14:paraId="063CBFE7" w14:textId="77777777">
                      <w:trPr>
                        <w:trHeight w:val="567"/>
                        <w:jc w:val="center"/>
                      </w:trPr>
                      <w:tc>
                        <w:tcPr>
                          <w:tcW w:w="6881" w:type="dxa"/>
                          <w:gridSpan w:val="2"/>
                          <w:vMerge/>
                          <w:vAlign w:val="center"/>
                          <w:hideMark/>
                        </w:tcPr>
                        <w:p w14:paraId="44C8BFCB" w14:textId="77777777" w:rsidR="00E11865" w:rsidRDefault="00E11865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9355" w:type="dxa"/>
                          <w:gridSpan w:val="2"/>
                          <w:vMerge/>
                          <w:vAlign w:val="center"/>
                          <w:hideMark/>
                        </w:tcPr>
                        <w:p w14:paraId="6472AE94" w14:textId="77777777" w:rsidR="00E11865" w:rsidRDefault="00E11865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1EA049D2" w14:textId="7DE9FF67" w:rsidR="00E11865" w:rsidRDefault="00E11865">
                          <w:pPr>
                            <w:pStyle w:val="KeinLeerraum"/>
                            <w:jc w:val="right"/>
                          </w:pPr>
                          <w:r>
                            <w:t xml:space="preserve">       </w:t>
                          </w:r>
                        </w:p>
                      </w:tc>
                    </w:tr>
                    <w:tr w:rsidR="00E11865" w14:paraId="38696B40" w14:textId="77777777">
                      <w:trPr>
                        <w:trHeight w:val="136"/>
                        <w:jc w:val="center"/>
                      </w:trPr>
                      <w:tc>
                        <w:tcPr>
                          <w:tcW w:w="6881" w:type="dxa"/>
                          <w:gridSpan w:val="2"/>
                          <w:vMerge/>
                          <w:vAlign w:val="center"/>
                          <w:hideMark/>
                        </w:tcPr>
                        <w:p w14:paraId="639AC6C0" w14:textId="77777777" w:rsidR="00E11865" w:rsidRDefault="00E11865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9355" w:type="dxa"/>
                          <w:gridSpan w:val="2"/>
                          <w:vMerge/>
                          <w:vAlign w:val="center"/>
                          <w:hideMark/>
                        </w:tcPr>
                        <w:p w14:paraId="43C798AE" w14:textId="77777777" w:rsidR="00E11865" w:rsidRDefault="00E11865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tcFitText/>
                          <w:vAlign w:val="bottom"/>
                        </w:tcPr>
                        <w:p w14:paraId="5B391863" w14:textId="77777777" w:rsidR="00E11865" w:rsidRDefault="00E11865">
                          <w:pPr>
                            <w:pStyle w:val="KeinLeerraum"/>
                            <w:rPr>
                              <w:sz w:val="8"/>
                              <w:szCs w:val="16"/>
                            </w:rPr>
                          </w:pPr>
                        </w:p>
                      </w:tc>
                    </w:tr>
                    <w:tr w:rsidR="00E11865" w:rsidRPr="009F212D" w14:paraId="78CCA2D9" w14:textId="77777777">
                      <w:trPr>
                        <w:trHeight w:val="397"/>
                        <w:jc w:val="center"/>
                      </w:trPr>
                      <w:tc>
                        <w:tcPr>
                          <w:tcW w:w="1485" w:type="dxa"/>
                          <w:vAlign w:val="bottom"/>
                        </w:tcPr>
                        <w:p w14:paraId="3F44558F" w14:textId="77777777" w:rsidR="00E11865" w:rsidRPr="003E5D47" w:rsidRDefault="00E11865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color w:val="00B0F0"/>
                            </w:rPr>
                          </w:pPr>
                        </w:p>
                      </w:tc>
                      <w:tc>
                        <w:tcPr>
                          <w:tcW w:w="3478" w:type="dxa"/>
                          <w:gridSpan w:val="2"/>
                          <w:vAlign w:val="bottom"/>
                          <w:hideMark/>
                        </w:tcPr>
                        <w:p w14:paraId="3B932A96" w14:textId="1035DC4E" w:rsidR="00E11865" w:rsidRPr="003E5D47" w:rsidRDefault="003E5D47">
                          <w:pPr>
                            <w:pStyle w:val="KeinLeerraum"/>
                            <w:rPr>
                              <w:rStyle w:val="SchwacheHervorhebung"/>
                              <w:color w:val="00B0F0"/>
                            </w:rPr>
                          </w:pPr>
                          <w:r w:rsidRPr="003E5D47">
                            <w:rPr>
                              <w:b/>
                              <w:color w:val="00B0F0"/>
                            </w:rPr>
                            <w:t>neba.at/</w:t>
                          </w:r>
                          <w:proofErr w:type="spellStart"/>
                          <w:r w:rsidRPr="003E5D47">
                            <w:rPr>
                              <w:b/>
                              <w:color w:val="00B0F0"/>
                            </w:rPr>
                            <w:t>arbeitsassistenz</w:t>
                          </w:r>
                          <w:proofErr w:type="spellEnd"/>
                        </w:p>
                      </w:tc>
                      <w:tc>
                        <w:tcPr>
                          <w:tcW w:w="5811" w:type="dxa"/>
                          <w:gridSpan w:val="2"/>
                          <w:vAlign w:val="bottom"/>
                          <w:hideMark/>
                        </w:tcPr>
                        <w:p w14:paraId="17D59BF4" w14:textId="77777777" w:rsidR="00E11865" w:rsidRDefault="00E11865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  <w:r>
                            <w:rPr>
                              <w:rStyle w:val="SchwacheHervorhebung"/>
                            </w:rPr>
                            <w:t xml:space="preserve">NEBA ist eine Initiative des </w:t>
                          </w:r>
                          <w:r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2"/>
                              <w:lang w:eastAsia="de-AT" w:bidi="ar-SA"/>
                            </w:rPr>
                            <w:drawing>
                              <wp:inline distT="0" distB="0" distL="0" distR="0" wp14:anchorId="571231DC" wp14:editId="700FA414">
                                <wp:extent cx="1940219" cy="132080"/>
                                <wp:effectExtent l="0" t="0" r="3175" b="0"/>
                                <wp:docPr id="251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2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D905C69" w14:textId="77777777" w:rsidR="00E11865" w:rsidRDefault="00E11865" w:rsidP="00E11865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987CC" w14:textId="0429B233" w:rsidR="002D4409" w:rsidRDefault="00BF416D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63360" behindDoc="0" locked="0" layoutInCell="1" allowOverlap="1" wp14:anchorId="74D07AF2" wp14:editId="12356E70">
          <wp:simplePos x="0" y="0"/>
          <wp:positionH relativeFrom="column">
            <wp:posOffset>5385435</wp:posOffset>
          </wp:positionH>
          <wp:positionV relativeFrom="bottomMargin">
            <wp:posOffset>-1213485</wp:posOffset>
          </wp:positionV>
          <wp:extent cx="374015" cy="374015"/>
          <wp:effectExtent l="0" t="0" r="6985" b="6985"/>
          <wp:wrapNone/>
          <wp:docPr id="249" name="Grafik 249" descr="742,172 Punkt Vektorgrafiken, Cliparts und Illustrationen Kaufen - 123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42,172 Punkt Vektorgrafiken, Cliparts und Illustrationen Kaufen - 123R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4BD3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063660" wp14:editId="4EA5FE1B">
              <wp:simplePos x="0" y="0"/>
              <wp:positionH relativeFrom="margin">
                <wp:posOffset>-558800</wp:posOffset>
              </wp:positionH>
              <wp:positionV relativeFrom="bottomMargin">
                <wp:posOffset>0</wp:posOffset>
              </wp:positionV>
              <wp:extent cx="6840000" cy="1195200"/>
              <wp:effectExtent l="0" t="0" r="18415" b="508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19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267"/>
                            <w:gridCol w:w="1559"/>
                            <w:gridCol w:w="1983"/>
                            <w:gridCol w:w="3827"/>
                          </w:tblGrid>
                          <w:tr w:rsidR="00F34BD3" w:rsidRPr="009F212D" w14:paraId="618F1616" w14:textId="77777777" w:rsidTr="00D50204">
                            <w:trPr>
                              <w:trHeight w:val="284"/>
                              <w:jc w:val="center"/>
                            </w:trPr>
                            <w:tc>
                              <w:tcPr>
                                <w:tcW w:w="3401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5A22C16B" w14:textId="77777777" w:rsidR="00F34BD3" w:rsidRDefault="00F34BD3" w:rsidP="006D1FA7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19ECB33C" wp14:editId="28A4BFB1">
                                      <wp:extent cx="1760860" cy="648000"/>
                                      <wp:effectExtent l="0" t="0" r="0" b="0"/>
                                      <wp:docPr id="253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60860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542" w:type="dxa"/>
                                <w:gridSpan w:val="2"/>
                                <w:vMerge w:val="restart"/>
                                <w:vAlign w:val="bottom"/>
                              </w:tcPr>
                              <w:p w14:paraId="02630449" w14:textId="77777777" w:rsidR="00F34BD3" w:rsidRDefault="00F34BD3" w:rsidP="00C843CF">
                                <w:pPr>
                                  <w:pStyle w:val="Titel"/>
                                  <w:jc w:val="right"/>
                                </w:pPr>
                                <w:r>
                                  <w:t xml:space="preserve"> </w:t>
                                </w:r>
                              </w:p>
                              <w:p w14:paraId="2BA812E7" w14:textId="77777777" w:rsidR="00F34BD3" w:rsidRDefault="00F34BD3">
                                <w:pPr>
                                  <w:pStyle w:val="KeinLeerraum"/>
                                </w:pPr>
                              </w:p>
                              <w:p w14:paraId="69E9EC1A" w14:textId="77777777" w:rsidR="00F34BD3" w:rsidRDefault="00F34BD3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4E139D87" w14:textId="5A3204FD" w:rsidR="00F34BD3" w:rsidRDefault="00F34BD3" w:rsidP="00B12365">
                                <w:pPr>
                                  <w:pStyle w:val="Titel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F34BD3" w14:paraId="071A23D6" w14:textId="77777777" w:rsidTr="00D50204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401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494F4639" w14:textId="77777777" w:rsidR="00F34BD3" w:rsidRDefault="00F34BD3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2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0145D8B2" w14:textId="77777777" w:rsidR="00F34BD3" w:rsidRDefault="00F34BD3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6F96CBED" w14:textId="5AA6FEDF" w:rsidR="00F34BD3" w:rsidRDefault="0091454E" w:rsidP="0091454E">
                                <w:pPr>
                                  <w:pStyle w:val="KeinLeerraum"/>
                                  <w:jc w:val="center"/>
                                </w:pPr>
                                <w:r>
                                  <w:t xml:space="preserve">          </w:t>
                                </w:r>
                                <w:r w:rsidR="00F34BD3" w:rsidRPr="006D1FA7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535ABA4C" wp14:editId="5AA9DD02">
                                      <wp:extent cx="1950963" cy="612000"/>
                                      <wp:effectExtent l="0" t="0" r="0" b="0"/>
                                      <wp:docPr id="254" name="Grafik 254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F34BD3" w:rsidRPr="009F212D" w14:paraId="654C7403" w14:textId="77777777" w:rsidTr="00D502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10DD7494" w14:textId="77777777" w:rsidR="00F34BD3" w:rsidRDefault="00F34BD3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1ACE0F36" w14:textId="77777777" w:rsidR="00F34BD3" w:rsidRPr="006D1FA7" w:rsidRDefault="00F34BD3" w:rsidP="003E5D47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00B0F0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Pr="006D1FA7"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Pr="006D1FA7"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>arbeitsassistenz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6E2A3BFE" w14:textId="77777777" w:rsidR="00F34BD3" w:rsidRPr="006D1FA7" w:rsidRDefault="00F34BD3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6D1FA7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6D1FA7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4190890B" wp14:editId="60E63360">
                                      <wp:extent cx="1940400" cy="133200"/>
                                      <wp:effectExtent l="0" t="0" r="0" b="635"/>
                                      <wp:docPr id="255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4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4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F34BD3" w:rsidRPr="009F212D" w14:paraId="47CA6053" w14:textId="77777777" w:rsidTr="00D502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410B70EE" w14:textId="77777777" w:rsidR="00F34BD3" w:rsidRDefault="00F34BD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</w:tcPr>
                              <w:p w14:paraId="6EF82C21" w14:textId="77777777" w:rsidR="00F34BD3" w:rsidRDefault="00F34BD3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</w:tcPr>
                              <w:p w14:paraId="41C1EDBE" w14:textId="77777777" w:rsidR="00F34BD3" w:rsidRDefault="00F34BD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</w:tr>
                        </w:tbl>
                        <w:p w14:paraId="39DE22E0" w14:textId="77777777" w:rsidR="00F34BD3" w:rsidRDefault="00F34BD3" w:rsidP="00F34BD3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636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44pt;margin-top:0;width:538.6pt;height:94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267"/>
                      <w:gridCol w:w="1559"/>
                      <w:gridCol w:w="1983"/>
                      <w:gridCol w:w="3827"/>
                    </w:tblGrid>
                    <w:tr w:rsidR="00F34BD3" w:rsidRPr="009F212D" w14:paraId="618F1616" w14:textId="77777777" w:rsidTr="00D50204">
                      <w:trPr>
                        <w:trHeight w:val="284"/>
                        <w:jc w:val="center"/>
                      </w:trPr>
                      <w:tc>
                        <w:tcPr>
                          <w:tcW w:w="3401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5A22C16B" w14:textId="77777777" w:rsidR="00F34BD3" w:rsidRDefault="00F34BD3" w:rsidP="006D1FA7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19ECB33C" wp14:editId="28A4BFB1">
                                <wp:extent cx="1760860" cy="648000"/>
                                <wp:effectExtent l="0" t="0" r="0" b="0"/>
                                <wp:docPr id="253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086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542" w:type="dxa"/>
                          <w:gridSpan w:val="2"/>
                          <w:vMerge w:val="restart"/>
                          <w:vAlign w:val="bottom"/>
                        </w:tcPr>
                        <w:p w14:paraId="02630449" w14:textId="77777777" w:rsidR="00F34BD3" w:rsidRDefault="00F34BD3" w:rsidP="00C843CF">
                          <w:pPr>
                            <w:pStyle w:val="Titel"/>
                            <w:jc w:val="right"/>
                          </w:pPr>
                          <w:r>
                            <w:t xml:space="preserve"> </w:t>
                          </w:r>
                        </w:p>
                        <w:p w14:paraId="2BA812E7" w14:textId="77777777" w:rsidR="00F34BD3" w:rsidRDefault="00F34BD3">
                          <w:pPr>
                            <w:pStyle w:val="KeinLeerraum"/>
                          </w:pPr>
                        </w:p>
                        <w:p w14:paraId="69E9EC1A" w14:textId="77777777" w:rsidR="00F34BD3" w:rsidRDefault="00F34BD3">
                          <w:pPr>
                            <w:pStyle w:val="KeinLeerraum"/>
                            <w:spacing w:after="74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</w:tcPr>
                        <w:p w14:paraId="4E139D87" w14:textId="5A3204FD" w:rsidR="00F34BD3" w:rsidRDefault="00F34BD3" w:rsidP="00B12365">
                          <w:pPr>
                            <w:pStyle w:val="Titel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F34BD3" w14:paraId="071A23D6" w14:textId="77777777" w:rsidTr="00D50204">
                      <w:trPr>
                        <w:trHeight w:val="1099"/>
                        <w:jc w:val="center"/>
                      </w:trPr>
                      <w:tc>
                        <w:tcPr>
                          <w:tcW w:w="3401" w:type="dxa"/>
                          <w:gridSpan w:val="2"/>
                          <w:vMerge/>
                          <w:vAlign w:val="center"/>
                          <w:hideMark/>
                        </w:tcPr>
                        <w:p w14:paraId="494F4639" w14:textId="77777777" w:rsidR="00F34BD3" w:rsidRDefault="00F34BD3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542" w:type="dxa"/>
                          <w:gridSpan w:val="2"/>
                          <w:vMerge/>
                          <w:vAlign w:val="center"/>
                          <w:hideMark/>
                        </w:tcPr>
                        <w:p w14:paraId="0145D8B2" w14:textId="77777777" w:rsidR="00F34BD3" w:rsidRDefault="00F34BD3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6F96CBED" w14:textId="5AA6FEDF" w:rsidR="00F34BD3" w:rsidRDefault="0091454E" w:rsidP="0091454E">
                          <w:pPr>
                            <w:pStyle w:val="KeinLeerraum"/>
                            <w:jc w:val="center"/>
                          </w:pPr>
                          <w:r>
                            <w:t xml:space="preserve">          </w:t>
                          </w:r>
                          <w:r w:rsidR="00F34BD3" w:rsidRPr="006D1FA7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535ABA4C" wp14:editId="5AA9DD02">
                                <wp:extent cx="1950963" cy="612000"/>
                                <wp:effectExtent l="0" t="0" r="0" b="0"/>
                                <wp:docPr id="254" name="Grafik 254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F34BD3" w:rsidRPr="009F212D" w14:paraId="654C7403" w14:textId="77777777" w:rsidTr="00D502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10DD7494" w14:textId="77777777" w:rsidR="00F34BD3" w:rsidRDefault="00F34BD3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1ACE0F36" w14:textId="77777777" w:rsidR="00F34BD3" w:rsidRPr="006D1FA7" w:rsidRDefault="00F34BD3" w:rsidP="003E5D47">
                          <w:pPr>
                            <w:pStyle w:val="KeinLeerraum"/>
                            <w:rPr>
                              <w:rStyle w:val="SchwacheHervorhebung"/>
                              <w:color w:val="00B0F0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0099DD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6D1FA7">
                            <w:rPr>
                              <w:color w:val="0099DD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Pr="006D1FA7">
                            <w:rPr>
                              <w:color w:val="0099DD"/>
                              <w:sz w:val="20"/>
                              <w:szCs w:val="22"/>
                            </w:rPr>
                            <w:t>arbeitsassistenz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6E2A3BFE" w14:textId="77777777" w:rsidR="00F34BD3" w:rsidRPr="006D1FA7" w:rsidRDefault="00F34BD3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6D1FA7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6D1FA7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4190890B" wp14:editId="60E63360">
                                <wp:extent cx="1940400" cy="133200"/>
                                <wp:effectExtent l="0" t="0" r="0" b="635"/>
                                <wp:docPr id="255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4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4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F34BD3" w:rsidRPr="009F212D" w14:paraId="47CA6053" w14:textId="77777777" w:rsidTr="00D502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410B70EE" w14:textId="77777777" w:rsidR="00F34BD3" w:rsidRDefault="00F34BD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</w:tcPr>
                        <w:p w14:paraId="6EF82C21" w14:textId="77777777" w:rsidR="00F34BD3" w:rsidRDefault="00F34BD3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</w:tcPr>
                        <w:p w14:paraId="41C1EDBE" w14:textId="77777777" w:rsidR="00F34BD3" w:rsidRDefault="00F34BD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</w:tr>
                  </w:tbl>
                  <w:p w14:paraId="39DE22E0" w14:textId="77777777" w:rsidR="00F34BD3" w:rsidRDefault="00F34BD3" w:rsidP="00F34BD3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BC66D0"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9536" behindDoc="0" locked="0" layoutInCell="1" allowOverlap="1" wp14:anchorId="73A3049D" wp14:editId="6BF8B6CD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201637123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86403072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6A21CE5" w14:textId="3C3FEDBC" w:rsidR="002D4409" w:rsidRPr="003D0F72" w:rsidRDefault="002D4409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C318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C318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3B4905" w14:textId="77777777" w:rsidR="002D4409" w:rsidRPr="003D0F72" w:rsidRDefault="002D4409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A3049D" id="_x0000_s1030" type="#_x0000_t202" style="position:absolute;margin-left:0;margin-top:14.6pt;width:185.9pt;height:28.55pt;z-index:25164953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G0FQIAAAY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pUoBtBUCAAAG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2016371237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86403072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6A21CE5" w14:textId="3C3FEDBC" w:rsidR="002D4409" w:rsidRPr="003D0F72" w:rsidRDefault="002D4409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C3187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C3187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3B4905" w14:textId="77777777" w:rsidR="002D4409" w:rsidRPr="003D0F72" w:rsidRDefault="002D4409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BDAFE" w14:textId="756B2F46" w:rsidR="00215983" w:rsidRDefault="00F34BD3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C01767C" wp14:editId="1CB281A0">
              <wp:simplePos x="0" y="0"/>
              <wp:positionH relativeFrom="margin">
                <wp:posOffset>-552450</wp:posOffset>
              </wp:positionH>
              <wp:positionV relativeFrom="bottomMargin">
                <wp:posOffset>0</wp:posOffset>
              </wp:positionV>
              <wp:extent cx="6840000" cy="1195200"/>
              <wp:effectExtent l="0" t="0" r="18415" b="5080"/>
              <wp:wrapNone/>
              <wp:docPr id="3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19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267"/>
                            <w:gridCol w:w="1559"/>
                            <w:gridCol w:w="1983"/>
                            <w:gridCol w:w="3827"/>
                          </w:tblGrid>
                          <w:tr w:rsidR="00F34BD3" w:rsidRPr="009F212D" w14:paraId="5F1E3FD5" w14:textId="77777777" w:rsidTr="00D50204">
                            <w:trPr>
                              <w:trHeight w:val="284"/>
                              <w:jc w:val="center"/>
                            </w:trPr>
                            <w:tc>
                              <w:tcPr>
                                <w:tcW w:w="3401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760DCEFC" w14:textId="77777777" w:rsidR="00F34BD3" w:rsidRDefault="00F34BD3" w:rsidP="006D1FA7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3B8B082E" wp14:editId="5FC59457">
                                      <wp:extent cx="1760860" cy="648000"/>
                                      <wp:effectExtent l="0" t="0" r="0" b="0"/>
                                      <wp:docPr id="31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60860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542" w:type="dxa"/>
                                <w:gridSpan w:val="2"/>
                                <w:vMerge w:val="restart"/>
                                <w:vAlign w:val="bottom"/>
                              </w:tcPr>
                              <w:p w14:paraId="0ACA80A7" w14:textId="77777777" w:rsidR="00F34BD3" w:rsidRDefault="00F34BD3" w:rsidP="00C843CF">
                                <w:pPr>
                                  <w:pStyle w:val="Titel"/>
                                  <w:jc w:val="right"/>
                                </w:pPr>
                                <w:r>
                                  <w:t xml:space="preserve"> </w:t>
                                </w:r>
                              </w:p>
                              <w:p w14:paraId="15B637C0" w14:textId="77777777" w:rsidR="00F34BD3" w:rsidRDefault="00F34BD3">
                                <w:pPr>
                                  <w:pStyle w:val="KeinLeerraum"/>
                                </w:pPr>
                              </w:p>
                              <w:p w14:paraId="0A857341" w14:textId="77777777" w:rsidR="00F34BD3" w:rsidRDefault="00F34BD3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3CA3486D" w14:textId="70DB945F" w:rsidR="00F34BD3" w:rsidRDefault="00F34BD3" w:rsidP="00F34BD3">
                                <w:pPr>
                                  <w:pStyle w:val="Titel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F34BD3" w14:paraId="7B5EBFE6" w14:textId="77777777" w:rsidTr="00D50204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401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2683BE19" w14:textId="77777777" w:rsidR="00F34BD3" w:rsidRDefault="00F34BD3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2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27209841" w14:textId="77777777" w:rsidR="00F34BD3" w:rsidRDefault="00F34BD3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287DC0EB" w14:textId="00F86807" w:rsidR="00F34BD3" w:rsidRDefault="0091454E" w:rsidP="0091454E">
                                <w:pPr>
                                  <w:pStyle w:val="KeinLeerraum"/>
                                  <w:jc w:val="center"/>
                                </w:pPr>
                                <w:r>
                                  <w:t xml:space="preserve">          </w:t>
                                </w:r>
                                <w:r w:rsidR="00F34BD3" w:rsidRPr="006D1FA7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39D8C052" wp14:editId="4B56E726">
                                      <wp:extent cx="1950963" cy="612000"/>
                                      <wp:effectExtent l="0" t="0" r="0" b="0"/>
                                      <wp:docPr id="32" name="Grafik 32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F34BD3" w:rsidRPr="009F212D" w14:paraId="43D0C94F" w14:textId="77777777" w:rsidTr="00D502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7CF4D429" w14:textId="77777777" w:rsidR="00F34BD3" w:rsidRDefault="00F34BD3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577C219A" w14:textId="77777777" w:rsidR="00F34BD3" w:rsidRPr="006D1FA7" w:rsidRDefault="00F34BD3" w:rsidP="003E5D47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00B0F0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Pr="006D1FA7"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Pr="006D1FA7"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>arbeitsassistenz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502202C3" w14:textId="77777777" w:rsidR="00F34BD3" w:rsidRPr="006D1FA7" w:rsidRDefault="00F34BD3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6D1FA7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6D1FA7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5FEE8315" wp14:editId="5C279425">
                                      <wp:extent cx="1940400" cy="133200"/>
                                      <wp:effectExtent l="0" t="0" r="0" b="635"/>
                                      <wp:docPr id="33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4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F34BD3" w:rsidRPr="009F212D" w14:paraId="129F8F3A" w14:textId="77777777" w:rsidTr="00D502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3BC7A6B4" w14:textId="77777777" w:rsidR="00F34BD3" w:rsidRDefault="00F34BD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</w:tcPr>
                              <w:p w14:paraId="75531A69" w14:textId="77777777" w:rsidR="00F34BD3" w:rsidRDefault="00F34BD3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</w:tcPr>
                              <w:p w14:paraId="102911E1" w14:textId="77777777" w:rsidR="00F34BD3" w:rsidRDefault="00F34BD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</w:tr>
                        </w:tbl>
                        <w:p w14:paraId="0E46572D" w14:textId="77777777" w:rsidR="00F34BD3" w:rsidRDefault="00F34BD3" w:rsidP="00F34BD3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1767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43.5pt;margin-top:0;width:538.6pt;height:94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267"/>
                      <w:gridCol w:w="1559"/>
                      <w:gridCol w:w="1983"/>
                      <w:gridCol w:w="3827"/>
                    </w:tblGrid>
                    <w:tr w:rsidR="00F34BD3" w:rsidRPr="009F212D" w14:paraId="5F1E3FD5" w14:textId="77777777" w:rsidTr="00D50204">
                      <w:trPr>
                        <w:trHeight w:val="284"/>
                        <w:jc w:val="center"/>
                      </w:trPr>
                      <w:tc>
                        <w:tcPr>
                          <w:tcW w:w="3401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760DCEFC" w14:textId="77777777" w:rsidR="00F34BD3" w:rsidRDefault="00F34BD3" w:rsidP="006D1FA7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3B8B082E" wp14:editId="5FC59457">
                                <wp:extent cx="1760860" cy="648000"/>
                                <wp:effectExtent l="0" t="0" r="0" b="0"/>
                                <wp:docPr id="3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086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542" w:type="dxa"/>
                          <w:gridSpan w:val="2"/>
                          <w:vMerge w:val="restart"/>
                          <w:vAlign w:val="bottom"/>
                        </w:tcPr>
                        <w:p w14:paraId="0ACA80A7" w14:textId="77777777" w:rsidR="00F34BD3" w:rsidRDefault="00F34BD3" w:rsidP="00C843CF">
                          <w:pPr>
                            <w:pStyle w:val="Titel"/>
                            <w:jc w:val="right"/>
                          </w:pPr>
                          <w:r>
                            <w:t xml:space="preserve"> </w:t>
                          </w:r>
                        </w:p>
                        <w:p w14:paraId="15B637C0" w14:textId="77777777" w:rsidR="00F34BD3" w:rsidRDefault="00F34BD3">
                          <w:pPr>
                            <w:pStyle w:val="KeinLeerraum"/>
                          </w:pPr>
                        </w:p>
                        <w:p w14:paraId="0A857341" w14:textId="77777777" w:rsidR="00F34BD3" w:rsidRDefault="00F34BD3">
                          <w:pPr>
                            <w:pStyle w:val="KeinLeerraum"/>
                            <w:spacing w:after="74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</w:tcPr>
                        <w:p w14:paraId="3CA3486D" w14:textId="70DB945F" w:rsidR="00F34BD3" w:rsidRDefault="00F34BD3" w:rsidP="00F34BD3">
                          <w:pPr>
                            <w:pStyle w:val="Titel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c>
                    </w:tr>
                    <w:tr w:rsidR="00F34BD3" w14:paraId="7B5EBFE6" w14:textId="77777777" w:rsidTr="00D50204">
                      <w:trPr>
                        <w:trHeight w:val="1099"/>
                        <w:jc w:val="center"/>
                      </w:trPr>
                      <w:tc>
                        <w:tcPr>
                          <w:tcW w:w="3401" w:type="dxa"/>
                          <w:gridSpan w:val="2"/>
                          <w:vMerge/>
                          <w:vAlign w:val="center"/>
                          <w:hideMark/>
                        </w:tcPr>
                        <w:p w14:paraId="2683BE19" w14:textId="77777777" w:rsidR="00F34BD3" w:rsidRDefault="00F34BD3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542" w:type="dxa"/>
                          <w:gridSpan w:val="2"/>
                          <w:vMerge/>
                          <w:vAlign w:val="center"/>
                          <w:hideMark/>
                        </w:tcPr>
                        <w:p w14:paraId="27209841" w14:textId="77777777" w:rsidR="00F34BD3" w:rsidRDefault="00F34BD3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287DC0EB" w14:textId="00F86807" w:rsidR="00F34BD3" w:rsidRDefault="0091454E" w:rsidP="0091454E">
                          <w:pPr>
                            <w:pStyle w:val="KeinLeerraum"/>
                            <w:jc w:val="center"/>
                          </w:pPr>
                          <w:r>
                            <w:t xml:space="preserve">          </w:t>
                          </w:r>
                          <w:r w:rsidR="00F34BD3" w:rsidRPr="006D1FA7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39D8C052" wp14:editId="4B56E726">
                                <wp:extent cx="1950963" cy="612000"/>
                                <wp:effectExtent l="0" t="0" r="0" b="0"/>
                                <wp:docPr id="32" name="Grafik 32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F34BD3" w:rsidRPr="009F212D" w14:paraId="43D0C94F" w14:textId="77777777" w:rsidTr="00D502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7CF4D429" w14:textId="77777777" w:rsidR="00F34BD3" w:rsidRDefault="00F34BD3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577C219A" w14:textId="77777777" w:rsidR="00F34BD3" w:rsidRPr="006D1FA7" w:rsidRDefault="00F34BD3" w:rsidP="003E5D47">
                          <w:pPr>
                            <w:pStyle w:val="KeinLeerraum"/>
                            <w:rPr>
                              <w:rStyle w:val="SchwacheHervorhebung"/>
                              <w:color w:val="00B0F0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0099DD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6D1FA7">
                            <w:rPr>
                              <w:color w:val="0099DD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Pr="006D1FA7">
                            <w:rPr>
                              <w:color w:val="0099DD"/>
                              <w:sz w:val="20"/>
                              <w:szCs w:val="22"/>
                            </w:rPr>
                            <w:t>arbeitsassistenz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502202C3" w14:textId="77777777" w:rsidR="00F34BD3" w:rsidRPr="006D1FA7" w:rsidRDefault="00F34BD3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6D1FA7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6D1FA7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5FEE8315" wp14:editId="5C279425">
                                <wp:extent cx="1940400" cy="133200"/>
                                <wp:effectExtent l="0" t="0" r="0" b="635"/>
                                <wp:docPr id="33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4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F34BD3" w:rsidRPr="009F212D" w14:paraId="129F8F3A" w14:textId="77777777" w:rsidTr="00D502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3BC7A6B4" w14:textId="77777777" w:rsidR="00F34BD3" w:rsidRDefault="00F34BD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</w:tcPr>
                        <w:p w14:paraId="75531A69" w14:textId="77777777" w:rsidR="00F34BD3" w:rsidRDefault="00F34BD3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</w:tcPr>
                        <w:p w14:paraId="102911E1" w14:textId="77777777" w:rsidR="00F34BD3" w:rsidRDefault="00F34BD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</w:tr>
                  </w:tbl>
                  <w:p w14:paraId="0E46572D" w14:textId="77777777" w:rsidR="00F34BD3" w:rsidRDefault="00F34BD3" w:rsidP="00F34BD3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215983"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6CAE14A" wp14:editId="6BB239E8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70268002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204300569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BDE9CB2" w14:textId="198C86FF" w:rsidR="00215983" w:rsidRPr="003D0F72" w:rsidRDefault="00215983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C318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C318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62E4310" w14:textId="77777777" w:rsidR="00215983" w:rsidRPr="003D0F72" w:rsidRDefault="00215983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CAE14A" id="_x0000_s1032" type="#_x0000_t202" style="position:absolute;margin-left:0;margin-top:14.6pt;width:185.9pt;height:28.55pt;z-index:25166540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7eFQIAAAY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aCV+3hUCAAAG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70268002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204300569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BDE9CB2" w14:textId="198C86FF" w:rsidR="00215983" w:rsidRPr="003D0F72" w:rsidRDefault="00215983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C3187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C3187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62E4310" w14:textId="77777777" w:rsidR="00215983" w:rsidRPr="003D0F72" w:rsidRDefault="00215983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4011A" w14:textId="77777777" w:rsidR="00ED1BB2" w:rsidRDefault="00ED1BB2" w:rsidP="00D36B26">
      <w:r>
        <w:separator/>
      </w:r>
    </w:p>
  </w:footnote>
  <w:footnote w:type="continuationSeparator" w:id="0">
    <w:p w14:paraId="21FFE728" w14:textId="77777777" w:rsidR="00ED1BB2" w:rsidRDefault="00ED1BB2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09C15" w14:textId="77777777" w:rsidR="002D4409" w:rsidRDefault="002D4409">
    <w:pPr>
      <w:pStyle w:val="Kopfzeile"/>
    </w:pPr>
    <w:r w:rsidRPr="002D4409">
      <w:rPr>
        <w:noProof/>
        <w:sz w:val="22"/>
        <w:lang w:eastAsia="de-AT"/>
      </w:rPr>
      <mc:AlternateContent>
        <mc:Choice Requires="wps">
          <w:drawing>
            <wp:anchor distT="0" distB="0" distL="114300" distR="114300" simplePos="0" relativeHeight="251639296" behindDoc="0" locked="1" layoutInCell="1" allowOverlap="1" wp14:anchorId="3063CAEE" wp14:editId="7F6CECD1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0" cy="1332230"/>
              <wp:effectExtent l="0" t="0" r="17780" b="127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33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2D4409" w14:paraId="7DB2D985" w14:textId="77777777" w:rsidTr="0052393B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636F55C4" w14:textId="77777777" w:rsidR="002D4409" w:rsidRPr="00D463CC" w:rsidRDefault="002D4409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413A27AE" w14:textId="77777777" w:rsidR="002D4409" w:rsidRPr="00D463CC" w:rsidRDefault="002D4409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6F111221" w14:textId="642EA481" w:rsidR="002D4409" w:rsidRPr="00D463CC" w:rsidRDefault="002D4409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 w:rsidR="006D5EE5"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4679FBC8" w14:textId="14A98F55" w:rsidR="002D4409" w:rsidRPr="006D5EE5" w:rsidRDefault="00FC3187" w:rsidP="006D5EE5">
                                <w:pPr>
                                  <w:pStyle w:val="KeinLeerraum"/>
                                  <w:rPr>
                                    <w:color w:val="FFAA00" w:themeColor="text2"/>
                                  </w:rPr>
                                </w:pPr>
                                <w:hyperlink r:id="rId2" w:history="1">
                                  <w:r w:rsidR="002D4409" w:rsidRPr="002D4409">
                                    <w:rPr>
                                      <w:b/>
                                      <w:color w:val="0099DD"/>
                                    </w:rPr>
                                    <w:t>www.meinedomain.at</w:t>
                                  </w:r>
                                </w:hyperlink>
                                <w:r w:rsidR="002D4409" w:rsidRPr="00D463CC">
                                  <w:rPr>
                                    <w:rStyle w:val="Hyperlink"/>
                                    <w:rFonts w:ascii="Trebuchet MS" w:hAnsi="Trebuchet MS"/>
                                    <w:b w:val="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50BCFFEC" w14:textId="77777777" w:rsidR="002D4409" w:rsidRDefault="002D4409" w:rsidP="0052393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3168755" wp14:editId="3252894B">
                                      <wp:extent cx="1073233" cy="829750"/>
                                      <wp:effectExtent l="0" t="0" r="0" b="8890"/>
                                      <wp:docPr id="252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14FCCE2" w14:textId="77777777" w:rsidR="002D4409" w:rsidRDefault="002D4409" w:rsidP="002D440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3CA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.35pt;margin-top:28.35pt;width:538.6pt;height:104.9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2D4409" w14:paraId="7DB2D985" w14:textId="77777777" w:rsidTr="0052393B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636F55C4" w14:textId="77777777" w:rsidR="002D4409" w:rsidRPr="00D463CC" w:rsidRDefault="002D4409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413A27AE" w14:textId="77777777" w:rsidR="002D4409" w:rsidRPr="00D463CC" w:rsidRDefault="002D4409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6F111221" w14:textId="642EA481" w:rsidR="002D4409" w:rsidRPr="00D463CC" w:rsidRDefault="002D4409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 w:rsidR="006D5EE5"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4679FBC8" w14:textId="14A98F55" w:rsidR="002D4409" w:rsidRPr="006D5EE5" w:rsidRDefault="00FC3187" w:rsidP="006D5EE5">
                          <w:pPr>
                            <w:pStyle w:val="KeinLeerraum"/>
                            <w:rPr>
                              <w:color w:val="FFAA00" w:themeColor="text2"/>
                            </w:rPr>
                          </w:pPr>
                          <w:hyperlink r:id="rId5" w:history="1">
                            <w:r w:rsidR="002D4409" w:rsidRPr="002D4409">
                              <w:rPr>
                                <w:b/>
                                <w:color w:val="0099DD"/>
                              </w:rPr>
                              <w:t>www.meinedomain.at</w:t>
                            </w:r>
                          </w:hyperlink>
                          <w:r w:rsidR="002D4409" w:rsidRPr="00D463CC">
                            <w:rPr>
                              <w:rStyle w:val="Hyperlink"/>
                              <w:rFonts w:ascii="Trebuchet MS" w:hAnsi="Trebuchet MS"/>
                              <w:b w:val="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50BCFFEC" w14:textId="77777777" w:rsidR="002D4409" w:rsidRDefault="002D4409" w:rsidP="0052393B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3168755" wp14:editId="3252894B">
                                <wp:extent cx="1073233" cy="829750"/>
                                <wp:effectExtent l="0" t="0" r="0" b="8890"/>
                                <wp:docPr id="252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14FCCE2" w14:textId="77777777" w:rsidR="002D4409" w:rsidRDefault="002D4409" w:rsidP="002D440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34625" w14:textId="77777777" w:rsidR="00B921A7" w:rsidRDefault="00B921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CC7361"/>
    <w:multiLevelType w:val="hybridMultilevel"/>
    <w:tmpl w:val="4E046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B5A8B"/>
    <w:multiLevelType w:val="hybridMultilevel"/>
    <w:tmpl w:val="93A837FE"/>
    <w:lvl w:ilvl="0" w:tplc="3AE012AC">
      <w:start w:val="4"/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44726"/>
    <w:multiLevelType w:val="hybridMultilevel"/>
    <w:tmpl w:val="DCF41B38"/>
    <w:lvl w:ilvl="0" w:tplc="6AA6C92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36" w:hanging="360"/>
      </w:pPr>
    </w:lvl>
    <w:lvl w:ilvl="2" w:tplc="0C07001B" w:tentative="1">
      <w:start w:val="1"/>
      <w:numFmt w:val="lowerRoman"/>
      <w:lvlText w:val="%3."/>
      <w:lvlJc w:val="right"/>
      <w:pPr>
        <w:ind w:left="1756" w:hanging="180"/>
      </w:pPr>
    </w:lvl>
    <w:lvl w:ilvl="3" w:tplc="0C07000F" w:tentative="1">
      <w:start w:val="1"/>
      <w:numFmt w:val="decimal"/>
      <w:lvlText w:val="%4."/>
      <w:lvlJc w:val="left"/>
      <w:pPr>
        <w:ind w:left="2476" w:hanging="360"/>
      </w:pPr>
    </w:lvl>
    <w:lvl w:ilvl="4" w:tplc="0C070019" w:tentative="1">
      <w:start w:val="1"/>
      <w:numFmt w:val="lowerLetter"/>
      <w:lvlText w:val="%5."/>
      <w:lvlJc w:val="left"/>
      <w:pPr>
        <w:ind w:left="3196" w:hanging="360"/>
      </w:pPr>
    </w:lvl>
    <w:lvl w:ilvl="5" w:tplc="0C07001B" w:tentative="1">
      <w:start w:val="1"/>
      <w:numFmt w:val="lowerRoman"/>
      <w:lvlText w:val="%6."/>
      <w:lvlJc w:val="right"/>
      <w:pPr>
        <w:ind w:left="3916" w:hanging="180"/>
      </w:pPr>
    </w:lvl>
    <w:lvl w:ilvl="6" w:tplc="0C07000F" w:tentative="1">
      <w:start w:val="1"/>
      <w:numFmt w:val="decimal"/>
      <w:lvlText w:val="%7."/>
      <w:lvlJc w:val="left"/>
      <w:pPr>
        <w:ind w:left="4636" w:hanging="360"/>
      </w:pPr>
    </w:lvl>
    <w:lvl w:ilvl="7" w:tplc="0C070019" w:tentative="1">
      <w:start w:val="1"/>
      <w:numFmt w:val="lowerLetter"/>
      <w:lvlText w:val="%8."/>
      <w:lvlJc w:val="left"/>
      <w:pPr>
        <w:ind w:left="5356" w:hanging="360"/>
      </w:pPr>
    </w:lvl>
    <w:lvl w:ilvl="8" w:tplc="0C07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4" w15:restartNumberingAfterBreak="0">
    <w:nsid w:val="73027090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94115"/>
    <w:multiLevelType w:val="hybridMultilevel"/>
    <w:tmpl w:val="52BEA2EE"/>
    <w:lvl w:ilvl="0" w:tplc="95160ECE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46" w:hanging="360"/>
      </w:pPr>
    </w:lvl>
    <w:lvl w:ilvl="2" w:tplc="0C07001B" w:tentative="1">
      <w:start w:val="1"/>
      <w:numFmt w:val="lowerRoman"/>
      <w:lvlText w:val="%3."/>
      <w:lvlJc w:val="right"/>
      <w:pPr>
        <w:ind w:left="1966" w:hanging="180"/>
      </w:pPr>
    </w:lvl>
    <w:lvl w:ilvl="3" w:tplc="0C07000F" w:tentative="1">
      <w:start w:val="1"/>
      <w:numFmt w:val="decimal"/>
      <w:lvlText w:val="%4."/>
      <w:lvlJc w:val="left"/>
      <w:pPr>
        <w:ind w:left="2686" w:hanging="360"/>
      </w:pPr>
    </w:lvl>
    <w:lvl w:ilvl="4" w:tplc="0C070019" w:tentative="1">
      <w:start w:val="1"/>
      <w:numFmt w:val="lowerLetter"/>
      <w:lvlText w:val="%5."/>
      <w:lvlJc w:val="left"/>
      <w:pPr>
        <w:ind w:left="3406" w:hanging="360"/>
      </w:pPr>
    </w:lvl>
    <w:lvl w:ilvl="5" w:tplc="0C07001B" w:tentative="1">
      <w:start w:val="1"/>
      <w:numFmt w:val="lowerRoman"/>
      <w:lvlText w:val="%6."/>
      <w:lvlJc w:val="right"/>
      <w:pPr>
        <w:ind w:left="4126" w:hanging="180"/>
      </w:pPr>
    </w:lvl>
    <w:lvl w:ilvl="6" w:tplc="0C07000F" w:tentative="1">
      <w:start w:val="1"/>
      <w:numFmt w:val="decimal"/>
      <w:lvlText w:val="%7."/>
      <w:lvlJc w:val="left"/>
      <w:pPr>
        <w:ind w:left="4846" w:hanging="360"/>
      </w:pPr>
    </w:lvl>
    <w:lvl w:ilvl="7" w:tplc="0C070019" w:tentative="1">
      <w:start w:val="1"/>
      <w:numFmt w:val="lowerLetter"/>
      <w:lvlText w:val="%8."/>
      <w:lvlJc w:val="left"/>
      <w:pPr>
        <w:ind w:left="5566" w:hanging="360"/>
      </w:pPr>
    </w:lvl>
    <w:lvl w:ilvl="8" w:tplc="0C07001B" w:tentative="1">
      <w:start w:val="1"/>
      <w:numFmt w:val="lowerRoman"/>
      <w:lvlText w:val="%9."/>
      <w:lvlJc w:val="right"/>
      <w:pPr>
        <w:ind w:left="6286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B2"/>
    <w:rsid w:val="00007A58"/>
    <w:rsid w:val="0001006B"/>
    <w:rsid w:val="000534FB"/>
    <w:rsid w:val="0006070A"/>
    <w:rsid w:val="00070D73"/>
    <w:rsid w:val="00073191"/>
    <w:rsid w:val="000A2F37"/>
    <w:rsid w:val="000A7555"/>
    <w:rsid w:val="000B723E"/>
    <w:rsid w:val="000F1C42"/>
    <w:rsid w:val="0010284F"/>
    <w:rsid w:val="001131D3"/>
    <w:rsid w:val="001223B1"/>
    <w:rsid w:val="00125FA5"/>
    <w:rsid w:val="001356F8"/>
    <w:rsid w:val="00144B99"/>
    <w:rsid w:val="0017521F"/>
    <w:rsid w:val="00175255"/>
    <w:rsid w:val="001832FB"/>
    <w:rsid w:val="0018468F"/>
    <w:rsid w:val="001915F0"/>
    <w:rsid w:val="001969F9"/>
    <w:rsid w:val="001A023F"/>
    <w:rsid w:val="001A51FC"/>
    <w:rsid w:val="001B0D50"/>
    <w:rsid w:val="001C7E1E"/>
    <w:rsid w:val="001F3924"/>
    <w:rsid w:val="00211697"/>
    <w:rsid w:val="00215983"/>
    <w:rsid w:val="00243364"/>
    <w:rsid w:val="00263B69"/>
    <w:rsid w:val="00271A86"/>
    <w:rsid w:val="002740D7"/>
    <w:rsid w:val="00276363"/>
    <w:rsid w:val="002768F6"/>
    <w:rsid w:val="002B1D7F"/>
    <w:rsid w:val="002B4852"/>
    <w:rsid w:val="002D4409"/>
    <w:rsid w:val="002E025C"/>
    <w:rsid w:val="002F4E4F"/>
    <w:rsid w:val="00307FAB"/>
    <w:rsid w:val="00323B18"/>
    <w:rsid w:val="003245A4"/>
    <w:rsid w:val="0034153E"/>
    <w:rsid w:val="003421DD"/>
    <w:rsid w:val="00343950"/>
    <w:rsid w:val="003460C8"/>
    <w:rsid w:val="00351323"/>
    <w:rsid w:val="00352147"/>
    <w:rsid w:val="00352956"/>
    <w:rsid w:val="003618A6"/>
    <w:rsid w:val="00373919"/>
    <w:rsid w:val="00380B70"/>
    <w:rsid w:val="003900BD"/>
    <w:rsid w:val="00397BB4"/>
    <w:rsid w:val="003A5E8F"/>
    <w:rsid w:val="003B6B72"/>
    <w:rsid w:val="003C7A64"/>
    <w:rsid w:val="003D3018"/>
    <w:rsid w:val="003D44E0"/>
    <w:rsid w:val="003E5D47"/>
    <w:rsid w:val="003F6DFF"/>
    <w:rsid w:val="004078B2"/>
    <w:rsid w:val="00432AF3"/>
    <w:rsid w:val="004375B7"/>
    <w:rsid w:val="00441142"/>
    <w:rsid w:val="00444526"/>
    <w:rsid w:val="004624E8"/>
    <w:rsid w:val="004640BB"/>
    <w:rsid w:val="00471DB4"/>
    <w:rsid w:val="0047227F"/>
    <w:rsid w:val="00482B71"/>
    <w:rsid w:val="00487DDC"/>
    <w:rsid w:val="0049018F"/>
    <w:rsid w:val="004A17DD"/>
    <w:rsid w:val="004A2CDF"/>
    <w:rsid w:val="004B0C62"/>
    <w:rsid w:val="004B2B46"/>
    <w:rsid w:val="004B314A"/>
    <w:rsid w:val="004C57B4"/>
    <w:rsid w:val="004D6D64"/>
    <w:rsid w:val="004E6BA8"/>
    <w:rsid w:val="00503138"/>
    <w:rsid w:val="00515BE4"/>
    <w:rsid w:val="0052393B"/>
    <w:rsid w:val="00542ABF"/>
    <w:rsid w:val="00561A8E"/>
    <w:rsid w:val="00587BC6"/>
    <w:rsid w:val="005975AD"/>
    <w:rsid w:val="005C4253"/>
    <w:rsid w:val="005D4FCB"/>
    <w:rsid w:val="005E3491"/>
    <w:rsid w:val="005E4043"/>
    <w:rsid w:val="005F2C58"/>
    <w:rsid w:val="005F709A"/>
    <w:rsid w:val="006062A9"/>
    <w:rsid w:val="00617F02"/>
    <w:rsid w:val="006303C4"/>
    <w:rsid w:val="00631B00"/>
    <w:rsid w:val="006320E4"/>
    <w:rsid w:val="006471BD"/>
    <w:rsid w:val="00664064"/>
    <w:rsid w:val="00664343"/>
    <w:rsid w:val="00666C20"/>
    <w:rsid w:val="00680843"/>
    <w:rsid w:val="00691796"/>
    <w:rsid w:val="006A1AFB"/>
    <w:rsid w:val="006B7740"/>
    <w:rsid w:val="006C0049"/>
    <w:rsid w:val="006D16EE"/>
    <w:rsid w:val="006D2856"/>
    <w:rsid w:val="006D4323"/>
    <w:rsid w:val="006D4A28"/>
    <w:rsid w:val="006D5EE5"/>
    <w:rsid w:val="00716E65"/>
    <w:rsid w:val="007175D6"/>
    <w:rsid w:val="007175F4"/>
    <w:rsid w:val="00727693"/>
    <w:rsid w:val="00730383"/>
    <w:rsid w:val="00735184"/>
    <w:rsid w:val="007570EE"/>
    <w:rsid w:val="00782132"/>
    <w:rsid w:val="00785E89"/>
    <w:rsid w:val="00792AD8"/>
    <w:rsid w:val="007A2C30"/>
    <w:rsid w:val="007B1879"/>
    <w:rsid w:val="007B58D0"/>
    <w:rsid w:val="007C2B01"/>
    <w:rsid w:val="007C65D4"/>
    <w:rsid w:val="00812260"/>
    <w:rsid w:val="00816DAA"/>
    <w:rsid w:val="00820F59"/>
    <w:rsid w:val="0082442A"/>
    <w:rsid w:val="0086059C"/>
    <w:rsid w:val="008633A0"/>
    <w:rsid w:val="00865B1B"/>
    <w:rsid w:val="0086628C"/>
    <w:rsid w:val="00884CFB"/>
    <w:rsid w:val="0088742D"/>
    <w:rsid w:val="00894B94"/>
    <w:rsid w:val="008B023C"/>
    <w:rsid w:val="008C1E1D"/>
    <w:rsid w:val="008D48F8"/>
    <w:rsid w:val="008E7EBD"/>
    <w:rsid w:val="00904963"/>
    <w:rsid w:val="00910259"/>
    <w:rsid w:val="0091454E"/>
    <w:rsid w:val="0094726D"/>
    <w:rsid w:val="00957DCC"/>
    <w:rsid w:val="009633B6"/>
    <w:rsid w:val="00987B2F"/>
    <w:rsid w:val="009A35BC"/>
    <w:rsid w:val="009A3943"/>
    <w:rsid w:val="009B3540"/>
    <w:rsid w:val="009B3670"/>
    <w:rsid w:val="009B5F8E"/>
    <w:rsid w:val="009E5D5E"/>
    <w:rsid w:val="009E604D"/>
    <w:rsid w:val="00A03469"/>
    <w:rsid w:val="00A039A3"/>
    <w:rsid w:val="00A06872"/>
    <w:rsid w:val="00A10138"/>
    <w:rsid w:val="00A147EE"/>
    <w:rsid w:val="00A14D83"/>
    <w:rsid w:val="00A17A2A"/>
    <w:rsid w:val="00A21D0A"/>
    <w:rsid w:val="00A230D2"/>
    <w:rsid w:val="00A25EF8"/>
    <w:rsid w:val="00A367E3"/>
    <w:rsid w:val="00A43C75"/>
    <w:rsid w:val="00A53B3D"/>
    <w:rsid w:val="00A67CCC"/>
    <w:rsid w:val="00A857D2"/>
    <w:rsid w:val="00A93B95"/>
    <w:rsid w:val="00A9774F"/>
    <w:rsid w:val="00AB29C2"/>
    <w:rsid w:val="00AC13C8"/>
    <w:rsid w:val="00AC2881"/>
    <w:rsid w:val="00AD11AD"/>
    <w:rsid w:val="00AE43A5"/>
    <w:rsid w:val="00B401D4"/>
    <w:rsid w:val="00B46FA2"/>
    <w:rsid w:val="00B5201E"/>
    <w:rsid w:val="00B71C13"/>
    <w:rsid w:val="00B77126"/>
    <w:rsid w:val="00B82FDE"/>
    <w:rsid w:val="00B921A7"/>
    <w:rsid w:val="00BC5453"/>
    <w:rsid w:val="00BC66D0"/>
    <w:rsid w:val="00BC6DC5"/>
    <w:rsid w:val="00BD06E5"/>
    <w:rsid w:val="00BF416D"/>
    <w:rsid w:val="00C076B2"/>
    <w:rsid w:val="00C11978"/>
    <w:rsid w:val="00C129BB"/>
    <w:rsid w:val="00C522CD"/>
    <w:rsid w:val="00C601AA"/>
    <w:rsid w:val="00C67D39"/>
    <w:rsid w:val="00C843CF"/>
    <w:rsid w:val="00C9022F"/>
    <w:rsid w:val="00C94F2C"/>
    <w:rsid w:val="00CA4A5A"/>
    <w:rsid w:val="00CB727F"/>
    <w:rsid w:val="00CD3593"/>
    <w:rsid w:val="00CE4F55"/>
    <w:rsid w:val="00CF378A"/>
    <w:rsid w:val="00D117F7"/>
    <w:rsid w:val="00D1225C"/>
    <w:rsid w:val="00D2436A"/>
    <w:rsid w:val="00D32166"/>
    <w:rsid w:val="00D36B26"/>
    <w:rsid w:val="00D403D7"/>
    <w:rsid w:val="00D40582"/>
    <w:rsid w:val="00D463CC"/>
    <w:rsid w:val="00D47361"/>
    <w:rsid w:val="00D577E2"/>
    <w:rsid w:val="00D733F5"/>
    <w:rsid w:val="00D73403"/>
    <w:rsid w:val="00D8646E"/>
    <w:rsid w:val="00D96046"/>
    <w:rsid w:val="00DA4330"/>
    <w:rsid w:val="00DB09FA"/>
    <w:rsid w:val="00DB4145"/>
    <w:rsid w:val="00DE2A4F"/>
    <w:rsid w:val="00DE2F31"/>
    <w:rsid w:val="00E11722"/>
    <w:rsid w:val="00E11865"/>
    <w:rsid w:val="00E13BB0"/>
    <w:rsid w:val="00E32747"/>
    <w:rsid w:val="00E33A5B"/>
    <w:rsid w:val="00E43A6A"/>
    <w:rsid w:val="00E47BD2"/>
    <w:rsid w:val="00E64516"/>
    <w:rsid w:val="00E772BE"/>
    <w:rsid w:val="00E92B00"/>
    <w:rsid w:val="00EB790B"/>
    <w:rsid w:val="00EC0A51"/>
    <w:rsid w:val="00EC0F93"/>
    <w:rsid w:val="00EC4F9B"/>
    <w:rsid w:val="00ED1BB2"/>
    <w:rsid w:val="00EE327A"/>
    <w:rsid w:val="00EE6556"/>
    <w:rsid w:val="00EF665D"/>
    <w:rsid w:val="00F03772"/>
    <w:rsid w:val="00F10CE8"/>
    <w:rsid w:val="00F23B40"/>
    <w:rsid w:val="00F2527E"/>
    <w:rsid w:val="00F34BD3"/>
    <w:rsid w:val="00F35749"/>
    <w:rsid w:val="00F43DCB"/>
    <w:rsid w:val="00F4663E"/>
    <w:rsid w:val="00F53D7D"/>
    <w:rsid w:val="00F57BA6"/>
    <w:rsid w:val="00F61D7A"/>
    <w:rsid w:val="00F63F6C"/>
    <w:rsid w:val="00F7531A"/>
    <w:rsid w:val="00F75649"/>
    <w:rsid w:val="00F774BA"/>
    <w:rsid w:val="00F96990"/>
    <w:rsid w:val="00FA1BB9"/>
    <w:rsid w:val="00FA482E"/>
    <w:rsid w:val="00FA4FF4"/>
    <w:rsid w:val="00FC1648"/>
    <w:rsid w:val="00FC3187"/>
    <w:rsid w:val="00FD169F"/>
    <w:rsid w:val="00FF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137598DA"/>
  <w15:docId w15:val="{F4CFFD12-20E3-4DBE-A868-BE0D2176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29BB"/>
    <w:pPr>
      <w:spacing w:line="276" w:lineRule="auto"/>
    </w:pPr>
    <w:rPr>
      <w:rFonts w:asciiTheme="minorHAnsi" w:hAnsiTheme="minorHAnsi"/>
      <w:sz w:val="22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spacing w:before="120" w:after="120" w:line="240" w:lineRule="auto"/>
      <w:outlineLvl w:val="0"/>
    </w:pPr>
    <w:rPr>
      <w:rFonts w:ascii="Trebuchet MS" w:hAnsi="Trebuchet MS"/>
      <w:b/>
      <w:bCs/>
      <w:color w:val="FFAA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2B46"/>
    <w:pPr>
      <w:keepNext/>
      <w:keepLines/>
      <w:spacing w:before="120" w:after="120" w:line="240" w:lineRule="auto"/>
      <w:outlineLvl w:val="1"/>
    </w:pPr>
    <w:rPr>
      <w:rFonts w:ascii="Trebuchet MS" w:hAnsi="Trebuchet MS"/>
      <w:b/>
      <w:bCs/>
      <w:color w:val="FFAA00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F6C"/>
    <w:pPr>
      <w:keepNext/>
      <w:keepLines/>
      <w:spacing w:before="200" w:after="120" w:line="240" w:lineRule="auto"/>
      <w:outlineLvl w:val="2"/>
    </w:pPr>
    <w:rPr>
      <w:rFonts w:ascii="Trebuchet MS" w:hAnsi="Trebuchet MS"/>
      <w:b/>
      <w:bCs/>
      <w:color w:val="FFAA00" w:themeColor="text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0D50"/>
    <w:pPr>
      <w:keepNext/>
      <w:keepLines/>
      <w:spacing w:before="200" w:after="120" w:line="240" w:lineRule="auto"/>
      <w:outlineLvl w:val="3"/>
    </w:pPr>
    <w:rPr>
      <w:rFonts w:ascii="Trebuchet MS" w:hAnsi="Trebuchet MS"/>
      <w:b/>
      <w:bCs/>
      <w:i/>
      <w:iCs/>
      <w:color w:val="FFAA00" w:themeColor="text2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4"/>
    </w:pPr>
    <w:rPr>
      <w:rFonts w:ascii="Trebuchet MS" w:hAnsi="Trebuchet MS"/>
      <w:color w:val="7F0C0C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5"/>
    </w:pPr>
    <w:rPr>
      <w:rFonts w:ascii="Trebuchet MS" w:hAnsi="Trebuchet MS"/>
      <w:i/>
      <w:iCs/>
      <w:color w:val="7F0C0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FFAA00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rsid w:val="004B2B46"/>
    <w:rPr>
      <w:b/>
      <w:bCs/>
      <w:color w:val="FFAA00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rsid w:val="00F63F6C"/>
    <w:rPr>
      <w:b/>
      <w:bCs/>
      <w:color w:val="FFAA00" w:themeColor="text2"/>
      <w:sz w:val="24"/>
      <w:szCs w:val="24"/>
      <w:lang w:val="de-AT"/>
    </w:rPr>
  </w:style>
  <w:style w:type="character" w:customStyle="1" w:styleId="berschrift4Zchn">
    <w:name w:val="Überschrift 4 Zchn"/>
    <w:link w:val="berschrift4"/>
    <w:uiPriority w:val="9"/>
    <w:semiHidden/>
    <w:rsid w:val="001B0D50"/>
    <w:rPr>
      <w:b/>
      <w:bCs/>
      <w:i/>
      <w:iCs/>
      <w:color w:val="FFAA00" w:themeColor="text2"/>
      <w:sz w:val="24"/>
      <w:szCs w:val="24"/>
      <w:lang w:val="de-AT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0A2F37"/>
    <w:pPr>
      <w:numPr>
        <w:ilvl w:val="1"/>
      </w:numPr>
      <w:spacing w:before="120" w:after="120" w:line="240" w:lineRule="auto"/>
    </w:pPr>
    <w:rPr>
      <w:rFonts w:ascii="Trebuchet MS" w:hAnsi="Trebuchet MS"/>
      <w:iCs/>
    </w:rPr>
  </w:style>
  <w:style w:type="character" w:customStyle="1" w:styleId="UntertitelZchn">
    <w:name w:val="Untertitel Zchn"/>
    <w:aliases w:val="Firmenbuchnummer Zchn"/>
    <w:link w:val="Untertitel"/>
    <w:uiPriority w:val="11"/>
    <w:rsid w:val="000A2F37"/>
    <w:rPr>
      <w:iCs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FFAA00" w:themeColor="text2"/>
    </w:rPr>
  </w:style>
  <w:style w:type="paragraph" w:styleId="Listenabsatz">
    <w:name w:val="List Paragraph"/>
    <w:basedOn w:val="Standard"/>
    <w:uiPriority w:val="34"/>
    <w:qFormat/>
    <w:rsid w:val="00352956"/>
    <w:pPr>
      <w:spacing w:before="120" w:after="120" w:line="240" w:lineRule="auto"/>
      <w:ind w:left="720"/>
      <w:contextualSpacing/>
    </w:pPr>
    <w:rPr>
      <w:rFonts w:ascii="Trebuchet MS" w:hAnsi="Trebuchet MS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 w:line="240" w:lineRule="auto"/>
      <w:ind w:left="936" w:right="936"/>
    </w:pPr>
    <w:rPr>
      <w:rFonts w:ascii="Trebuchet MS" w:hAnsi="Trebuchet MS"/>
      <w:b/>
      <w:bCs/>
      <w:i/>
      <w:iCs/>
      <w:color w:val="FFAA00" w:themeColor="text2"/>
      <w:sz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FFAA00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pPr>
      <w:spacing w:before="120" w:after="12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FFAA00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ellenraster1">
    <w:name w:val="Tabellenraster1"/>
    <w:basedOn w:val="NormaleTabelle"/>
    <w:next w:val="Tabellenraster"/>
    <w:uiPriority w:val="59"/>
    <w:rsid w:val="009B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D4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EC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C0A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0A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0A51"/>
    <w:rPr>
      <w:rFonts w:asciiTheme="minorHAnsi" w:hAnsiTheme="minorHAnsi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34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3491"/>
    <w:rPr>
      <w:rFonts w:asciiTheme="minorHAnsi" w:hAnsiTheme="minorHAnsi"/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6.wmf"/><Relationship Id="rId1" Type="http://schemas.openxmlformats.org/officeDocument/2006/relationships/image" Target="media/image9.jpeg"/><Relationship Id="rId4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10.png"/><Relationship Id="rId1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g_teilnahmebefragung_allgemein_v12_20190128.dotx" TargetMode="External"/></Relationships>
</file>

<file path=word/theme/theme1.xml><?xml version="1.0" encoding="utf-8"?>
<a:theme xmlns:a="http://schemas.openxmlformats.org/drawingml/2006/main" name="Office Theme">
  <a:themeElements>
    <a:clrScheme name="NEBA-JG">
      <a:dk1>
        <a:srgbClr val="000000"/>
      </a:dk1>
      <a:lt1>
        <a:srgbClr val="FFFFFF"/>
      </a:lt1>
      <a:dk2>
        <a:srgbClr val="FFAA00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A70A6C-0A46-44DE-911C-DB1B4165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neba_jg_teilnahmebefragung_allgemein_v12_20190128</Template>
  <TotalTime>0</TotalTime>
  <Pages>2</Pages>
  <Words>129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942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Silvia Dallinger</cp:lastModifiedBy>
  <cp:revision>9</cp:revision>
  <cp:lastPrinted>2022-11-10T07:40:00Z</cp:lastPrinted>
  <dcterms:created xsi:type="dcterms:W3CDTF">2022-11-08T12:52:00Z</dcterms:created>
  <dcterms:modified xsi:type="dcterms:W3CDTF">2023-01-25T13:46:00Z</dcterms:modified>
</cp:coreProperties>
</file>