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60674" w14:textId="4E5BB112" w:rsidR="0010245B" w:rsidRPr="0038285E" w:rsidRDefault="007F782C" w:rsidP="0010245B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EE6600"/>
          <w:sz w:val="32"/>
          <w:szCs w:val="32"/>
        </w:rPr>
      </w:pPr>
      <w:r>
        <w:rPr>
          <w:rFonts w:cs="Arial"/>
          <w:noProof/>
          <w:sz w:val="20"/>
          <w:szCs w:val="20"/>
          <w:lang w:eastAsia="de-AT"/>
        </w:rPr>
        <w:drawing>
          <wp:anchor distT="0" distB="0" distL="114300" distR="114300" simplePos="0" relativeHeight="251661312" behindDoc="0" locked="0" layoutInCell="1" allowOverlap="1" wp14:anchorId="2EA4DAE1" wp14:editId="057668FF">
            <wp:simplePos x="0" y="0"/>
            <wp:positionH relativeFrom="margin">
              <wp:align>right</wp:align>
            </wp:positionH>
            <wp:positionV relativeFrom="paragraph">
              <wp:posOffset>-8255</wp:posOffset>
            </wp:positionV>
            <wp:extent cx="774000" cy="774000"/>
            <wp:effectExtent l="0" t="0" r="7620" b="7620"/>
            <wp:wrapNone/>
            <wp:docPr id="12" name="Grafik 12" descr="C:\Users\silvia_d\AppData\Local\Microsoft\Windows\INetCache\Content.MSO\971186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via_d\AppData\Local\Microsoft\Windows\INetCache\Content.MSO\9711863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45B" w:rsidRPr="0038285E">
        <w:rPr>
          <w:rFonts w:ascii="Arial" w:hAnsi="Arial"/>
          <w:b/>
          <w:bCs/>
          <w:color w:val="EE6600"/>
          <w:sz w:val="32"/>
          <w:szCs w:val="32"/>
        </w:rPr>
        <w:t xml:space="preserve">Fragebogen </w:t>
      </w:r>
      <w:proofErr w:type="spellStart"/>
      <w:r w:rsidR="005E4BBB" w:rsidRPr="0038285E">
        <w:rPr>
          <w:rFonts w:ascii="Arial" w:hAnsi="Arial"/>
          <w:b/>
          <w:bCs/>
          <w:color w:val="EE6600"/>
          <w:sz w:val="32"/>
          <w:szCs w:val="32"/>
        </w:rPr>
        <w:t>Vormodul</w:t>
      </w:r>
      <w:proofErr w:type="spellEnd"/>
      <w:r w:rsidR="005E4BBB" w:rsidRPr="0038285E">
        <w:rPr>
          <w:rFonts w:ascii="Arial" w:hAnsi="Arial"/>
          <w:b/>
          <w:bCs/>
          <w:color w:val="EE6600"/>
          <w:sz w:val="32"/>
          <w:szCs w:val="32"/>
        </w:rPr>
        <w:t xml:space="preserve"> </w:t>
      </w:r>
      <w:proofErr w:type="spellStart"/>
      <w:r w:rsidR="00C42612" w:rsidRPr="0038285E">
        <w:rPr>
          <w:rFonts w:ascii="Arial" w:hAnsi="Arial"/>
          <w:b/>
          <w:bCs/>
          <w:color w:val="EE6600"/>
          <w:sz w:val="32"/>
          <w:szCs w:val="32"/>
        </w:rPr>
        <w:t>AusbildungsFit</w:t>
      </w:r>
      <w:proofErr w:type="spellEnd"/>
    </w:p>
    <w:p w14:paraId="20206BA9" w14:textId="32429CA6" w:rsidR="008E35EA" w:rsidRDefault="008E35EA" w:rsidP="00D65E74">
      <w:pPr>
        <w:spacing w:before="600" w:after="240" w:line="312" w:lineRule="auto"/>
        <w:rPr>
          <w:rFonts w:ascii="Arial" w:hAnsi="Arial"/>
        </w:rPr>
      </w:pPr>
      <w:r>
        <w:rPr>
          <w:rFonts w:ascii="Arial" w:hAnsi="Arial"/>
        </w:rPr>
        <w:t xml:space="preserve">Bitte gib dein Alter und dein </w:t>
      </w:r>
      <w:r w:rsidRPr="002D4409">
        <w:rPr>
          <w:rFonts w:ascii="Arial" w:hAnsi="Arial"/>
        </w:rPr>
        <w:t>Geschlecht a</w:t>
      </w:r>
      <w:r>
        <w:rPr>
          <w:rFonts w:ascii="Arial" w:hAnsi="Arial"/>
        </w:rPr>
        <w:t>n</w:t>
      </w:r>
      <w:r w:rsidRPr="002D4409">
        <w:rPr>
          <w:rFonts w:ascii="Arial" w:hAnsi="Arial"/>
        </w:rPr>
        <w:t>:</w:t>
      </w:r>
      <w:bookmarkStart w:id="0" w:name="_GoBack"/>
      <w:bookmarkEnd w:id="0"/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4354"/>
      </w:tblGrid>
      <w:tr w:rsidR="00534159" w:rsidRPr="002D4409" w14:paraId="6B490FB6" w14:textId="77777777" w:rsidTr="00040184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AE83" w14:textId="77777777" w:rsidR="00534159" w:rsidRPr="001223B1" w:rsidRDefault="00534159" w:rsidP="00024D48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</w:rPr>
            </w:pPr>
            <w:r w:rsidRPr="001223B1">
              <w:rPr>
                <w:rFonts w:ascii="Arial" w:hAnsi="Arial" w:cs="Arial"/>
                <w:b/>
              </w:rPr>
              <w:t>Alter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A537" w14:textId="77777777" w:rsidR="00534159" w:rsidRPr="002D4409" w:rsidRDefault="00534159" w:rsidP="00024D48">
            <w:pPr>
              <w:spacing w:before="160" w:after="0" w:line="312" w:lineRule="auto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 xml:space="preserve"> </w:t>
            </w:r>
            <w:r w:rsidRPr="008652BB">
              <w:rPr>
                <w:rFonts w:ascii="Arial" w:hAnsi="Arial"/>
                <w:bCs/>
                <w:noProof/>
                <w:lang w:eastAsia="de-AT"/>
              </w:rPr>
              <w:t>………… Jahre</w:t>
            </w:r>
          </w:p>
        </w:tc>
      </w:tr>
      <w:tr w:rsidR="00534159" w:rsidRPr="002D4409" w14:paraId="1CCE6D1C" w14:textId="77777777" w:rsidTr="00040184">
        <w:trPr>
          <w:trHeight w:val="567"/>
        </w:trPr>
        <w:tc>
          <w:tcPr>
            <w:tcW w:w="221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CA60F" w14:textId="77777777" w:rsidR="00534159" w:rsidRPr="00A102B2" w:rsidRDefault="00534159" w:rsidP="00040184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Geschlecht:</w:t>
            </w: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B91D9" w14:textId="77777777" w:rsidR="00534159" w:rsidRPr="008652BB" w:rsidRDefault="00534159" w:rsidP="00040184">
            <w:pPr>
              <w:spacing w:before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70A2C" w14:textId="77777777" w:rsidR="00534159" w:rsidRPr="008652BB" w:rsidRDefault="00534159" w:rsidP="00040184">
            <w:pPr>
              <w:spacing w:before="8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E19BF" w14:textId="77777777" w:rsidR="00534159" w:rsidRPr="00291946" w:rsidRDefault="00534159" w:rsidP="00040184">
            <w:pPr>
              <w:spacing w:before="80" w:line="312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534159" w:rsidRPr="002D4409" w14:paraId="1DE4B40E" w14:textId="77777777" w:rsidTr="00040184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C91E8" w14:textId="77777777" w:rsidR="00534159" w:rsidRDefault="00534159" w:rsidP="00040184">
            <w:pPr>
              <w:pStyle w:val="Listenabsatz"/>
              <w:spacing w:before="0" w:after="80" w:line="312" w:lineRule="auto"/>
              <w:ind w:left="166"/>
              <w:rPr>
                <w:rFonts w:ascii="Arial" w:hAnsi="Arial" w:cs="Arial"/>
                <w:b/>
              </w:rPr>
            </w:pPr>
            <w:r w:rsidRPr="00A102B2">
              <w:rPr>
                <w:rFonts w:ascii="Arial" w:hAnsi="Arial" w:cs="Arial"/>
              </w:rPr>
              <w:t>Ich fühle mic</w:t>
            </w:r>
            <w:r>
              <w:rPr>
                <w:rFonts w:ascii="Arial" w:hAnsi="Arial" w:cs="Arial"/>
              </w:rPr>
              <w:t>h …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636BD" w14:textId="77777777" w:rsidR="00534159" w:rsidRPr="002D4409" w:rsidRDefault="00534159" w:rsidP="007A760E">
            <w:pPr>
              <w:spacing w:before="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8652BB">
              <w:rPr>
                <w:rFonts w:ascii="Arial" w:hAnsi="Arial" w:cs="Arial"/>
              </w:rPr>
              <w:t>männlich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ED91D" w14:textId="77777777" w:rsidR="00534159" w:rsidRPr="002D4409" w:rsidRDefault="00534159" w:rsidP="00040184">
            <w:pPr>
              <w:spacing w:before="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8652BB">
              <w:rPr>
                <w:rFonts w:ascii="Arial" w:hAnsi="Arial" w:cs="Arial"/>
              </w:rPr>
              <w:t>weiblich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BE8F5" w14:textId="77777777" w:rsidR="00534159" w:rsidRPr="002D4409" w:rsidRDefault="00534159" w:rsidP="00040184">
            <w:pPr>
              <w:spacing w:before="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291946">
              <w:rPr>
                <w:rFonts w:ascii="Arial" w:hAnsi="Arial" w:cs="Arial"/>
                <w:lang w:val="de-DE"/>
              </w:rPr>
              <w:t>weder männlich noch weiblich (divers)</w:t>
            </w:r>
          </w:p>
        </w:tc>
      </w:tr>
      <w:tr w:rsidR="00534159" w:rsidRPr="002D4409" w14:paraId="782501E8" w14:textId="77777777" w:rsidTr="00040184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DC47A3" w14:textId="77777777" w:rsidR="00534159" w:rsidRDefault="00534159" w:rsidP="00040184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B52E27" w14:textId="77777777" w:rsidR="00534159" w:rsidRPr="002D4409" w:rsidRDefault="00534159" w:rsidP="00040184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EC72980" wp14:editId="798FF607">
                      <wp:extent cx="198000" cy="198000"/>
                      <wp:effectExtent l="0" t="0" r="12065" b="12065"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4CBE52" id="Rechteck 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U6fQ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xWFTp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B86443" w14:textId="77777777" w:rsidR="00534159" w:rsidRPr="002D4409" w:rsidRDefault="00534159" w:rsidP="00040184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2DE6547" wp14:editId="48E01CA6">
                      <wp:extent cx="198000" cy="198000"/>
                      <wp:effectExtent l="0" t="0" r="12065" b="12065"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8FE5F1" id="Rechteck 1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pn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hugpn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EB2CDE" w14:textId="77777777" w:rsidR="00534159" w:rsidRPr="00EC0F93" w:rsidRDefault="00534159" w:rsidP="00040184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8B7ED8F" wp14:editId="23217E50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6E914D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47CB417D" w14:textId="0646C23B" w:rsidR="007F3FC2" w:rsidRPr="007851DC" w:rsidRDefault="008E35EA" w:rsidP="00D65E74">
      <w:pPr>
        <w:spacing w:before="720" w:after="240" w:line="312" w:lineRule="auto"/>
        <w:rPr>
          <w:rFonts w:ascii="Arial" w:hAnsi="Arial" w:cs="Arial"/>
        </w:rPr>
      </w:pPr>
      <w:r>
        <w:rPr>
          <w:rFonts w:ascii="Arial" w:hAnsi="Arial" w:cs="Arial"/>
        </w:rPr>
        <w:t>Du hast</w:t>
      </w:r>
      <w:r w:rsidR="0010245B" w:rsidRPr="0010245B">
        <w:rPr>
          <w:rFonts w:ascii="Arial" w:hAnsi="Arial" w:cs="Arial"/>
        </w:rPr>
        <w:t xml:space="preserve"> </w:t>
      </w:r>
      <w:r w:rsidR="006A3CD0">
        <w:rPr>
          <w:rFonts w:ascii="Arial" w:hAnsi="Arial" w:cs="Arial"/>
        </w:rPr>
        <w:t xml:space="preserve">das </w:t>
      </w:r>
      <w:proofErr w:type="spellStart"/>
      <w:r w:rsidR="006A3CD0">
        <w:rPr>
          <w:rFonts w:ascii="Arial" w:hAnsi="Arial" w:cs="Arial"/>
        </w:rPr>
        <w:t>Vormodul</w:t>
      </w:r>
      <w:proofErr w:type="spellEnd"/>
      <w:r w:rsidR="006A3CD0">
        <w:rPr>
          <w:rFonts w:ascii="Arial" w:hAnsi="Arial" w:cs="Arial"/>
        </w:rPr>
        <w:t xml:space="preserve"> </w:t>
      </w:r>
      <w:proofErr w:type="spellStart"/>
      <w:r w:rsidR="00C42612">
        <w:rPr>
          <w:rFonts w:ascii="Arial" w:hAnsi="Arial" w:cs="Arial"/>
        </w:rPr>
        <w:t>AusbildungsFit</w:t>
      </w:r>
      <w:proofErr w:type="spellEnd"/>
      <w:r w:rsidR="0010245B" w:rsidRPr="0010245B">
        <w:rPr>
          <w:rFonts w:ascii="Arial" w:hAnsi="Arial" w:cs="Arial"/>
        </w:rPr>
        <w:t xml:space="preserve"> besucht. </w:t>
      </w:r>
      <w:r w:rsidR="00040F43">
        <w:rPr>
          <w:rFonts w:ascii="Arial" w:hAnsi="Arial" w:cs="Arial"/>
        </w:rPr>
        <w:br w:type="textWrapping" w:clear="all"/>
      </w:r>
      <w:r w:rsidR="0010245B" w:rsidRPr="0010245B">
        <w:rPr>
          <w:rFonts w:ascii="Arial" w:hAnsi="Arial" w:cs="Arial"/>
        </w:rPr>
        <w:t xml:space="preserve">Danke, dass </w:t>
      </w:r>
      <w:r>
        <w:rPr>
          <w:rFonts w:ascii="Arial" w:hAnsi="Arial" w:cs="Arial"/>
        </w:rPr>
        <w:t>du</w:t>
      </w:r>
      <w:r w:rsidR="0010245B" w:rsidRPr="0010245B">
        <w:rPr>
          <w:rFonts w:ascii="Arial" w:hAnsi="Arial" w:cs="Arial"/>
        </w:rPr>
        <w:t xml:space="preserve"> diesen Fragebogen ausfüll</w:t>
      </w:r>
      <w:r>
        <w:rPr>
          <w:rFonts w:ascii="Arial" w:hAnsi="Arial" w:cs="Arial"/>
        </w:rPr>
        <w:t>st</w:t>
      </w:r>
      <w:r w:rsidR="0010245B" w:rsidRPr="0010245B">
        <w:rPr>
          <w:rFonts w:ascii="Arial" w:hAnsi="Arial" w:cs="Arial"/>
        </w:rPr>
        <w:t>! Bitte beantworte die folgenden Fragen.</w:t>
      </w:r>
    </w:p>
    <w:tbl>
      <w:tblPr>
        <w:tblStyle w:val="Tabellenraster"/>
        <w:tblpPr w:leftFromText="141" w:rightFromText="141" w:vertAnchor="text" w:tblpY="1"/>
        <w:tblOverlap w:val="never"/>
        <w:tblW w:w="90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964"/>
        <w:gridCol w:w="964"/>
        <w:gridCol w:w="1060"/>
        <w:gridCol w:w="964"/>
      </w:tblGrid>
      <w:tr w:rsidR="0007365C" w14:paraId="2838FAB5" w14:textId="77777777" w:rsidTr="00040184">
        <w:trPr>
          <w:trHeight w:val="510"/>
        </w:trPr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33FAA" w14:textId="77777777" w:rsidR="0007365C" w:rsidRDefault="0007365C" w:rsidP="00040184">
            <w:pPr>
              <w:spacing w:before="40" w:after="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E3566" w14:textId="6D1A3711" w:rsidR="0007365C" w:rsidRDefault="00E438F5" w:rsidP="00040184">
            <w:pPr>
              <w:spacing w:before="40"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21BF76E5" wp14:editId="49410270">
                  <wp:extent cx="266959" cy="252000"/>
                  <wp:effectExtent l="0" t="0" r="5715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3E35F53" w14:textId="0FB6D5DE" w:rsidR="0007365C" w:rsidRPr="0025543C" w:rsidRDefault="00E438F5" w:rsidP="00040184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743760EA" wp14:editId="0B8DE4DA">
                  <wp:extent cx="266860" cy="25200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4CCC1C1" w14:textId="259CC971" w:rsidR="0007365C" w:rsidRPr="0025543C" w:rsidRDefault="00E438F5" w:rsidP="00040184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0AE8C101" wp14:editId="1E410BBF">
                  <wp:extent cx="266193" cy="252000"/>
                  <wp:effectExtent l="0" t="0" r="635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0E31D159" w14:textId="02F05F08" w:rsidR="0007365C" w:rsidRPr="0025543C" w:rsidRDefault="00E438F5" w:rsidP="00040184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5A7A6077" wp14:editId="23D395AB">
                  <wp:extent cx="266193" cy="252000"/>
                  <wp:effectExtent l="0" t="0" r="635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65C" w14:paraId="0FB03A5E" w14:textId="77777777" w:rsidTr="00040184"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6AE26" w14:textId="77777777" w:rsidR="0007365C" w:rsidRDefault="0007365C" w:rsidP="00040184">
            <w:pPr>
              <w:spacing w:before="0" w:after="4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3AAB8" w14:textId="77777777" w:rsidR="0007365C" w:rsidRDefault="0007365C" w:rsidP="00040184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sehr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9102F" w14:textId="77777777" w:rsidR="0007365C" w:rsidRDefault="0007365C" w:rsidP="00040184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ED5E1" w14:textId="77777777" w:rsidR="0007365C" w:rsidRDefault="0007365C" w:rsidP="00040184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weniger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D00DD9" w14:textId="77777777" w:rsidR="0007365C" w:rsidRDefault="0007365C" w:rsidP="00040184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nicht</w:t>
            </w:r>
          </w:p>
        </w:tc>
      </w:tr>
      <w:tr w:rsidR="0007365C" w14:paraId="5589C5C6" w14:textId="77777777" w:rsidTr="00040184">
        <w:tc>
          <w:tcPr>
            <w:tcW w:w="5119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BBD76D" w14:textId="77777777" w:rsidR="0007365C" w:rsidRPr="009A4D25" w:rsidRDefault="0007365C" w:rsidP="00672A58">
            <w:pPr>
              <w:pStyle w:val="Listenabsatz"/>
              <w:numPr>
                <w:ilvl w:val="0"/>
                <w:numId w:val="16"/>
              </w:numPr>
              <w:spacing w:before="200" w:line="312" w:lineRule="auto"/>
              <w:ind w:left="300" w:hanging="357"/>
              <w:rPr>
                <w:rFonts w:ascii="Arial" w:hAnsi="Arial" w:cs="Arial"/>
              </w:rPr>
            </w:pPr>
            <w:r w:rsidRPr="009A4D25">
              <w:rPr>
                <w:rFonts w:ascii="Arial" w:hAnsi="Arial" w:cs="Arial"/>
              </w:rPr>
              <w:t xml:space="preserve">Ich bin gerne in das </w:t>
            </w:r>
            <w:proofErr w:type="spellStart"/>
            <w:r w:rsidRPr="009A4D25">
              <w:rPr>
                <w:rFonts w:ascii="Arial" w:hAnsi="Arial" w:cs="Arial"/>
              </w:rPr>
              <w:t>Vormodul</w:t>
            </w:r>
            <w:proofErr w:type="spellEnd"/>
            <w:r w:rsidRPr="009A4D25">
              <w:rPr>
                <w:rFonts w:ascii="Arial" w:hAnsi="Arial" w:cs="Arial"/>
              </w:rPr>
              <w:t xml:space="preserve"> gekommen.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44620B" w14:textId="77777777" w:rsidR="0007365C" w:rsidRDefault="0007365C" w:rsidP="00672A58">
            <w:pPr>
              <w:spacing w:before="20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5AD6808" wp14:editId="687CA517">
                      <wp:extent cx="198000" cy="198000"/>
                      <wp:effectExtent l="0" t="0" r="12065" b="12065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23B71C" id="Rechteck 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TyfQ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gqtPJ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71F3C6" w14:textId="77777777" w:rsidR="0007365C" w:rsidRPr="002D4409" w:rsidRDefault="0007365C" w:rsidP="00672A58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0D64750" wp14:editId="077A8761">
                      <wp:extent cx="198000" cy="198000"/>
                      <wp:effectExtent l="0" t="0" r="12065" b="12065"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EF1C4D" id="Rechteck 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SWfQIAAHc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qU5JZ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A1BA1D" w14:textId="77777777" w:rsidR="0007365C" w:rsidRPr="002D4409" w:rsidRDefault="0007365C" w:rsidP="00672A58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2A85A60" wp14:editId="0F9FC8F4">
                      <wp:extent cx="198000" cy="198000"/>
                      <wp:effectExtent l="0" t="0" r="12065" b="12065"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7F8C27" id="Rechteck 3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TMfQ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M3DpMx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6DB371" w14:textId="77777777" w:rsidR="0007365C" w:rsidRPr="002D4409" w:rsidRDefault="0007365C" w:rsidP="00672A58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FECF555" wp14:editId="408CB3AB">
                      <wp:extent cx="198000" cy="198000"/>
                      <wp:effectExtent l="0" t="0" r="12065" b="12065"/>
                      <wp:docPr id="32" name="Rechtec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2E6A4D" id="Rechteck 3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1U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0LR1U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07365C" w14:paraId="48B440A9" w14:textId="77777777" w:rsidTr="00040184">
        <w:tc>
          <w:tcPr>
            <w:tcW w:w="51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B8F090" w14:textId="77777777" w:rsidR="00D77C15" w:rsidRDefault="0007365C" w:rsidP="00672A58">
            <w:pPr>
              <w:pStyle w:val="Listenabsatz"/>
              <w:numPr>
                <w:ilvl w:val="0"/>
                <w:numId w:val="16"/>
              </w:numPr>
              <w:spacing w:before="200" w:line="312" w:lineRule="auto"/>
              <w:ind w:left="300" w:hanging="357"/>
              <w:rPr>
                <w:rFonts w:ascii="Arial" w:hAnsi="Arial" w:cs="Arial"/>
              </w:rPr>
            </w:pPr>
            <w:r w:rsidRPr="009A4D25">
              <w:rPr>
                <w:rFonts w:ascii="Arial" w:hAnsi="Arial" w:cs="Arial"/>
              </w:rPr>
              <w:t xml:space="preserve">Ich habe durch das </w:t>
            </w:r>
            <w:proofErr w:type="spellStart"/>
            <w:r w:rsidRPr="009A4D25">
              <w:rPr>
                <w:rFonts w:ascii="Arial" w:hAnsi="Arial" w:cs="Arial"/>
              </w:rPr>
              <w:t>Vormodul</w:t>
            </w:r>
            <w:proofErr w:type="spellEnd"/>
            <w:r w:rsidRPr="009A4D25">
              <w:rPr>
                <w:rFonts w:ascii="Arial" w:hAnsi="Arial" w:cs="Arial"/>
              </w:rPr>
              <w:t xml:space="preserve"> </w:t>
            </w:r>
          </w:p>
          <w:p w14:paraId="217520F6" w14:textId="020E6157" w:rsidR="0007365C" w:rsidRPr="009A4D25" w:rsidRDefault="0007365C" w:rsidP="00D77C15">
            <w:pPr>
              <w:pStyle w:val="Listenabsatz"/>
              <w:spacing w:before="200" w:line="312" w:lineRule="auto"/>
              <w:ind w:left="300"/>
              <w:rPr>
                <w:rFonts w:ascii="Arial" w:hAnsi="Arial" w:cs="Arial"/>
              </w:rPr>
            </w:pPr>
            <w:r w:rsidRPr="009A4D25">
              <w:rPr>
                <w:rFonts w:ascii="Arial" w:hAnsi="Arial" w:cs="Arial"/>
              </w:rPr>
              <w:t>mehr über meine Fähigkeiten und Stärken erfahren.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7E43A7" w14:textId="77777777" w:rsidR="0007365C" w:rsidRPr="002D4409" w:rsidRDefault="0007365C" w:rsidP="00672A58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0D56F46" wp14:editId="471ACD8F">
                      <wp:extent cx="198000" cy="198000"/>
                      <wp:effectExtent l="0" t="0" r="12065" b="12065"/>
                      <wp:docPr id="33" name="Recht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B8902C" id="Rechteck 3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oj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hI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43eKI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7F61FAD" w14:textId="77777777" w:rsidR="0007365C" w:rsidRPr="002D4409" w:rsidRDefault="0007365C" w:rsidP="00672A58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A4CCDF9" wp14:editId="1F86C04C">
                      <wp:extent cx="198000" cy="198000"/>
                      <wp:effectExtent l="0" t="0" r="12065" b="12065"/>
                      <wp:docPr id="35" name="Rechtec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DB5169" id="Rechteck 3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jJ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hM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0K2Iy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2A3106" w14:textId="77777777" w:rsidR="0007365C" w:rsidRPr="002D4409" w:rsidRDefault="0007365C" w:rsidP="00672A58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F8BDA3C" wp14:editId="033FF33D">
                      <wp:extent cx="198000" cy="198000"/>
                      <wp:effectExtent l="0" t="0" r="12065" b="12065"/>
                      <wp:docPr id="46" name="Rechtec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325119" id="Rechteck 4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uDKvb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A792B7" w14:textId="77777777" w:rsidR="0007365C" w:rsidRPr="002D4409" w:rsidRDefault="0007365C" w:rsidP="00672A58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7630A8E" wp14:editId="3D98C78D">
                      <wp:extent cx="198000" cy="198000"/>
                      <wp:effectExtent l="0" t="0" r="12065" b="12065"/>
                      <wp:docPr id="50" name="Rechtec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394144" id="Rechteck 5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07365C" w14:paraId="5544CFFD" w14:textId="77777777" w:rsidTr="00040184">
        <w:tc>
          <w:tcPr>
            <w:tcW w:w="51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621667D" w14:textId="77777777" w:rsidR="0007365C" w:rsidRDefault="0007365C" w:rsidP="00672A58">
            <w:pPr>
              <w:pStyle w:val="Listenabsatz"/>
              <w:numPr>
                <w:ilvl w:val="0"/>
                <w:numId w:val="16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 w:rsidRPr="00C24853">
              <w:rPr>
                <w:rFonts w:ascii="Arial" w:hAnsi="Arial" w:cs="Arial"/>
              </w:rPr>
              <w:t xml:space="preserve">Im </w:t>
            </w:r>
            <w:proofErr w:type="spellStart"/>
            <w:r w:rsidRPr="00C24853">
              <w:rPr>
                <w:rFonts w:ascii="Arial" w:hAnsi="Arial" w:cs="Arial"/>
              </w:rPr>
              <w:t>Vormodul</w:t>
            </w:r>
            <w:proofErr w:type="spellEnd"/>
            <w:r w:rsidRPr="00C24853">
              <w:rPr>
                <w:rFonts w:ascii="Arial" w:hAnsi="Arial" w:cs="Arial"/>
              </w:rPr>
              <w:t xml:space="preserve"> ist mein Interesse </w:t>
            </w:r>
          </w:p>
          <w:p w14:paraId="0A65B41D" w14:textId="77777777" w:rsidR="0007365C" w:rsidRDefault="0007365C" w:rsidP="00672A58">
            <w:pPr>
              <w:pStyle w:val="Listenabsatz"/>
              <w:spacing w:before="200" w:line="312" w:lineRule="auto"/>
              <w:ind w:left="312"/>
              <w:rPr>
                <w:rFonts w:ascii="Arial" w:hAnsi="Arial" w:cs="Arial"/>
              </w:rPr>
            </w:pPr>
            <w:r w:rsidRPr="00C24853">
              <w:rPr>
                <w:rFonts w:ascii="Arial" w:hAnsi="Arial" w:cs="Arial"/>
              </w:rPr>
              <w:t>am praktischen Tun geweckt worden.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BB62D2" w14:textId="77777777" w:rsidR="0007365C" w:rsidRPr="002D4409" w:rsidRDefault="0007365C" w:rsidP="00672A58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92C2E29" wp14:editId="1EF3AEBE">
                      <wp:extent cx="198000" cy="198000"/>
                      <wp:effectExtent l="0" t="0" r="12065" b="12065"/>
                      <wp:docPr id="51" name="Rechtec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5F0467" id="Rechteck 5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5z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AGgnnN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CB0B87" w14:textId="77777777" w:rsidR="0007365C" w:rsidRPr="002D4409" w:rsidRDefault="0007365C" w:rsidP="00672A58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5836C52" wp14:editId="1DDF293C">
                      <wp:extent cx="198000" cy="198000"/>
                      <wp:effectExtent l="0" t="0" r="12065" b="12065"/>
                      <wp:docPr id="52" name="Rechtec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6F2D69" id="Rechteck 5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fr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OE4n6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85E99F" w14:textId="77777777" w:rsidR="0007365C" w:rsidRPr="002D4409" w:rsidRDefault="0007365C" w:rsidP="00672A58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53D930E" wp14:editId="763F32A9">
                      <wp:extent cx="198000" cy="198000"/>
                      <wp:effectExtent l="0" t="0" r="12065" b="12065"/>
                      <wp:docPr id="53" name="Rechtec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7AB3ED" id="Rechteck 5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Cc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xI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LxSwnH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D605FB7" w14:textId="77777777" w:rsidR="0007365C" w:rsidRPr="002D4409" w:rsidRDefault="0007365C" w:rsidP="00672A58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1876E89" wp14:editId="73A86265">
                      <wp:extent cx="198000" cy="198000"/>
                      <wp:effectExtent l="0" t="0" r="12065" b="12065"/>
                      <wp:docPr id="54" name="Rechtec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56E751" id="Rechteck 5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UBfw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C5QlA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4B79DF5A" w14:textId="476F46B2" w:rsidR="007F3FC2" w:rsidRPr="00306920" w:rsidRDefault="004D7C5C" w:rsidP="00306920">
      <w:pPr>
        <w:spacing w:before="480" w:after="0"/>
        <w:ind w:left="5760" w:firstLine="720"/>
        <w:jc w:val="both"/>
        <w:rPr>
          <w:rFonts w:asciiTheme="minorHAnsi" w:hAnsiTheme="minorHAnsi" w:cs="Arial"/>
        </w:rPr>
        <w:sectPr w:rsidR="007F3FC2" w:rsidRPr="00306920" w:rsidSect="00D77C15"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/>
          <w:pgMar w:top="2410" w:right="1410" w:bottom="2552" w:left="1418" w:header="907" w:footer="709" w:gutter="0"/>
          <w:cols w:space="708"/>
          <w:titlePg/>
          <w:docGrid w:linePitch="360"/>
        </w:sectPr>
      </w:pPr>
      <w:r w:rsidRPr="00C72A59"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03D859B5" wp14:editId="4CD1C962">
            <wp:simplePos x="0" y="0"/>
            <wp:positionH relativeFrom="margin">
              <wp:posOffset>5386705</wp:posOffset>
            </wp:positionH>
            <wp:positionV relativeFrom="margin">
              <wp:posOffset>6506210</wp:posOffset>
            </wp:positionV>
            <wp:extent cx="407035" cy="374015"/>
            <wp:effectExtent l="0" t="0" r="0" b="6985"/>
            <wp:wrapNone/>
            <wp:docPr id="11" name="Grafik 11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920">
        <w:rPr>
          <w:rFonts w:asciiTheme="minorHAnsi" w:hAnsiTheme="minorHAnsi" w:cs="Arial"/>
        </w:rPr>
        <w:t>B</w:t>
      </w:r>
      <w:r w:rsidR="00306920" w:rsidRPr="00D4468A">
        <w:rPr>
          <w:rFonts w:asciiTheme="minorHAnsi" w:hAnsiTheme="minorHAnsi" w:cs="Arial"/>
        </w:rPr>
        <w:t>itte umblättern!</w:t>
      </w:r>
    </w:p>
    <w:tbl>
      <w:tblPr>
        <w:tblStyle w:val="Tabellenraster"/>
        <w:tblpPr w:leftFromText="141" w:rightFromText="141" w:vertAnchor="text" w:tblpY="1"/>
        <w:tblOverlap w:val="never"/>
        <w:tblW w:w="90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964"/>
        <w:gridCol w:w="964"/>
        <w:gridCol w:w="1060"/>
        <w:gridCol w:w="964"/>
      </w:tblGrid>
      <w:tr w:rsidR="00661145" w14:paraId="43E1FB4C" w14:textId="77777777" w:rsidTr="00781AFF">
        <w:trPr>
          <w:trHeight w:val="510"/>
        </w:trPr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EC59A" w14:textId="77777777" w:rsidR="00661145" w:rsidRDefault="00661145" w:rsidP="00781AFF">
            <w:pPr>
              <w:spacing w:before="40" w:after="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F598B" w14:textId="49E836AE" w:rsidR="00661145" w:rsidRDefault="00E438F5" w:rsidP="00781AFF">
            <w:pPr>
              <w:spacing w:before="40"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6C8687D3" wp14:editId="0015A8F6">
                  <wp:extent cx="266959" cy="252000"/>
                  <wp:effectExtent l="0" t="0" r="5715" b="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C2B16F8" w14:textId="7413ACE8" w:rsidR="00661145" w:rsidRPr="0025543C" w:rsidRDefault="00E438F5" w:rsidP="00781AFF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31DD3DB6" wp14:editId="0F954BA8">
                  <wp:extent cx="266860" cy="252000"/>
                  <wp:effectExtent l="0" t="0" r="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C1CEA1A" w14:textId="52C3CD74" w:rsidR="00661145" w:rsidRPr="0025543C" w:rsidRDefault="00E438F5" w:rsidP="00781AFF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3CADC59D" wp14:editId="7182F624">
                  <wp:extent cx="266193" cy="252000"/>
                  <wp:effectExtent l="0" t="0" r="635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2C4DE8A0" w14:textId="18211E89" w:rsidR="00661145" w:rsidRPr="0025543C" w:rsidRDefault="00E438F5" w:rsidP="00781AFF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499D33D4" wp14:editId="2EDA1F7D">
                  <wp:extent cx="266193" cy="252000"/>
                  <wp:effectExtent l="0" t="0" r="635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145" w14:paraId="3F9C3006" w14:textId="77777777" w:rsidTr="00781AFF"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25CCA" w14:textId="77777777" w:rsidR="00661145" w:rsidRDefault="00661145" w:rsidP="00781AFF">
            <w:pPr>
              <w:spacing w:before="0" w:after="4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E847A" w14:textId="77777777" w:rsidR="00661145" w:rsidRDefault="00661145" w:rsidP="00781AFF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sehr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D2704" w14:textId="77777777" w:rsidR="00661145" w:rsidRDefault="00661145" w:rsidP="00781AFF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EB777" w14:textId="77777777" w:rsidR="00661145" w:rsidRDefault="00661145" w:rsidP="00781AFF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weniger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F14977" w14:textId="77777777" w:rsidR="00661145" w:rsidRDefault="00661145" w:rsidP="00781AFF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nicht</w:t>
            </w:r>
          </w:p>
        </w:tc>
      </w:tr>
      <w:tr w:rsidR="00661145" w14:paraId="3B5C35AA" w14:textId="77777777" w:rsidTr="00781AFF">
        <w:tc>
          <w:tcPr>
            <w:tcW w:w="5119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F6E972" w14:textId="62A282C4" w:rsidR="00661145" w:rsidRPr="00E969A5" w:rsidRDefault="00661145" w:rsidP="00E969A5">
            <w:pPr>
              <w:pStyle w:val="Listenabsatz"/>
              <w:numPr>
                <w:ilvl w:val="0"/>
                <w:numId w:val="16"/>
              </w:numPr>
              <w:spacing w:before="200" w:line="312" w:lineRule="auto"/>
              <w:ind w:left="306"/>
              <w:rPr>
                <w:rFonts w:ascii="Arial" w:hAnsi="Arial" w:cs="Arial"/>
              </w:rPr>
            </w:pPr>
            <w:r w:rsidRPr="00E969A5">
              <w:rPr>
                <w:rFonts w:ascii="Arial" w:hAnsi="Arial" w:cs="Arial"/>
              </w:rPr>
              <w:t xml:space="preserve">Das </w:t>
            </w:r>
            <w:proofErr w:type="spellStart"/>
            <w:r w:rsidRPr="00E969A5">
              <w:rPr>
                <w:rFonts w:ascii="Arial" w:hAnsi="Arial" w:cs="Arial"/>
              </w:rPr>
              <w:t>Vormodul</w:t>
            </w:r>
            <w:proofErr w:type="spellEnd"/>
            <w:r w:rsidRPr="00E969A5">
              <w:rPr>
                <w:rFonts w:ascii="Arial" w:hAnsi="Arial" w:cs="Arial"/>
              </w:rPr>
              <w:t xml:space="preserve"> war für </w:t>
            </w:r>
          </w:p>
          <w:p w14:paraId="65EB2F31" w14:textId="24667AEE" w:rsidR="00661145" w:rsidRPr="009A4D25" w:rsidRDefault="00661145" w:rsidP="00661145">
            <w:pPr>
              <w:pStyle w:val="Listenabsatz"/>
              <w:spacing w:before="200" w:line="312" w:lineRule="auto"/>
              <w:ind w:left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meine</w:t>
            </w:r>
            <w:r w:rsidRPr="00C24853">
              <w:rPr>
                <w:rFonts w:ascii="Arial" w:hAnsi="Arial" w:cs="Arial"/>
              </w:rPr>
              <w:t xml:space="preserve"> nächsten Schritt</w:t>
            </w:r>
            <w:r>
              <w:rPr>
                <w:rFonts w:ascii="Arial" w:hAnsi="Arial" w:cs="Arial"/>
              </w:rPr>
              <w:t>e</w:t>
            </w:r>
            <w:r w:rsidRPr="00C248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hilfreich</w:t>
            </w:r>
            <w:r w:rsidRPr="00C24853">
              <w:rPr>
                <w:rFonts w:ascii="Arial" w:hAnsi="Arial" w:cs="Arial"/>
              </w:rPr>
              <w:t>.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A7E62EA" w14:textId="77777777" w:rsidR="00661145" w:rsidRDefault="00661145" w:rsidP="00661145">
            <w:pPr>
              <w:spacing w:before="20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20C7003" wp14:editId="12320819">
                      <wp:extent cx="198000" cy="198000"/>
                      <wp:effectExtent l="0" t="0" r="12065" b="12065"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EA876C" id="Rechteck 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CZi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81CZi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DA56501" w14:textId="77777777" w:rsidR="00661145" w:rsidRPr="002D4409" w:rsidRDefault="00661145" w:rsidP="00661145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46D54DD" wp14:editId="115D7B74">
                      <wp:extent cx="198000" cy="198000"/>
                      <wp:effectExtent l="0" t="0" r="12065" b="12065"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64F09A" id="Rechteck 1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EV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rjrEV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20A178" w14:textId="77777777" w:rsidR="00661145" w:rsidRPr="002D4409" w:rsidRDefault="00661145" w:rsidP="00661145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A55CA76" wp14:editId="5844E8FB">
                      <wp:extent cx="198000" cy="198000"/>
                      <wp:effectExtent l="0" t="0" r="12065" b="12065"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9BAFD2" id="Rechteck 1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iNfg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SYAiN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DF44B9" w14:textId="77777777" w:rsidR="00661145" w:rsidRPr="002D4409" w:rsidRDefault="00661145" w:rsidP="00661145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6AAD666" wp14:editId="42EFF281">
                      <wp:extent cx="198000" cy="198000"/>
                      <wp:effectExtent l="0" t="0" r="12065" b="12065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38E4B0" id="Rechteck 1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/6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FOp/6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661145" w14:paraId="5FFD9495" w14:textId="77777777" w:rsidTr="00781AFF">
        <w:tc>
          <w:tcPr>
            <w:tcW w:w="51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D86F9B" w14:textId="77777777" w:rsidR="00661145" w:rsidRDefault="00661145" w:rsidP="00E969A5">
            <w:pPr>
              <w:pStyle w:val="Listenabsatz"/>
              <w:numPr>
                <w:ilvl w:val="0"/>
                <w:numId w:val="16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 w:rsidRPr="00C24853">
              <w:rPr>
                <w:rFonts w:ascii="Arial" w:hAnsi="Arial" w:cs="Arial"/>
              </w:rPr>
              <w:t xml:space="preserve">Ich habe mich im </w:t>
            </w:r>
            <w:proofErr w:type="spellStart"/>
            <w:r w:rsidRPr="00C24853">
              <w:rPr>
                <w:rFonts w:ascii="Arial" w:hAnsi="Arial" w:cs="Arial"/>
              </w:rPr>
              <w:t>Vormodul</w:t>
            </w:r>
            <w:proofErr w:type="spellEnd"/>
            <w:r w:rsidRPr="00C24853">
              <w:rPr>
                <w:rFonts w:ascii="Arial" w:hAnsi="Arial" w:cs="Arial"/>
              </w:rPr>
              <w:t xml:space="preserve"> </w:t>
            </w:r>
          </w:p>
          <w:p w14:paraId="5B838709" w14:textId="5732A45D" w:rsidR="00661145" w:rsidRPr="009A4D25" w:rsidRDefault="00661145" w:rsidP="00661145">
            <w:pPr>
              <w:pStyle w:val="Listenabsatz"/>
              <w:spacing w:before="200" w:line="312" w:lineRule="auto"/>
              <w:ind w:left="312"/>
              <w:rPr>
                <w:rFonts w:ascii="Arial" w:hAnsi="Arial" w:cs="Arial"/>
              </w:rPr>
            </w:pPr>
            <w:r w:rsidRPr="00C24853">
              <w:rPr>
                <w:rFonts w:ascii="Arial" w:hAnsi="Arial" w:cs="Arial"/>
              </w:rPr>
              <w:t>unterstützt gefühlt.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E03AA9" w14:textId="77777777" w:rsidR="00661145" w:rsidRPr="002D4409" w:rsidRDefault="00661145" w:rsidP="00661145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A37047A" wp14:editId="7BB365FA">
                      <wp:extent cx="198000" cy="198000"/>
                      <wp:effectExtent l="0" t="0" r="12065" b="12065"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0882A7" id="Rechteck 2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BP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DRAE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374FCB" w14:textId="77777777" w:rsidR="00661145" w:rsidRPr="002D4409" w:rsidRDefault="00661145" w:rsidP="00661145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C5C27B9" wp14:editId="666CC071">
                      <wp:extent cx="198000" cy="198000"/>
                      <wp:effectExtent l="0" t="0" r="12065" b="12065"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63F841" id="Rechteck 2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nX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pP7nX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FCF5E3" w14:textId="77777777" w:rsidR="00661145" w:rsidRPr="002D4409" w:rsidRDefault="00661145" w:rsidP="00661145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51F9FE4" wp14:editId="5945DCCC">
                      <wp:extent cx="198000" cy="198000"/>
                      <wp:effectExtent l="0" t="0" r="12065" b="12065"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140560" id="Rechteck 2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xK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Tb8sS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71E8D2" w14:textId="77777777" w:rsidR="00661145" w:rsidRPr="002D4409" w:rsidRDefault="00661145" w:rsidP="00661145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8345865" wp14:editId="3B30162D">
                      <wp:extent cx="198000" cy="198000"/>
                      <wp:effectExtent l="0" t="0" r="12065" b="12065"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AA821C" id="Rechteck 2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XSfg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0UZXS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661145" w14:paraId="118C6EB2" w14:textId="77777777" w:rsidTr="00781AFF">
        <w:tc>
          <w:tcPr>
            <w:tcW w:w="51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0151E0" w14:textId="28B61881" w:rsidR="00661145" w:rsidRPr="00661145" w:rsidRDefault="00661145" w:rsidP="00E969A5">
            <w:pPr>
              <w:pStyle w:val="Listenabsatz"/>
              <w:numPr>
                <w:ilvl w:val="0"/>
                <w:numId w:val="16"/>
              </w:numPr>
              <w:spacing w:before="200" w:line="312" w:lineRule="auto"/>
              <w:ind w:left="306"/>
              <w:rPr>
                <w:rFonts w:ascii="Arial" w:hAnsi="Arial" w:cs="Arial"/>
              </w:rPr>
            </w:pPr>
            <w:r w:rsidRPr="00661145">
              <w:rPr>
                <w:rFonts w:ascii="Arial" w:hAnsi="Arial" w:cs="Arial"/>
              </w:rPr>
              <w:t xml:space="preserve">Ich kann das </w:t>
            </w:r>
            <w:proofErr w:type="spellStart"/>
            <w:r w:rsidRPr="00661145">
              <w:rPr>
                <w:rFonts w:ascii="Arial" w:hAnsi="Arial" w:cs="Arial"/>
              </w:rPr>
              <w:t>Vormodul</w:t>
            </w:r>
            <w:proofErr w:type="spellEnd"/>
            <w:r w:rsidRPr="00661145">
              <w:rPr>
                <w:rFonts w:ascii="Arial" w:hAnsi="Arial" w:cs="Arial"/>
              </w:rPr>
              <w:t xml:space="preserve"> weiterempfehlen.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7AED73D" w14:textId="77777777" w:rsidR="00661145" w:rsidRPr="002D4409" w:rsidRDefault="00661145" w:rsidP="00661145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ECF7D03" wp14:editId="38FBAC90">
                      <wp:extent cx="198000" cy="198000"/>
                      <wp:effectExtent l="0" t="0" r="12065" b="12065"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92A9E0" id="Rechteck 3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x/cfv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842956" w14:textId="77777777" w:rsidR="00661145" w:rsidRPr="002D4409" w:rsidRDefault="00661145" w:rsidP="00661145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A17ED4D" wp14:editId="72F76668">
                      <wp:extent cx="198000" cy="198000"/>
                      <wp:effectExtent l="0" t="0" r="12065" b="12065"/>
                      <wp:docPr id="38" name="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AC8635" id="Rechteck 3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ux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gRWux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328A8E" w14:textId="77777777" w:rsidR="00661145" w:rsidRPr="002D4409" w:rsidRDefault="00661145" w:rsidP="00661145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8208FE8" wp14:editId="343D6EF4">
                      <wp:extent cx="198000" cy="198000"/>
                      <wp:effectExtent l="0" t="0" r="12065" b="12065"/>
                      <wp:docPr id="39" name="Rechtec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3BCA5F" id="Rechteck 3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/zG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hK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9x/8x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FA39E8" w14:textId="77777777" w:rsidR="00661145" w:rsidRPr="002D4409" w:rsidRDefault="00661145" w:rsidP="00661145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3D65EE8" wp14:editId="4203C312">
                      <wp:extent cx="198000" cy="198000"/>
                      <wp:effectExtent l="0" t="0" r="12065" b="12065"/>
                      <wp:docPr id="40" name="Rechtec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1E84C2" id="Rechteck 4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IvorYeAAgAAeQ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00B30A24" w14:textId="3D36D68A" w:rsidR="00661145" w:rsidRPr="00A503B5" w:rsidRDefault="00661145" w:rsidP="00686BDE">
      <w:pPr>
        <w:spacing w:before="0" w:after="0" w:line="312" w:lineRule="auto"/>
        <w:rPr>
          <w:rFonts w:ascii="Arial" w:hAnsi="Arial" w:cs="Arial"/>
        </w:rPr>
      </w:pPr>
    </w:p>
    <w:p w14:paraId="0DF893A2" w14:textId="77777777" w:rsidR="00661145" w:rsidRPr="00A503B5" w:rsidRDefault="00661145" w:rsidP="00686BDE">
      <w:pPr>
        <w:spacing w:before="0" w:after="0" w:line="312" w:lineRule="auto"/>
        <w:rPr>
          <w:rFonts w:ascii="Arial" w:hAnsi="Arial" w:cs="Arial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E969A5" w:rsidRPr="002D4409" w14:paraId="206C786D" w14:textId="77777777" w:rsidTr="00781AFF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2DADAD" w14:textId="757E0E47" w:rsidR="00E969A5" w:rsidRPr="00E969A5" w:rsidRDefault="00E969A5" w:rsidP="00E969A5">
            <w:pPr>
              <w:pStyle w:val="Listenabsatz"/>
              <w:numPr>
                <w:ilvl w:val="0"/>
                <w:numId w:val="16"/>
              </w:numPr>
              <w:spacing w:before="200" w:line="312" w:lineRule="auto"/>
              <w:ind w:left="306"/>
              <w:rPr>
                <w:rFonts w:ascii="Arial" w:hAnsi="Arial"/>
                <w:bCs/>
                <w:noProof/>
                <w:lang w:eastAsia="de-AT"/>
              </w:rPr>
            </w:pPr>
            <w:r w:rsidRPr="00E969A5">
              <w:rPr>
                <w:rFonts w:ascii="Arial" w:hAnsi="Arial" w:cs="Arial"/>
              </w:rPr>
              <w:t xml:space="preserve">Was kann das </w:t>
            </w:r>
            <w:proofErr w:type="spellStart"/>
            <w:r>
              <w:rPr>
                <w:rFonts w:ascii="Arial" w:hAnsi="Arial" w:cs="Arial"/>
              </w:rPr>
              <w:t>Vormodul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969A5">
              <w:rPr>
                <w:rFonts w:ascii="Arial" w:hAnsi="Arial" w:cs="Arial"/>
              </w:rPr>
              <w:t>besser machen?</w:t>
            </w:r>
          </w:p>
        </w:tc>
      </w:tr>
      <w:tr w:rsidR="00E969A5" w:rsidRPr="002D4409" w14:paraId="1DC681DC" w14:textId="77777777" w:rsidTr="00781AFF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54B85F" w14:textId="77777777" w:rsidR="00E969A5" w:rsidRDefault="00E969A5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59321F5A" w14:textId="77777777" w:rsidR="00E969A5" w:rsidRDefault="00E969A5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72E9AFDC" w14:textId="77777777" w:rsidR="00E969A5" w:rsidRDefault="00E969A5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0A0C87E8" w14:textId="77777777" w:rsidR="00E969A5" w:rsidRPr="002D4409" w:rsidRDefault="00E969A5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</w:tr>
    </w:tbl>
    <w:p w14:paraId="6A783704" w14:textId="77777777" w:rsidR="009A4D25" w:rsidRDefault="009A4D25" w:rsidP="0099396F">
      <w:pPr>
        <w:rPr>
          <w:rFonts w:ascii="Arial" w:hAnsi="Arial" w:cs="Arial"/>
        </w:rPr>
      </w:pPr>
    </w:p>
    <w:sectPr w:rsidR="009A4D25" w:rsidSect="00E21D1F">
      <w:headerReference w:type="first" r:id="rId18"/>
      <w:pgSz w:w="11900" w:h="16840"/>
      <w:pgMar w:top="1418" w:right="1410" w:bottom="2552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C43E4" w14:textId="77777777" w:rsidR="00105E02" w:rsidRDefault="00105E02" w:rsidP="00D36B26">
      <w:r>
        <w:separator/>
      </w:r>
    </w:p>
  </w:endnote>
  <w:endnote w:type="continuationSeparator" w:id="0">
    <w:p w14:paraId="2B6CA839" w14:textId="77777777" w:rsidR="00105E02" w:rsidRDefault="00105E0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40196" w14:textId="77777777" w:rsidR="00DB09FA" w:rsidRPr="00352956" w:rsidRDefault="00942BFB" w:rsidP="00352956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5952" behindDoc="0" locked="0" layoutInCell="1" allowOverlap="1" wp14:anchorId="7EC29914" wp14:editId="0A777F6B">
              <wp:simplePos x="0" y="0"/>
              <wp:positionH relativeFrom="margin">
                <wp:align>center</wp:align>
              </wp:positionH>
              <wp:positionV relativeFrom="paragraph">
                <wp:posOffset>268605</wp:posOffset>
              </wp:positionV>
              <wp:extent cx="2360930" cy="1404620"/>
              <wp:effectExtent l="0" t="0" r="0" b="635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168659416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970892982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2476D47" w14:textId="11199CDE" w:rsidR="00F1056F" w:rsidRPr="003D0F72" w:rsidRDefault="00F1056F" w:rsidP="00F1056F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306920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306920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937FE47" w14:textId="77777777" w:rsidR="00F1056F" w:rsidRPr="003D0F72" w:rsidRDefault="00F1056F" w:rsidP="00F1056F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C299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1.15pt;width:185.9pt;height:110.6pt;z-index:251645952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-168659416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970892982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2476D47" w14:textId="11199CDE" w:rsidR="00F1056F" w:rsidRPr="003D0F72" w:rsidRDefault="00F1056F" w:rsidP="00F1056F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306920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306920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937FE47" w14:textId="77777777" w:rsidR="00F1056F" w:rsidRPr="003D0F72" w:rsidRDefault="00F1056F" w:rsidP="00F1056F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5FD5C2" wp14:editId="68983B8E">
              <wp:simplePos x="0" y="0"/>
              <wp:positionH relativeFrom="margin">
                <wp:align>center</wp:align>
              </wp:positionH>
              <wp:positionV relativeFrom="bottomMargin">
                <wp:posOffset>2540</wp:posOffset>
              </wp:positionV>
              <wp:extent cx="6840000" cy="1080000"/>
              <wp:effectExtent l="0" t="0" r="18415" b="6350"/>
              <wp:wrapNone/>
              <wp:docPr id="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84"/>
                            <w:gridCol w:w="2202"/>
                            <w:gridCol w:w="1274"/>
                            <w:gridCol w:w="1983"/>
                            <w:gridCol w:w="3827"/>
                          </w:tblGrid>
                          <w:tr w:rsidR="00942BFB" w:rsidRPr="009F212D" w14:paraId="4F2F3256" w14:textId="77777777" w:rsidTr="00013A8E">
                            <w:trPr>
                              <w:trHeight w:val="573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hideMark/>
                              </w:tcPr>
                              <w:p w14:paraId="590D7D9A" w14:textId="77777777" w:rsidR="00942BFB" w:rsidRDefault="00942BFB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2963562" wp14:editId="378AD109">
                                      <wp:extent cx="2266732" cy="792000"/>
                                      <wp:effectExtent l="0" t="0" r="635" b="8255"/>
                                      <wp:docPr id="1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66732" cy="79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75986ADD" w14:textId="77777777" w:rsidR="00942BFB" w:rsidRDefault="00942BFB">
                                <w:pPr>
                                  <w:pStyle w:val="Titel"/>
                                </w:pPr>
                              </w:p>
                              <w:p w14:paraId="73488C07" w14:textId="77777777" w:rsidR="00942BFB" w:rsidRDefault="00942BFB">
                                <w:pPr>
                                  <w:pStyle w:val="KeinLeerraum"/>
                                </w:pPr>
                              </w:p>
                              <w:p w14:paraId="4130F08A" w14:textId="77777777" w:rsidR="00942BFB" w:rsidRDefault="00942BFB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EE66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0D88ABB0" w14:textId="77777777" w:rsidR="00942BFB" w:rsidRDefault="00942BFB">
                                <w:pPr>
                                  <w:pStyle w:val="Titel"/>
                                  <w:spacing w:after="80"/>
                                  <w:jc w:val="right"/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Diese Maßnahme wird aus Mitteln des Europäischen Sozialfonds finanziert.</w:t>
                                </w:r>
                              </w:p>
                            </w:tc>
                          </w:tr>
                          <w:tr w:rsidR="00942BFB" w14:paraId="2EC445DF" w14:textId="77777777" w:rsidTr="00013A8E">
                            <w:trPr>
                              <w:trHeight w:val="567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60AAFE4F" w14:textId="77777777" w:rsidR="00942BFB" w:rsidRDefault="00942BFB">
                                <w:pPr>
                                  <w:spacing w:after="0"/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1AEAFA36" w14:textId="77777777" w:rsidR="00942BFB" w:rsidRDefault="00942BFB">
                                <w:pPr>
                                  <w:spacing w:after="0"/>
                                  <w:rPr>
                                    <w:rFonts w:eastAsia="MS Mincho"/>
                                    <w:b/>
                                    <w:color w:val="EE66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438DB778" w14:textId="77777777" w:rsidR="00942BFB" w:rsidRDefault="00942BF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t xml:space="preserve">    </w:t>
                                </w:r>
                                <w:r>
                                  <w:rPr>
                                    <w:noProof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63821757" wp14:editId="10C652FA">
                                      <wp:extent cx="400050" cy="356960"/>
                                      <wp:effectExtent l="0" t="0" r="0" b="0"/>
                                      <wp:docPr id="3" name="Picture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0050" cy="3569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t xml:space="preserve">   </w:t>
                                </w:r>
                              </w:p>
                            </w:tc>
                          </w:tr>
                          <w:tr w:rsidR="00942BFB" w14:paraId="51C0035D" w14:textId="77777777" w:rsidTr="00013A8E">
                            <w:trPr>
                              <w:trHeight w:val="136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3AB9363B" w14:textId="77777777" w:rsidR="00942BFB" w:rsidRDefault="00942BFB">
                                <w:pPr>
                                  <w:spacing w:after="0"/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6E625471" w14:textId="77777777" w:rsidR="00942BFB" w:rsidRDefault="00942BFB">
                                <w:pPr>
                                  <w:spacing w:after="0"/>
                                  <w:rPr>
                                    <w:rFonts w:eastAsia="MS Mincho"/>
                                    <w:b/>
                                    <w:color w:val="EE66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tcFitText/>
                                <w:vAlign w:val="bottom"/>
                              </w:tcPr>
                              <w:p w14:paraId="4D4E592D" w14:textId="77777777" w:rsidR="00942BFB" w:rsidRDefault="00942BFB">
                                <w:pPr>
                                  <w:pStyle w:val="KeinLeerraum"/>
                                  <w:rPr>
                                    <w:sz w:val="8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42BFB" w:rsidRPr="009F212D" w14:paraId="7E6C481B" w14:textId="77777777" w:rsidTr="00013A8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484" w:type="dxa"/>
                                <w:vAlign w:val="bottom"/>
                              </w:tcPr>
                              <w:p w14:paraId="4E4DF5D4" w14:textId="77777777" w:rsidR="00942BFB" w:rsidRDefault="00942BFB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6" w:type="dxa"/>
                                <w:gridSpan w:val="2"/>
                                <w:vAlign w:val="bottom"/>
                                <w:hideMark/>
                              </w:tcPr>
                              <w:p w14:paraId="1FDCA733" w14:textId="77777777" w:rsidR="00942BFB" w:rsidRDefault="00942BFB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EE6600" w:themeColor="text2"/>
                                  </w:rPr>
                                </w:pPr>
                                <w:r>
                                  <w:rPr>
                                    <w:b/>
                                    <w:color w:val="EE6600" w:themeColor="text2"/>
                                  </w:rPr>
                                  <w:t>neba.at/produktionsschule</w:t>
                                </w: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6F07198E" w14:textId="77777777" w:rsidR="00942BFB" w:rsidRDefault="00942BFB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  <w:r>
                                  <w:rPr>
                                    <w:rStyle w:val="SchwacheHervorhebung"/>
                                  </w:rPr>
                                  <w:t xml:space="preserve">NEBA ist eine Initiative des </w:t>
                                </w:r>
                                <w:r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236A09A7" wp14:editId="3601146D">
                                      <wp:extent cx="1940219" cy="132080"/>
                                      <wp:effectExtent l="0" t="0" r="3175" b="0"/>
                                      <wp:docPr id="6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B1726D3" w14:textId="77777777" w:rsidR="00942BFB" w:rsidRDefault="00942BFB" w:rsidP="00942BFB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5FD5C2" id="Text Box 4" o:spid="_x0000_s1027" type="#_x0000_t202" style="position:absolute;margin-left:0;margin-top:.2pt;width:538.6pt;height:85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84"/>
                      <w:gridCol w:w="2202"/>
                      <w:gridCol w:w="1274"/>
                      <w:gridCol w:w="1983"/>
                      <w:gridCol w:w="3827"/>
                    </w:tblGrid>
                    <w:tr w:rsidR="00942BFB" w:rsidRPr="009F212D" w14:paraId="4F2F3256" w14:textId="77777777" w:rsidTr="00013A8E">
                      <w:trPr>
                        <w:trHeight w:val="573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hideMark/>
                        </w:tcPr>
                        <w:p w14:paraId="590D7D9A" w14:textId="77777777" w:rsidR="00942BFB" w:rsidRDefault="00942BFB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2963562" wp14:editId="378AD109">
                                <wp:extent cx="2266732" cy="792000"/>
                                <wp:effectExtent l="0" t="0" r="635" b="8255"/>
                                <wp:docPr id="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66732" cy="79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75986ADD" w14:textId="77777777" w:rsidR="00942BFB" w:rsidRDefault="00942BFB">
                          <w:pPr>
                            <w:pStyle w:val="Titel"/>
                          </w:pPr>
                        </w:p>
                        <w:p w14:paraId="73488C07" w14:textId="77777777" w:rsidR="00942BFB" w:rsidRDefault="00942BFB">
                          <w:pPr>
                            <w:pStyle w:val="KeinLeerraum"/>
                          </w:pPr>
                        </w:p>
                        <w:p w14:paraId="4130F08A" w14:textId="77777777" w:rsidR="00942BFB" w:rsidRDefault="00942BFB">
                          <w:pPr>
                            <w:pStyle w:val="KeinLeerraum"/>
                            <w:spacing w:after="74"/>
                            <w:rPr>
                              <w:b/>
                              <w:color w:val="EE6600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0D88ABB0" w14:textId="77777777" w:rsidR="00942BFB" w:rsidRDefault="00942BFB">
                          <w:pPr>
                            <w:pStyle w:val="Titel"/>
                            <w:spacing w:after="80"/>
                            <w:jc w:val="right"/>
                            <w:rPr>
                              <w:sz w:val="22"/>
                              <w:szCs w:val="20"/>
                            </w:rPr>
                          </w:pPr>
                          <w:r>
                            <w:rPr>
                              <w:sz w:val="22"/>
                            </w:rPr>
                            <w:t>Diese Maßnahme wird aus Mitteln des Europäischen Sozialfonds finanziert.</w:t>
                          </w:r>
                        </w:p>
                      </w:tc>
                    </w:tr>
                    <w:tr w:rsidR="00942BFB" w14:paraId="2EC445DF" w14:textId="77777777" w:rsidTr="00013A8E">
                      <w:trPr>
                        <w:trHeight w:val="567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60AAFE4F" w14:textId="77777777" w:rsidR="00942BFB" w:rsidRDefault="00942BFB">
                          <w:pPr>
                            <w:spacing w:after="0"/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1AEAFA36" w14:textId="77777777" w:rsidR="00942BFB" w:rsidRDefault="00942BFB">
                          <w:pPr>
                            <w:spacing w:after="0"/>
                            <w:rPr>
                              <w:rFonts w:eastAsia="MS Mincho"/>
                              <w:b/>
                              <w:color w:val="EE66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438DB778" w14:textId="77777777" w:rsidR="00942BFB" w:rsidRDefault="00942BFB">
                          <w:pPr>
                            <w:pStyle w:val="KeinLeerraum"/>
                            <w:jc w:val="right"/>
                          </w:pPr>
                          <w:r>
                            <w:t xml:space="preserve">    </w:t>
                          </w:r>
                          <w:r>
                            <w:rPr>
                              <w:noProof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63821757" wp14:editId="10C652FA">
                                <wp:extent cx="400050" cy="356960"/>
                                <wp:effectExtent l="0" t="0" r="0" b="0"/>
                                <wp:docPr id="3" name="Picture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3569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</w:p>
                      </w:tc>
                    </w:tr>
                    <w:tr w:rsidR="00942BFB" w14:paraId="51C0035D" w14:textId="77777777" w:rsidTr="00013A8E">
                      <w:trPr>
                        <w:trHeight w:val="136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3AB9363B" w14:textId="77777777" w:rsidR="00942BFB" w:rsidRDefault="00942BFB">
                          <w:pPr>
                            <w:spacing w:after="0"/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6E625471" w14:textId="77777777" w:rsidR="00942BFB" w:rsidRDefault="00942BFB">
                          <w:pPr>
                            <w:spacing w:after="0"/>
                            <w:rPr>
                              <w:rFonts w:eastAsia="MS Mincho"/>
                              <w:b/>
                              <w:color w:val="EE66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tcFitText/>
                          <w:vAlign w:val="bottom"/>
                        </w:tcPr>
                        <w:p w14:paraId="4D4E592D" w14:textId="77777777" w:rsidR="00942BFB" w:rsidRDefault="00942BFB">
                          <w:pPr>
                            <w:pStyle w:val="KeinLeerraum"/>
                            <w:rPr>
                              <w:sz w:val="8"/>
                              <w:szCs w:val="16"/>
                            </w:rPr>
                          </w:pPr>
                        </w:p>
                      </w:tc>
                    </w:tr>
                    <w:tr w:rsidR="00942BFB" w:rsidRPr="009F212D" w14:paraId="7E6C481B" w14:textId="77777777" w:rsidTr="00013A8E">
                      <w:trPr>
                        <w:trHeight w:val="397"/>
                        <w:jc w:val="center"/>
                      </w:trPr>
                      <w:tc>
                        <w:tcPr>
                          <w:tcW w:w="1484" w:type="dxa"/>
                          <w:vAlign w:val="bottom"/>
                        </w:tcPr>
                        <w:p w14:paraId="4E4DF5D4" w14:textId="77777777" w:rsidR="00942BFB" w:rsidRDefault="00942BFB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476" w:type="dxa"/>
                          <w:gridSpan w:val="2"/>
                          <w:vAlign w:val="bottom"/>
                          <w:hideMark/>
                        </w:tcPr>
                        <w:p w14:paraId="1FDCA733" w14:textId="77777777" w:rsidR="00942BFB" w:rsidRDefault="00942BFB">
                          <w:pPr>
                            <w:pStyle w:val="KeinLeerraum"/>
                            <w:rPr>
                              <w:rStyle w:val="SchwacheHervorhebung"/>
                              <w:color w:val="EE6600" w:themeColor="text2"/>
                            </w:rPr>
                          </w:pPr>
                          <w:r>
                            <w:rPr>
                              <w:b/>
                              <w:color w:val="EE6600" w:themeColor="text2"/>
                            </w:rPr>
                            <w:t>neba.at/produktionsschule</w:t>
                          </w: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6F07198E" w14:textId="77777777" w:rsidR="00942BFB" w:rsidRDefault="00942BFB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  <w:r>
                            <w:rPr>
                              <w:rStyle w:val="SchwacheHervorhebung"/>
                            </w:rPr>
                            <w:t xml:space="preserve">NEBA ist eine Initiative des </w:t>
                          </w:r>
                          <w:r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236A09A7" wp14:editId="3601146D">
                                <wp:extent cx="1940219" cy="132080"/>
                                <wp:effectExtent l="0" t="0" r="3175" b="0"/>
                                <wp:docPr id="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B1726D3" w14:textId="77777777" w:rsidR="00942BFB" w:rsidRDefault="00942BFB" w:rsidP="00942BFB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806B" w14:textId="4B026D3D" w:rsidR="00F1056F" w:rsidRDefault="00B85F1E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259461" wp14:editId="3C8190C4">
              <wp:simplePos x="0" y="0"/>
              <wp:positionH relativeFrom="margin">
                <wp:posOffset>-510268</wp:posOffset>
              </wp:positionH>
              <wp:positionV relativeFrom="bottomMargin">
                <wp:posOffset>-6985</wp:posOffset>
              </wp:positionV>
              <wp:extent cx="6784975" cy="1479550"/>
              <wp:effectExtent l="0" t="0" r="1587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4975" cy="147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562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435"/>
                            <w:gridCol w:w="510"/>
                            <w:gridCol w:w="168"/>
                            <w:gridCol w:w="1249"/>
                            <w:gridCol w:w="2099"/>
                            <w:gridCol w:w="634"/>
                            <w:gridCol w:w="3448"/>
                            <w:gridCol w:w="19"/>
                          </w:tblGrid>
                          <w:tr w:rsidR="00B85F1E" w:rsidRPr="00B03117" w14:paraId="74923483" w14:textId="77777777" w:rsidTr="00BA65CF">
                            <w:trPr>
                              <w:gridAfter w:val="1"/>
                              <w:wAfter w:w="18" w:type="dxa"/>
                              <w:trHeight w:val="854"/>
                              <w:jc w:val="center"/>
                            </w:trPr>
                            <w:tc>
                              <w:tcPr>
                                <w:tcW w:w="2946" w:type="dxa"/>
                                <w:gridSpan w:val="2"/>
                                <w:hideMark/>
                              </w:tcPr>
                              <w:p w14:paraId="7319986F" w14:textId="77777777" w:rsidR="00B85F1E" w:rsidRDefault="00B85F1E" w:rsidP="001B7E68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4C48207F" wp14:editId="06138E31">
                                      <wp:extent cx="1630800" cy="648000"/>
                                      <wp:effectExtent l="0" t="0" r="7620" b="0"/>
                                      <wp:docPr id="70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3080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  <w:gridSpan w:val="2"/>
                              </w:tcPr>
                              <w:p w14:paraId="37F9D7C1" w14:textId="77777777" w:rsidR="00B85F1E" w:rsidRDefault="00B85F1E" w:rsidP="0011145C">
                                <w:pPr>
                                  <w:pStyle w:val="KeinLeerraum"/>
                                  <w:spacing w:after="120"/>
                                  <w:rPr>
                                    <w:b/>
                                    <w:color w:val="EE6600" w:themeColor="text2"/>
                                  </w:rPr>
                                </w:pPr>
                                <w:r w:rsidRPr="00694DC4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3742B06A" wp14:editId="14769858">
                                      <wp:extent cx="770863" cy="647700"/>
                                      <wp:effectExtent l="0" t="0" r="0" b="0"/>
                                      <wp:docPr id="71" name="Grafik 71" descr="R:\Grafik\Logos\ESF\ESF+ ab 2023\Vertical\PNG\DE V Kofinanziert von der Europäischen Union_POS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ESF\ESF+ ab 2023\Vertical\PNG\DE V Kofinanziert von der Europäischen Union_POS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8825" b="902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2128" cy="6487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099" w:type="dxa"/>
                              </w:tcPr>
                              <w:p w14:paraId="06D6E3A7" w14:textId="77777777" w:rsidR="00B85F1E" w:rsidRPr="001F34DB" w:rsidRDefault="00B85F1E" w:rsidP="00DA1581">
                                <w:pPr>
                                  <w:pStyle w:val="KeinLeerraum"/>
                                  <w:ind w:left="37" w:right="-102" w:firstLine="8"/>
                                </w:pPr>
                                <w:r w:rsidRPr="001F34DB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4BF2689" wp14:editId="543622F2">
                                      <wp:extent cx="727200" cy="648000"/>
                                      <wp:effectExtent l="0" t="0" r="0" b="0"/>
                                      <wp:docPr id="72" name="Grafik 72" descr="R:\Grafik\Logos\ESF\ESF bis 2022\ESF-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ESF\ESF bis 2022\ESF-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720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082" w:type="dxa"/>
                                <w:gridSpan w:val="2"/>
                              </w:tcPr>
                              <w:p w14:paraId="7CE83DA7" w14:textId="3D3C887A" w:rsidR="00B85F1E" w:rsidRPr="006F60CF" w:rsidRDefault="00B85F1E" w:rsidP="000B1992">
                                <w:pPr>
                                  <w:pStyle w:val="KeinLeerraum"/>
                                  <w:ind w:left="37" w:firstLine="8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           </w:t>
                                </w:r>
                                <w:r w:rsidR="00956607">
                                  <w:rPr>
                                    <w:sz w:val="18"/>
                                  </w:rPr>
                                  <w:t xml:space="preserve">   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  </w:t>
                                </w:r>
                                <w:r w:rsidRPr="00015170">
                                  <w:rPr>
                                    <w:noProof/>
                                    <w:sz w:val="18"/>
                                    <w:lang w:eastAsia="de-AT" w:bidi="ar-SA"/>
                                  </w:rPr>
                                  <w:drawing>
                                    <wp:inline distT="0" distB="0" distL="0" distR="0" wp14:anchorId="3BE77B33" wp14:editId="3A6E32D6">
                                      <wp:extent cx="1950963" cy="612000"/>
                                      <wp:effectExtent l="0" t="0" r="0" b="0"/>
                                      <wp:docPr id="73" name="Grafik 73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B85F1E" w:rsidRPr="00B03117" w14:paraId="7CD6FFB9" w14:textId="77777777" w:rsidTr="00BA65CF">
                            <w:trPr>
                              <w:gridAfter w:val="1"/>
                              <w:wAfter w:w="18" w:type="dxa"/>
                              <w:trHeight w:val="454"/>
                              <w:jc w:val="center"/>
                            </w:trPr>
                            <w:tc>
                              <w:tcPr>
                                <w:tcW w:w="2946" w:type="dxa"/>
                                <w:gridSpan w:val="2"/>
                              </w:tcPr>
                              <w:p w14:paraId="27F587BE" w14:textId="77777777" w:rsidR="00B85F1E" w:rsidRPr="006F60CF" w:rsidRDefault="00B85F1E" w:rsidP="003D5628">
                                <w:pPr>
                                  <w:pStyle w:val="KeinLeerraum"/>
                                  <w:rPr>
                                    <w:color w:val="EE6600"/>
                                    <w:sz w:val="20"/>
                                    <w:szCs w:val="22"/>
                                  </w:rPr>
                                </w:pPr>
                                <w:r w:rsidRPr="006F60CF">
                                  <w:rPr>
                                    <w:color w:val="EE6600"/>
                                    <w:sz w:val="20"/>
                                    <w:szCs w:val="22"/>
                                  </w:rPr>
                                  <w:t>neba.at/ausbildungsfit</w:t>
                                </w:r>
                              </w:p>
                            </w:tc>
                            <w:tc>
                              <w:tcPr>
                                <w:tcW w:w="7598" w:type="dxa"/>
                                <w:gridSpan w:val="5"/>
                              </w:tcPr>
                              <w:p w14:paraId="11654B22" w14:textId="3195F521" w:rsidR="00B85F1E" w:rsidRDefault="006C08FB" w:rsidP="00015170">
                                <w:pPr>
                                  <w:pStyle w:val="KeinLeerraum"/>
                                  <w:ind w:left="37" w:firstLine="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VOPS</w:t>
                                </w:r>
                                <w:r w:rsidR="00B85F1E" w:rsidRPr="001B7E68">
                                  <w:rPr>
                                    <w:sz w:val="16"/>
                                  </w:rPr>
                                  <w:t xml:space="preserve">-Projekte in Wien und NÖ werden aus Mitteln des Europäischen Sozialfonds </w:t>
                                </w:r>
                              </w:p>
                              <w:p w14:paraId="76001949" w14:textId="77777777" w:rsidR="00B85F1E" w:rsidRPr="001B7E68" w:rsidRDefault="00B85F1E" w:rsidP="00015170">
                                <w:pPr>
                                  <w:pStyle w:val="KeinLeerraum"/>
                                  <w:ind w:left="37" w:firstLine="8"/>
                                  <w:rPr>
                                    <w:sz w:val="16"/>
                                  </w:rPr>
                                </w:pPr>
                                <w:r w:rsidRPr="001B7E68">
                                  <w:rPr>
                                    <w:sz w:val="16"/>
                                  </w:rPr>
                                  <w:t>als Teil der Reaktion der Union auf die COVID-19-Pandemie finanziert.</w:t>
                                </w:r>
                              </w:p>
                            </w:tc>
                          </w:tr>
                          <w:tr w:rsidR="00B85F1E" w:rsidRPr="00B03117" w14:paraId="0CC419C2" w14:textId="77777777" w:rsidTr="00BA65CF">
                            <w:trPr>
                              <w:gridAfter w:val="1"/>
                              <w:wAfter w:w="19" w:type="dxa"/>
                              <w:trHeight w:val="340"/>
                              <w:jc w:val="center"/>
                            </w:trPr>
                            <w:tc>
                              <w:tcPr>
                                <w:tcW w:w="2436" w:type="dxa"/>
                              </w:tcPr>
                              <w:p w14:paraId="5F1D664C" w14:textId="77777777" w:rsidR="00B85F1E" w:rsidRDefault="00B85F1E" w:rsidP="000B1992">
                                <w:pPr>
                                  <w:pStyle w:val="KeinLeerraum"/>
                                  <w:spacing w:before="60"/>
                                  <w:rPr>
                                    <w:noProof/>
                                    <w:lang w:eastAsia="de-AT" w:bidi="ar-SA"/>
                                  </w:rPr>
                                </w:pPr>
                                <w:r w:rsidRPr="006F60CF">
                                  <w:rPr>
                                    <w:rStyle w:val="SchwacheHervorhebung"/>
                                    <w:sz w:val="20"/>
                                  </w:rPr>
                                  <w:t>NEBA ist eine Initiative des</w:t>
                                </w:r>
                              </w:p>
                            </w:tc>
                            <w:tc>
                              <w:tcPr>
                                <w:tcW w:w="8107" w:type="dxa"/>
                                <w:gridSpan w:val="6"/>
                              </w:tcPr>
                              <w:p w14:paraId="05EA68D3" w14:textId="77777777" w:rsidR="00B85F1E" w:rsidRPr="001B7E68" w:rsidRDefault="00B85F1E" w:rsidP="00BA65CF">
                                <w:pPr>
                                  <w:pStyle w:val="KeinLeerraum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30A11761" wp14:editId="2F0AC3B3">
                                      <wp:extent cx="1940219" cy="132080"/>
                                      <wp:effectExtent l="0" t="0" r="3175" b="0"/>
                                      <wp:docPr id="74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5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219" cy="132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B85F1E" w:rsidRPr="009F212D" w14:paraId="3E6CB5CB" w14:textId="77777777" w:rsidTr="00BA65CF">
                            <w:trPr>
                              <w:trHeight w:val="60"/>
                              <w:jc w:val="center"/>
                            </w:trPr>
                            <w:tc>
                              <w:tcPr>
                                <w:tcW w:w="3114" w:type="dxa"/>
                                <w:gridSpan w:val="3"/>
                              </w:tcPr>
                              <w:p w14:paraId="5A1CD64E" w14:textId="77777777" w:rsidR="00B85F1E" w:rsidRPr="00E32A6C" w:rsidRDefault="00B85F1E" w:rsidP="00196721">
                                <w:pPr>
                                  <w:pStyle w:val="KeinLeerraum"/>
                                  <w:spacing w:before="80"/>
                                  <w:rPr>
                                    <w:rStyle w:val="SchwacheHervorhebung"/>
                                    <w:color w:val="EE6600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82" w:type="dxa"/>
                                <w:gridSpan w:val="3"/>
                              </w:tcPr>
                              <w:p w14:paraId="1F565C55" w14:textId="77777777" w:rsidR="00B85F1E" w:rsidRDefault="00B85F1E" w:rsidP="00196721">
                                <w:pPr>
                                  <w:pStyle w:val="KeinLeerraum"/>
                                  <w:spacing w:before="80"/>
                                  <w:ind w:left="183" w:right="125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66" w:type="dxa"/>
                                <w:gridSpan w:val="2"/>
                              </w:tcPr>
                              <w:p w14:paraId="4F20F53B" w14:textId="77777777" w:rsidR="00B85F1E" w:rsidRDefault="00B85F1E" w:rsidP="00864385">
                                <w:pPr>
                                  <w:pStyle w:val="KeinLeerraum"/>
                                  <w:ind w:right="125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6B871305" w14:textId="77777777" w:rsidR="00B85F1E" w:rsidRDefault="00B85F1E" w:rsidP="00B85F1E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  <w:p w14:paraId="37F1A4B2" w14:textId="77777777" w:rsidR="00B85F1E" w:rsidRDefault="00B85F1E" w:rsidP="00B85F1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5946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0.2pt;margin-top:-.55pt;width:534.25pt;height:1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ystA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562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435"/>
                      <w:gridCol w:w="510"/>
                      <w:gridCol w:w="168"/>
                      <w:gridCol w:w="1249"/>
                      <w:gridCol w:w="2099"/>
                      <w:gridCol w:w="634"/>
                      <w:gridCol w:w="3448"/>
                      <w:gridCol w:w="19"/>
                    </w:tblGrid>
                    <w:tr w:rsidR="00B85F1E" w:rsidRPr="00B03117" w14:paraId="74923483" w14:textId="77777777" w:rsidTr="00BA65CF">
                      <w:trPr>
                        <w:gridAfter w:val="1"/>
                        <w:wAfter w:w="18" w:type="dxa"/>
                        <w:trHeight w:val="854"/>
                        <w:jc w:val="center"/>
                      </w:trPr>
                      <w:tc>
                        <w:tcPr>
                          <w:tcW w:w="2946" w:type="dxa"/>
                          <w:gridSpan w:val="2"/>
                          <w:hideMark/>
                        </w:tcPr>
                        <w:p w14:paraId="7319986F" w14:textId="77777777" w:rsidR="00B85F1E" w:rsidRDefault="00B85F1E" w:rsidP="001B7E68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4C48207F" wp14:editId="06138E31">
                                <wp:extent cx="1630800" cy="648000"/>
                                <wp:effectExtent l="0" t="0" r="7620" b="0"/>
                                <wp:docPr id="70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080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417" w:type="dxa"/>
                          <w:gridSpan w:val="2"/>
                        </w:tcPr>
                        <w:p w14:paraId="37F9D7C1" w14:textId="77777777" w:rsidR="00B85F1E" w:rsidRDefault="00B85F1E" w:rsidP="0011145C">
                          <w:pPr>
                            <w:pStyle w:val="KeinLeerraum"/>
                            <w:spacing w:after="120"/>
                            <w:rPr>
                              <w:b/>
                              <w:color w:val="EE6600" w:themeColor="text2"/>
                            </w:rPr>
                          </w:pPr>
                          <w:r w:rsidRPr="00694DC4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3742B06A" wp14:editId="14769858">
                                <wp:extent cx="770863" cy="647700"/>
                                <wp:effectExtent l="0" t="0" r="0" b="0"/>
                                <wp:docPr id="71" name="Grafik 71" descr="R:\Grafik\Logos\ESF\ESF+ ab 2023\Vertical\PNG\DE V Kofinanziert von der Europäischen Union_PO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ESF\ESF+ ab 2023\Vertical\PNG\DE V Kofinanziert von der Europäischen Union_PO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8825" b="902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2128" cy="6487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099" w:type="dxa"/>
                        </w:tcPr>
                        <w:p w14:paraId="06D6E3A7" w14:textId="77777777" w:rsidR="00B85F1E" w:rsidRPr="001F34DB" w:rsidRDefault="00B85F1E" w:rsidP="00DA1581">
                          <w:pPr>
                            <w:pStyle w:val="KeinLeerraum"/>
                            <w:ind w:left="37" w:right="-102" w:firstLine="8"/>
                          </w:pPr>
                          <w:r w:rsidRPr="001F34DB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4BF2689" wp14:editId="543622F2">
                                <wp:extent cx="727200" cy="648000"/>
                                <wp:effectExtent l="0" t="0" r="0" b="0"/>
                                <wp:docPr id="72" name="Grafik 72" descr="R:\Grafik\Logos\ESF\ESF bis 2022\ESF-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ESF\ESF bis 2022\ESF-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720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082" w:type="dxa"/>
                          <w:gridSpan w:val="2"/>
                        </w:tcPr>
                        <w:p w14:paraId="7CE83DA7" w14:textId="3D3C887A" w:rsidR="00B85F1E" w:rsidRPr="006F60CF" w:rsidRDefault="00B85F1E" w:rsidP="000B1992">
                          <w:pPr>
                            <w:pStyle w:val="KeinLeerraum"/>
                            <w:ind w:left="37" w:firstLine="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         </w:t>
                          </w:r>
                          <w:r w:rsidR="00956607">
                            <w:rPr>
                              <w:sz w:val="18"/>
                            </w:rP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 xml:space="preserve">  </w:t>
                          </w:r>
                          <w:r w:rsidRPr="00015170">
                            <w:rPr>
                              <w:noProof/>
                              <w:sz w:val="18"/>
                              <w:lang w:eastAsia="de-AT" w:bidi="ar-SA"/>
                            </w:rPr>
                            <w:drawing>
                              <wp:inline distT="0" distB="0" distL="0" distR="0" wp14:anchorId="3BE77B33" wp14:editId="3A6E32D6">
                                <wp:extent cx="1950963" cy="612000"/>
                                <wp:effectExtent l="0" t="0" r="0" b="0"/>
                                <wp:docPr id="73" name="Grafik 73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B85F1E" w:rsidRPr="00B03117" w14:paraId="7CD6FFB9" w14:textId="77777777" w:rsidTr="00BA65CF">
                      <w:trPr>
                        <w:gridAfter w:val="1"/>
                        <w:wAfter w:w="18" w:type="dxa"/>
                        <w:trHeight w:val="454"/>
                        <w:jc w:val="center"/>
                      </w:trPr>
                      <w:tc>
                        <w:tcPr>
                          <w:tcW w:w="2946" w:type="dxa"/>
                          <w:gridSpan w:val="2"/>
                        </w:tcPr>
                        <w:p w14:paraId="27F587BE" w14:textId="77777777" w:rsidR="00B85F1E" w:rsidRPr="006F60CF" w:rsidRDefault="00B85F1E" w:rsidP="003D5628">
                          <w:pPr>
                            <w:pStyle w:val="KeinLeerraum"/>
                            <w:rPr>
                              <w:color w:val="EE6600"/>
                              <w:sz w:val="20"/>
                              <w:szCs w:val="22"/>
                            </w:rPr>
                          </w:pPr>
                          <w:r w:rsidRPr="006F60CF">
                            <w:rPr>
                              <w:color w:val="EE6600"/>
                              <w:sz w:val="20"/>
                              <w:szCs w:val="22"/>
                            </w:rPr>
                            <w:t>neba.at/ausbildungsfit</w:t>
                          </w:r>
                        </w:p>
                      </w:tc>
                      <w:tc>
                        <w:tcPr>
                          <w:tcW w:w="7598" w:type="dxa"/>
                          <w:gridSpan w:val="5"/>
                        </w:tcPr>
                        <w:p w14:paraId="11654B22" w14:textId="3195F521" w:rsidR="00B85F1E" w:rsidRDefault="006C08FB" w:rsidP="00015170">
                          <w:pPr>
                            <w:pStyle w:val="KeinLeerraum"/>
                            <w:ind w:left="37" w:firstLine="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VOPS</w:t>
                          </w:r>
                          <w:r w:rsidR="00B85F1E" w:rsidRPr="001B7E68">
                            <w:rPr>
                              <w:sz w:val="16"/>
                            </w:rPr>
                            <w:t xml:space="preserve">-Projekte in Wien und NÖ werden aus Mitteln des Europäischen Sozialfonds </w:t>
                          </w:r>
                        </w:p>
                        <w:p w14:paraId="76001949" w14:textId="77777777" w:rsidR="00B85F1E" w:rsidRPr="001B7E68" w:rsidRDefault="00B85F1E" w:rsidP="00015170">
                          <w:pPr>
                            <w:pStyle w:val="KeinLeerraum"/>
                            <w:ind w:left="37" w:firstLine="8"/>
                            <w:rPr>
                              <w:sz w:val="16"/>
                            </w:rPr>
                          </w:pPr>
                          <w:r w:rsidRPr="001B7E68">
                            <w:rPr>
                              <w:sz w:val="16"/>
                            </w:rPr>
                            <w:t>als Teil der Reaktion der Union auf die COVID-19-Pandemie finanziert.</w:t>
                          </w:r>
                        </w:p>
                      </w:tc>
                    </w:tr>
                    <w:tr w:rsidR="00B85F1E" w:rsidRPr="00B03117" w14:paraId="0CC419C2" w14:textId="77777777" w:rsidTr="00BA65CF">
                      <w:trPr>
                        <w:gridAfter w:val="1"/>
                        <w:wAfter w:w="19" w:type="dxa"/>
                        <w:trHeight w:val="340"/>
                        <w:jc w:val="center"/>
                      </w:trPr>
                      <w:tc>
                        <w:tcPr>
                          <w:tcW w:w="2436" w:type="dxa"/>
                        </w:tcPr>
                        <w:p w14:paraId="5F1D664C" w14:textId="77777777" w:rsidR="00B85F1E" w:rsidRDefault="00B85F1E" w:rsidP="000B1992">
                          <w:pPr>
                            <w:pStyle w:val="KeinLeerraum"/>
                            <w:spacing w:before="60"/>
                            <w:rPr>
                              <w:noProof/>
                              <w:lang w:eastAsia="de-AT" w:bidi="ar-SA"/>
                            </w:rPr>
                          </w:pPr>
                          <w:r w:rsidRPr="006F60CF">
                            <w:rPr>
                              <w:rStyle w:val="SchwacheHervorhebung"/>
                              <w:sz w:val="20"/>
                            </w:rPr>
                            <w:t>NEBA ist eine Initiative des</w:t>
                          </w:r>
                        </w:p>
                      </w:tc>
                      <w:tc>
                        <w:tcPr>
                          <w:tcW w:w="8107" w:type="dxa"/>
                          <w:gridSpan w:val="6"/>
                        </w:tcPr>
                        <w:p w14:paraId="05EA68D3" w14:textId="77777777" w:rsidR="00B85F1E" w:rsidRPr="001B7E68" w:rsidRDefault="00B85F1E" w:rsidP="00BA65CF">
                          <w:pPr>
                            <w:pStyle w:val="KeinLeerraum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30A11761" wp14:editId="2F0AC3B3">
                                <wp:extent cx="1940219" cy="132080"/>
                                <wp:effectExtent l="0" t="0" r="3175" b="0"/>
                                <wp:docPr id="74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5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219" cy="13208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B85F1E" w:rsidRPr="009F212D" w14:paraId="3E6CB5CB" w14:textId="77777777" w:rsidTr="00BA65CF">
                      <w:trPr>
                        <w:trHeight w:val="60"/>
                        <w:jc w:val="center"/>
                      </w:trPr>
                      <w:tc>
                        <w:tcPr>
                          <w:tcW w:w="3114" w:type="dxa"/>
                          <w:gridSpan w:val="3"/>
                        </w:tcPr>
                        <w:p w14:paraId="5A1CD64E" w14:textId="77777777" w:rsidR="00B85F1E" w:rsidRPr="00E32A6C" w:rsidRDefault="00B85F1E" w:rsidP="00196721">
                          <w:pPr>
                            <w:pStyle w:val="KeinLeerraum"/>
                            <w:spacing w:before="80"/>
                            <w:rPr>
                              <w:rStyle w:val="SchwacheHervorhebung"/>
                              <w:color w:val="EE6600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3982" w:type="dxa"/>
                          <w:gridSpan w:val="3"/>
                        </w:tcPr>
                        <w:p w14:paraId="1F565C55" w14:textId="77777777" w:rsidR="00B85F1E" w:rsidRDefault="00B85F1E" w:rsidP="00196721">
                          <w:pPr>
                            <w:pStyle w:val="KeinLeerraum"/>
                            <w:spacing w:before="80"/>
                            <w:ind w:left="183" w:right="125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466" w:type="dxa"/>
                          <w:gridSpan w:val="2"/>
                        </w:tcPr>
                        <w:p w14:paraId="4F20F53B" w14:textId="77777777" w:rsidR="00B85F1E" w:rsidRDefault="00B85F1E" w:rsidP="00864385">
                          <w:pPr>
                            <w:pStyle w:val="KeinLeerraum"/>
                            <w:ind w:right="125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6B871305" w14:textId="77777777" w:rsidR="00B85F1E" w:rsidRDefault="00B85F1E" w:rsidP="00B85F1E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  <w:p w14:paraId="37F1A4B2" w14:textId="77777777" w:rsidR="00B85F1E" w:rsidRDefault="00B85F1E" w:rsidP="00B85F1E"/>
                </w:txbxContent>
              </v:textbox>
              <w10:wrap anchorx="margin" anchory="margin"/>
            </v:shape>
          </w:pict>
        </mc:Fallback>
      </mc:AlternateContent>
    </w:r>
    <w:r w:rsidR="009C2EC2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55AAC620" wp14:editId="0B5162EB">
              <wp:simplePos x="0" y="0"/>
              <wp:positionH relativeFrom="margin">
                <wp:posOffset>1727835</wp:posOffset>
              </wp:positionH>
              <wp:positionV relativeFrom="paragraph">
                <wp:posOffset>298229</wp:posOffset>
              </wp:positionV>
              <wp:extent cx="2360930" cy="397510"/>
              <wp:effectExtent l="0" t="0" r="0" b="2540"/>
              <wp:wrapSquare wrapText="bothSides"/>
              <wp:docPr id="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97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49433672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8369497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5914460" w14:textId="5D6766BB" w:rsidR="00F1056F" w:rsidRPr="003D0F72" w:rsidRDefault="00F1056F" w:rsidP="00F1056F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7F782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7F782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0F8DC56" w14:textId="77777777" w:rsidR="00F1056F" w:rsidRPr="003D0F72" w:rsidRDefault="00F1056F" w:rsidP="00F1056F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C620" id="_x0000_s1030" type="#_x0000_t202" style="position:absolute;margin-left:136.05pt;margin-top:23.5pt;width:185.9pt;height:31.3pt;z-index:25165107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49433672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8369497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5914460" w14:textId="5D6766BB" w:rsidR="00F1056F" w:rsidRPr="003D0F72" w:rsidRDefault="00F1056F" w:rsidP="00F1056F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7F782C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7F782C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0F8DC56" w14:textId="77777777" w:rsidR="00F1056F" w:rsidRPr="003D0F72" w:rsidRDefault="00F1056F" w:rsidP="00F1056F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B5D59" w14:textId="77777777" w:rsidR="00105E02" w:rsidRDefault="00105E02" w:rsidP="00D36B26">
      <w:r>
        <w:separator/>
      </w:r>
    </w:p>
  </w:footnote>
  <w:footnote w:type="continuationSeparator" w:id="0">
    <w:p w14:paraId="42FED53B" w14:textId="77777777" w:rsidR="00105E02" w:rsidRDefault="00105E0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A2477" w14:textId="77777777" w:rsidR="00DB09FA" w:rsidRDefault="00DB09FA" w:rsidP="00D2436A"/>
  <w:p w14:paraId="4E45CA6A" w14:textId="77777777" w:rsidR="00D32166" w:rsidRPr="00D32166" w:rsidRDefault="00D32166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6ECE" w14:textId="77777777" w:rsidR="00F1056F" w:rsidRDefault="00F1056F">
    <w:pPr>
      <w:pStyle w:val="Kopfzeile"/>
    </w:pPr>
    <w:r w:rsidRPr="00F1056F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37760" behindDoc="0" locked="1" layoutInCell="1" allowOverlap="1" wp14:anchorId="3331ACC0" wp14:editId="13BD0663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332230"/>
              <wp:effectExtent l="0" t="0" r="17780" b="1397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F1056F" w14:paraId="09F5D445" w14:textId="77777777" w:rsidTr="00CF7D2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4949AD58" w14:textId="77777777" w:rsidR="00F1056F" w:rsidRPr="00D463CC" w:rsidRDefault="00F1056F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2A8BDDDD" w14:textId="77777777" w:rsidR="00F1056F" w:rsidRPr="00D463CC" w:rsidRDefault="00F1056F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52CB3968" w14:textId="55639085" w:rsidR="00F1056F" w:rsidRPr="00D463CC" w:rsidRDefault="00F1056F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="005E1DD4"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info@meinedomain.at</w:t>
                                </w:r>
                              </w:p>
                              <w:p w14:paraId="18B23C58" w14:textId="504133FF" w:rsidR="00F1056F" w:rsidRPr="005E1DD4" w:rsidRDefault="007F782C" w:rsidP="005E1DD4">
                                <w:pPr>
                                  <w:pStyle w:val="KeinLeerraum"/>
                                  <w:rPr>
                                    <w:color w:val="EE6600" w:themeColor="text2"/>
                                  </w:rPr>
                                </w:pPr>
                                <w:hyperlink r:id="rId1" w:history="1">
                                  <w:r w:rsidR="00F1056F" w:rsidRPr="0010245B">
                                    <w:rPr>
                                      <w:b/>
                                      <w:color w:val="EE6600" w:themeColor="text2"/>
                                    </w:rPr>
                                    <w:t>www.meinedomain.at</w:t>
                                  </w:r>
                                </w:hyperlink>
                                <w:r w:rsidR="00F1056F" w:rsidRPr="0010245B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08C1B2D2" w14:textId="77777777" w:rsidR="00F1056F" w:rsidRDefault="00F1056F" w:rsidP="00CF7D2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2795B62" wp14:editId="64B3AADF">
                                      <wp:extent cx="1073233" cy="829750"/>
                                      <wp:effectExtent l="0" t="0" r="0" b="8890"/>
                                      <wp:docPr id="9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6DD1476" w14:textId="77777777" w:rsidR="00F1056F" w:rsidRDefault="00F1056F" w:rsidP="00F105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1AC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.35pt;margin-top:28.35pt;width:538.6pt;height:104.9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uisgIAALE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F1056F" w14:paraId="09F5D445" w14:textId="77777777" w:rsidTr="00CF7D2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4949AD58" w14:textId="77777777" w:rsidR="00F1056F" w:rsidRPr="00D463CC" w:rsidRDefault="00F1056F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2A8BDDDD" w14:textId="77777777" w:rsidR="00F1056F" w:rsidRPr="00D463CC" w:rsidRDefault="00F1056F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52CB3968" w14:textId="55639085" w:rsidR="00F1056F" w:rsidRPr="00D463CC" w:rsidRDefault="00F1056F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="005E1DD4"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info@meinedomain.at</w:t>
                          </w:r>
                        </w:p>
                        <w:p w14:paraId="18B23C58" w14:textId="504133FF" w:rsidR="00F1056F" w:rsidRPr="005E1DD4" w:rsidRDefault="007F782C" w:rsidP="005E1DD4">
                          <w:pPr>
                            <w:pStyle w:val="KeinLeerraum"/>
                            <w:rPr>
                              <w:color w:val="EE6600" w:themeColor="text2"/>
                            </w:rPr>
                          </w:pPr>
                          <w:hyperlink r:id="rId3" w:history="1">
                            <w:r w:rsidR="00F1056F" w:rsidRPr="0010245B">
                              <w:rPr>
                                <w:b/>
                                <w:color w:val="EE6600" w:themeColor="text2"/>
                              </w:rPr>
                              <w:t>www.meinedomain.at</w:t>
                            </w:r>
                          </w:hyperlink>
                          <w:r w:rsidR="00F1056F" w:rsidRPr="0010245B"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08C1B2D2" w14:textId="77777777" w:rsidR="00F1056F" w:rsidRDefault="00F1056F" w:rsidP="00CF7D2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2795B62" wp14:editId="64B3AADF">
                                <wp:extent cx="1073233" cy="829750"/>
                                <wp:effectExtent l="0" t="0" r="0" b="8890"/>
                                <wp:docPr id="9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6DD1476" w14:textId="77777777" w:rsidR="00F1056F" w:rsidRDefault="00F1056F" w:rsidP="00F1056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FFA53" w14:textId="77777777" w:rsidR="006120C4" w:rsidRPr="006120C4" w:rsidRDefault="006120C4" w:rsidP="006120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882BD8"/>
    <w:multiLevelType w:val="hybridMultilevel"/>
    <w:tmpl w:val="A232CC2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94EB8"/>
    <w:multiLevelType w:val="hybridMultilevel"/>
    <w:tmpl w:val="D7883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117CA"/>
    <w:multiLevelType w:val="hybridMultilevel"/>
    <w:tmpl w:val="EA264E26"/>
    <w:lvl w:ilvl="0" w:tplc="420AE62C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5" w15:restartNumberingAfterBreak="0">
    <w:nsid w:val="73027090"/>
    <w:multiLevelType w:val="hybridMultilevel"/>
    <w:tmpl w:val="D7883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02"/>
    <w:rsid w:val="00001E9E"/>
    <w:rsid w:val="00013012"/>
    <w:rsid w:val="00024D48"/>
    <w:rsid w:val="00040F43"/>
    <w:rsid w:val="000534FB"/>
    <w:rsid w:val="0006195F"/>
    <w:rsid w:val="00070D73"/>
    <w:rsid w:val="00073191"/>
    <w:rsid w:val="0007365C"/>
    <w:rsid w:val="000B73E1"/>
    <w:rsid w:val="000C26FD"/>
    <w:rsid w:val="000C40B2"/>
    <w:rsid w:val="000C6D03"/>
    <w:rsid w:val="000D2277"/>
    <w:rsid w:val="000D4CAF"/>
    <w:rsid w:val="000E39CC"/>
    <w:rsid w:val="000F1C42"/>
    <w:rsid w:val="001001F5"/>
    <w:rsid w:val="0010245B"/>
    <w:rsid w:val="0010284F"/>
    <w:rsid w:val="00105E02"/>
    <w:rsid w:val="0010633C"/>
    <w:rsid w:val="00124034"/>
    <w:rsid w:val="001264FB"/>
    <w:rsid w:val="00144B99"/>
    <w:rsid w:val="001476E8"/>
    <w:rsid w:val="00155488"/>
    <w:rsid w:val="0017160B"/>
    <w:rsid w:val="001831CF"/>
    <w:rsid w:val="001832FB"/>
    <w:rsid w:val="001915F0"/>
    <w:rsid w:val="001969F9"/>
    <w:rsid w:val="001D1E38"/>
    <w:rsid w:val="001D62E4"/>
    <w:rsid w:val="001F3688"/>
    <w:rsid w:val="001F37B5"/>
    <w:rsid w:val="001F3924"/>
    <w:rsid w:val="00231695"/>
    <w:rsid w:val="0023489C"/>
    <w:rsid w:val="00263B69"/>
    <w:rsid w:val="00271A86"/>
    <w:rsid w:val="002763D4"/>
    <w:rsid w:val="00280B0C"/>
    <w:rsid w:val="002855BF"/>
    <w:rsid w:val="002A1A97"/>
    <w:rsid w:val="002A2327"/>
    <w:rsid w:val="002B2748"/>
    <w:rsid w:val="002C6D75"/>
    <w:rsid w:val="002D0AE2"/>
    <w:rsid w:val="002D0C5A"/>
    <w:rsid w:val="002E025C"/>
    <w:rsid w:val="002F037D"/>
    <w:rsid w:val="00305A3D"/>
    <w:rsid w:val="00306920"/>
    <w:rsid w:val="00315468"/>
    <w:rsid w:val="00323B18"/>
    <w:rsid w:val="00342494"/>
    <w:rsid w:val="00343950"/>
    <w:rsid w:val="00352956"/>
    <w:rsid w:val="0036770B"/>
    <w:rsid w:val="00373919"/>
    <w:rsid w:val="0038285E"/>
    <w:rsid w:val="00386DE3"/>
    <w:rsid w:val="00397BB4"/>
    <w:rsid w:val="003B51E4"/>
    <w:rsid w:val="003B6B72"/>
    <w:rsid w:val="003C264D"/>
    <w:rsid w:val="003D3018"/>
    <w:rsid w:val="003D6C26"/>
    <w:rsid w:val="003E2D44"/>
    <w:rsid w:val="003E4D4D"/>
    <w:rsid w:val="003E6DD7"/>
    <w:rsid w:val="003E6EF2"/>
    <w:rsid w:val="003E7504"/>
    <w:rsid w:val="00411848"/>
    <w:rsid w:val="00432AF3"/>
    <w:rsid w:val="004371ED"/>
    <w:rsid w:val="00437624"/>
    <w:rsid w:val="00441142"/>
    <w:rsid w:val="00450909"/>
    <w:rsid w:val="00471DB4"/>
    <w:rsid w:val="00472F60"/>
    <w:rsid w:val="00482B71"/>
    <w:rsid w:val="00487DDC"/>
    <w:rsid w:val="0049503F"/>
    <w:rsid w:val="004B2B46"/>
    <w:rsid w:val="004B36A4"/>
    <w:rsid w:val="004D7C5C"/>
    <w:rsid w:val="004E4133"/>
    <w:rsid w:val="00507C32"/>
    <w:rsid w:val="00515BE4"/>
    <w:rsid w:val="00534159"/>
    <w:rsid w:val="00561A8E"/>
    <w:rsid w:val="00572B9A"/>
    <w:rsid w:val="00587BC6"/>
    <w:rsid w:val="005D0AE6"/>
    <w:rsid w:val="005D4FCB"/>
    <w:rsid w:val="005E1DD4"/>
    <w:rsid w:val="005E4043"/>
    <w:rsid w:val="005E4BBB"/>
    <w:rsid w:val="005F2C58"/>
    <w:rsid w:val="006062A9"/>
    <w:rsid w:val="006120C4"/>
    <w:rsid w:val="0061720D"/>
    <w:rsid w:val="0062218C"/>
    <w:rsid w:val="00661145"/>
    <w:rsid w:val="00672A58"/>
    <w:rsid w:val="00680843"/>
    <w:rsid w:val="00686BDE"/>
    <w:rsid w:val="006A1AFB"/>
    <w:rsid w:val="006A3CD0"/>
    <w:rsid w:val="006A50DD"/>
    <w:rsid w:val="006B7740"/>
    <w:rsid w:val="006C0049"/>
    <w:rsid w:val="006C08FB"/>
    <w:rsid w:val="006C0A8F"/>
    <w:rsid w:val="006C69DA"/>
    <w:rsid w:val="006D2856"/>
    <w:rsid w:val="006D4A28"/>
    <w:rsid w:val="006E3076"/>
    <w:rsid w:val="006E6EDC"/>
    <w:rsid w:val="00713FE3"/>
    <w:rsid w:val="00716E65"/>
    <w:rsid w:val="007175D6"/>
    <w:rsid w:val="00727D23"/>
    <w:rsid w:val="00730383"/>
    <w:rsid w:val="00735184"/>
    <w:rsid w:val="0073792E"/>
    <w:rsid w:val="00745C35"/>
    <w:rsid w:val="0074656E"/>
    <w:rsid w:val="007851DC"/>
    <w:rsid w:val="00792DE1"/>
    <w:rsid w:val="00793E0D"/>
    <w:rsid w:val="00795E0A"/>
    <w:rsid w:val="007A607B"/>
    <w:rsid w:val="007A760E"/>
    <w:rsid w:val="007C65D4"/>
    <w:rsid w:val="007D4F97"/>
    <w:rsid w:val="007E6929"/>
    <w:rsid w:val="007F3871"/>
    <w:rsid w:val="007F3FC2"/>
    <w:rsid w:val="007F782C"/>
    <w:rsid w:val="00803F57"/>
    <w:rsid w:val="00812260"/>
    <w:rsid w:val="008142E6"/>
    <w:rsid w:val="008211DA"/>
    <w:rsid w:val="0082442A"/>
    <w:rsid w:val="00826DF2"/>
    <w:rsid w:val="00856076"/>
    <w:rsid w:val="00897704"/>
    <w:rsid w:val="008B0D7B"/>
    <w:rsid w:val="008C2C01"/>
    <w:rsid w:val="008D6202"/>
    <w:rsid w:val="008E35EA"/>
    <w:rsid w:val="008E508D"/>
    <w:rsid w:val="00904963"/>
    <w:rsid w:val="00910259"/>
    <w:rsid w:val="00925931"/>
    <w:rsid w:val="00942BFB"/>
    <w:rsid w:val="00956607"/>
    <w:rsid w:val="00957DCC"/>
    <w:rsid w:val="009633B6"/>
    <w:rsid w:val="00970F10"/>
    <w:rsid w:val="009765EE"/>
    <w:rsid w:val="00987B2F"/>
    <w:rsid w:val="0099396F"/>
    <w:rsid w:val="009A4D25"/>
    <w:rsid w:val="009A734F"/>
    <w:rsid w:val="009B3670"/>
    <w:rsid w:val="009C0D07"/>
    <w:rsid w:val="009C2EC2"/>
    <w:rsid w:val="009E0E7B"/>
    <w:rsid w:val="009E23BE"/>
    <w:rsid w:val="009E5D5E"/>
    <w:rsid w:val="009F2E3A"/>
    <w:rsid w:val="00A039A3"/>
    <w:rsid w:val="00A14D83"/>
    <w:rsid w:val="00A21D0A"/>
    <w:rsid w:val="00A30860"/>
    <w:rsid w:val="00A503B5"/>
    <w:rsid w:val="00A67CCC"/>
    <w:rsid w:val="00A857D2"/>
    <w:rsid w:val="00A93056"/>
    <w:rsid w:val="00AB0483"/>
    <w:rsid w:val="00AB29C2"/>
    <w:rsid w:val="00AB52E2"/>
    <w:rsid w:val="00AC2881"/>
    <w:rsid w:val="00AD11AD"/>
    <w:rsid w:val="00AD7E20"/>
    <w:rsid w:val="00AE43A5"/>
    <w:rsid w:val="00AE554A"/>
    <w:rsid w:val="00AF5141"/>
    <w:rsid w:val="00AF7B3E"/>
    <w:rsid w:val="00B03117"/>
    <w:rsid w:val="00B13840"/>
    <w:rsid w:val="00B13919"/>
    <w:rsid w:val="00B32D8B"/>
    <w:rsid w:val="00B3386C"/>
    <w:rsid w:val="00B40C17"/>
    <w:rsid w:val="00B47CE9"/>
    <w:rsid w:val="00B50DD3"/>
    <w:rsid w:val="00B51C09"/>
    <w:rsid w:val="00B77BD6"/>
    <w:rsid w:val="00B82FDE"/>
    <w:rsid w:val="00B857A6"/>
    <w:rsid w:val="00B85F1E"/>
    <w:rsid w:val="00BA4EFF"/>
    <w:rsid w:val="00BD63AB"/>
    <w:rsid w:val="00C42612"/>
    <w:rsid w:val="00C4412E"/>
    <w:rsid w:val="00C54632"/>
    <w:rsid w:val="00C601AA"/>
    <w:rsid w:val="00C613ED"/>
    <w:rsid w:val="00C67D39"/>
    <w:rsid w:val="00C72A34"/>
    <w:rsid w:val="00C72A59"/>
    <w:rsid w:val="00C8762A"/>
    <w:rsid w:val="00CA345F"/>
    <w:rsid w:val="00CA4A5A"/>
    <w:rsid w:val="00CA667E"/>
    <w:rsid w:val="00CB5C45"/>
    <w:rsid w:val="00CB727F"/>
    <w:rsid w:val="00CC552F"/>
    <w:rsid w:val="00CD315F"/>
    <w:rsid w:val="00CD3593"/>
    <w:rsid w:val="00CE6CB8"/>
    <w:rsid w:val="00CF7D2B"/>
    <w:rsid w:val="00D0573B"/>
    <w:rsid w:val="00D072B7"/>
    <w:rsid w:val="00D07CA0"/>
    <w:rsid w:val="00D11558"/>
    <w:rsid w:val="00D117F7"/>
    <w:rsid w:val="00D141C9"/>
    <w:rsid w:val="00D2436A"/>
    <w:rsid w:val="00D32166"/>
    <w:rsid w:val="00D36B26"/>
    <w:rsid w:val="00D463CC"/>
    <w:rsid w:val="00D577E2"/>
    <w:rsid w:val="00D65E74"/>
    <w:rsid w:val="00D75679"/>
    <w:rsid w:val="00D77C15"/>
    <w:rsid w:val="00D815A9"/>
    <w:rsid w:val="00DA7EDC"/>
    <w:rsid w:val="00DB09FA"/>
    <w:rsid w:val="00DC5E05"/>
    <w:rsid w:val="00DC62CF"/>
    <w:rsid w:val="00DF7C8D"/>
    <w:rsid w:val="00E21D1F"/>
    <w:rsid w:val="00E23A19"/>
    <w:rsid w:val="00E23A40"/>
    <w:rsid w:val="00E23CB4"/>
    <w:rsid w:val="00E37EDE"/>
    <w:rsid w:val="00E438F5"/>
    <w:rsid w:val="00E43A6A"/>
    <w:rsid w:val="00E46FC1"/>
    <w:rsid w:val="00E5728E"/>
    <w:rsid w:val="00E61C6B"/>
    <w:rsid w:val="00E63A65"/>
    <w:rsid w:val="00E64516"/>
    <w:rsid w:val="00E71FF3"/>
    <w:rsid w:val="00E765F1"/>
    <w:rsid w:val="00E81EBE"/>
    <w:rsid w:val="00E868FE"/>
    <w:rsid w:val="00E933BD"/>
    <w:rsid w:val="00E93979"/>
    <w:rsid w:val="00E95BBB"/>
    <w:rsid w:val="00E969A5"/>
    <w:rsid w:val="00ED1EBC"/>
    <w:rsid w:val="00ED2D16"/>
    <w:rsid w:val="00ED6F1C"/>
    <w:rsid w:val="00ED767A"/>
    <w:rsid w:val="00EF665D"/>
    <w:rsid w:val="00F03772"/>
    <w:rsid w:val="00F07B1A"/>
    <w:rsid w:val="00F1056F"/>
    <w:rsid w:val="00F2527E"/>
    <w:rsid w:val="00F61E2C"/>
    <w:rsid w:val="00F774BA"/>
    <w:rsid w:val="00F93A7C"/>
    <w:rsid w:val="00F96990"/>
    <w:rsid w:val="00FE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632ACDE8"/>
  <w15:docId w15:val="{51D3139B-6114-4793-BF54-82DAA012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6C26"/>
    <w:pPr>
      <w:spacing w:before="120" w:after="120"/>
    </w:pPr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EE66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EE66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EE66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EE66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323B18"/>
    <w:pPr>
      <w:numPr>
        <w:ilvl w:val="1"/>
      </w:numPr>
    </w:pPr>
    <w:rPr>
      <w:iCs/>
      <w:spacing w:val="15"/>
      <w:sz w:val="22"/>
    </w:rPr>
  </w:style>
  <w:style w:type="character" w:customStyle="1" w:styleId="UntertitelZchn">
    <w:name w:val="Untertitel Zchn"/>
    <w:aliases w:val="Firmenbuchnummer Zchn"/>
    <w:link w:val="Untertitel"/>
    <w:uiPriority w:val="11"/>
    <w:rsid w:val="00323B18"/>
    <w:rPr>
      <w:iCs/>
      <w:spacing w:val="15"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EE66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EE6600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EE66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EE66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leGrid1">
    <w:name w:val="Table Grid1"/>
    <w:basedOn w:val="NormaleTabelle"/>
    <w:next w:val="Tabellenraster"/>
    <w:uiPriority w:val="59"/>
    <w:rsid w:val="00C6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59"/>
    <w:rsid w:val="00F1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0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F2E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2E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F2E3A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E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E3A"/>
    <w:rPr>
      <w:b/>
      <w:bCs/>
      <w:lang w:val="de-AT"/>
    </w:rPr>
  </w:style>
  <w:style w:type="table" w:customStyle="1" w:styleId="TableGrid3">
    <w:name w:val="Table Grid3"/>
    <w:basedOn w:val="NormaleTabelle"/>
    <w:next w:val="Tabellenraster"/>
    <w:uiPriority w:val="59"/>
    <w:rsid w:val="0089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1F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wmf"/><Relationship Id="rId1" Type="http://schemas.openxmlformats.org/officeDocument/2006/relationships/image" Target="media/image6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emf"/><Relationship Id="rId5" Type="http://schemas.openxmlformats.org/officeDocument/2006/relationships/image" Target="media/image8.png"/><Relationship Id="rId4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inedomain.at" TargetMode="External"/><Relationship Id="rId2" Type="http://schemas.openxmlformats.org/officeDocument/2006/relationships/image" Target="media/image9.png"/><Relationship Id="rId1" Type="http://schemas.openxmlformats.org/officeDocument/2006/relationships/hyperlink" Target="http://www.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ps_teilnahmebefragung_allgemein_v12_20190129.dotx" TargetMode="External"/></Relationships>
</file>

<file path=word/theme/theme1.xml><?xml version="1.0" encoding="utf-8"?>
<a:theme xmlns:a="http://schemas.openxmlformats.org/drawingml/2006/main" name="Produktionsschule">
  <a:themeElements>
    <a:clrScheme name="Produktionsschule">
      <a:dk1>
        <a:srgbClr val="000000"/>
      </a:dk1>
      <a:lt1>
        <a:srgbClr val="FFFFFF"/>
      </a:lt1>
      <a:dk2>
        <a:srgbClr val="EE6600"/>
      </a:dk2>
      <a:lt2>
        <a:srgbClr val="FFFFFF"/>
      </a:lt2>
      <a:accent1>
        <a:srgbClr val="AC1416"/>
      </a:accent1>
      <a:accent2>
        <a:srgbClr val="333333"/>
      </a:accent2>
      <a:accent3>
        <a:srgbClr val="EE66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0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0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charset="0"/>
          </a:defRPr>
        </a:defPPr>
      </a:lstStyle>
    </a:lnDef>
  </a:objectDefaults>
  <a:extraClrSchemeLst>
    <a:extraClrScheme>
      <a:clrScheme name="PresentationLoad 1">
        <a:dk1>
          <a:srgbClr val="000000"/>
        </a:dk1>
        <a:lt1>
          <a:srgbClr val="FFFFFF"/>
        </a:lt1>
        <a:dk2>
          <a:srgbClr val="004074"/>
        </a:dk2>
        <a:lt2>
          <a:srgbClr val="FEA501"/>
        </a:lt2>
        <a:accent1>
          <a:srgbClr val="0061B2"/>
        </a:accent1>
        <a:accent2>
          <a:srgbClr val="2A79D0"/>
        </a:accent2>
        <a:accent3>
          <a:srgbClr val="FFFFFF"/>
        </a:accent3>
        <a:accent4>
          <a:srgbClr val="000000"/>
        </a:accent4>
        <a:accent5>
          <a:srgbClr val="AAB7D5"/>
        </a:accent5>
        <a:accent6>
          <a:srgbClr val="256DBC"/>
        </a:accent6>
        <a:hlink>
          <a:srgbClr val="69A2E1"/>
        </a:hlink>
        <a:folHlink>
          <a:srgbClr val="9DC2E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A6F3E5-973D-4456-9D4E-095F2375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neba_ps_teilnahmebefragung_allgemein_v12_20190129</Template>
  <TotalTime>0</TotalTime>
  <Pages>2</Pages>
  <Words>123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904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Silvia Dallinger</cp:lastModifiedBy>
  <cp:revision>8</cp:revision>
  <cp:lastPrinted>2022-11-10T11:45:00Z</cp:lastPrinted>
  <dcterms:created xsi:type="dcterms:W3CDTF">2022-11-09T08:47:00Z</dcterms:created>
  <dcterms:modified xsi:type="dcterms:W3CDTF">2023-01-25T13:52:00Z</dcterms:modified>
</cp:coreProperties>
</file>