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679C9442" w:rsidR="004A330A" w:rsidRPr="00245CBE" w:rsidRDefault="00F554E7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7CF0A4A7" wp14:editId="2871391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74000" cy="774000"/>
            <wp:effectExtent l="0" t="0" r="7620" b="7620"/>
            <wp:wrapNone/>
            <wp:docPr id="7" name="Grafik 7" descr="C:\Users\silvia_d\AppData\Local\Microsoft\Windows\INetCache\Content.MSO\DC00FE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lvia_d\AppData\Local\Microsoft\Windows\INetCache\Content.MSO\DC00FE1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4F" w:rsidRPr="00245CBE">
        <w:rPr>
          <w:rFonts w:ascii="Arial" w:hAnsi="Arial"/>
          <w:b/>
          <w:bCs/>
          <w:color w:val="0099DD"/>
          <w:sz w:val="32"/>
          <w:szCs w:val="32"/>
        </w:rPr>
        <w:t>Fragebogen Arbeitsassist</w:t>
      </w:r>
      <w:bookmarkStart w:id="0" w:name="_GoBack"/>
      <w:bookmarkEnd w:id="0"/>
      <w:r w:rsidR="00A9774F" w:rsidRPr="00245CBE">
        <w:rPr>
          <w:rFonts w:ascii="Arial" w:hAnsi="Arial"/>
          <w:b/>
          <w:bCs/>
          <w:color w:val="0099DD"/>
          <w:sz w:val="32"/>
          <w:szCs w:val="32"/>
        </w:rPr>
        <w:t>enz</w:t>
      </w:r>
      <w:r w:rsidR="00564C7A">
        <w:rPr>
          <w:rFonts w:ascii="Arial" w:hAnsi="Arial"/>
          <w:b/>
          <w:bCs/>
          <w:color w:val="0099DD"/>
          <w:sz w:val="32"/>
          <w:szCs w:val="32"/>
        </w:rPr>
        <w:t xml:space="preserve"> -</w:t>
      </w:r>
      <w:r w:rsidR="00A9774F"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E0C3D" w:rsidRPr="00245CBE">
        <w:rPr>
          <w:rFonts w:ascii="Arial" w:hAnsi="Arial"/>
          <w:b/>
          <w:bCs/>
          <w:color w:val="0099DD"/>
          <w:sz w:val="32"/>
          <w:szCs w:val="32"/>
        </w:rPr>
        <w:t>Erlangung</w:t>
      </w:r>
    </w:p>
    <w:p w14:paraId="28C84C4B" w14:textId="73724E25" w:rsidR="00DE0C3D" w:rsidRPr="00DC0070" w:rsidRDefault="00DE0C3D" w:rsidP="004D7F29">
      <w:pPr>
        <w:spacing w:before="600" w:after="240" w:line="312" w:lineRule="auto"/>
        <w:rPr>
          <w:rFonts w:ascii="Arial" w:hAnsi="Arial" w:cs="Arial"/>
          <w:sz w:val="24"/>
        </w:rPr>
      </w:pPr>
      <w:r w:rsidRPr="00DC0070">
        <w:rPr>
          <w:rFonts w:ascii="Arial" w:hAnsi="Arial" w:cs="Arial"/>
          <w:sz w:val="24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316EEF" w:rsidRPr="002D4409" w14:paraId="23DC697D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1223B1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16EEF" w:rsidRDefault="00316EEF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316EEF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316EEF" w:rsidRPr="002D4409" w14:paraId="53168A61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A102B2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291946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16EEF" w:rsidRPr="002D4409" w14:paraId="7628C3B1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316EEF" w:rsidRPr="002D4409" w14:paraId="643A7F3C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EC0F93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00248D2" w14:textId="2CDFA5B6" w:rsidR="00F23B40" w:rsidRDefault="00F23B40" w:rsidP="004D7F29">
      <w:pPr>
        <w:spacing w:before="720" w:after="240" w:line="312" w:lineRule="auto"/>
        <w:rPr>
          <w:rFonts w:ascii="Arial" w:hAnsi="Arial" w:cs="Arial"/>
          <w:sz w:val="2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Pr="004640BB">
        <w:rPr>
          <w:rFonts w:ascii="Arial" w:hAnsi="Arial" w:cs="Arial"/>
          <w:sz w:val="24"/>
        </w:rPr>
        <w:t xml:space="preserve">die Arbeitsassistenz in Anspruch genommen. </w:t>
      </w:r>
      <w:r w:rsidRPr="002D4409">
        <w:rPr>
          <w:rFonts w:ascii="Arial" w:hAnsi="Arial" w:cs="Arial"/>
          <w:sz w:val="24"/>
        </w:rPr>
        <w:t>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EC0F93" w14:paraId="5A4DD5B0" w14:textId="77777777" w:rsidTr="00E8449E">
        <w:tc>
          <w:tcPr>
            <w:tcW w:w="5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E431" w14:textId="77777777" w:rsidR="007326DB" w:rsidRPr="007326DB" w:rsidRDefault="001D30F8" w:rsidP="00DD3E1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Ich habe </w:t>
            </w:r>
            <w:r w:rsidR="00DE0C3D">
              <w:rPr>
                <w:rFonts w:ascii="Arial" w:hAnsi="Arial" w:cs="Arial"/>
              </w:rPr>
              <w:t xml:space="preserve">mit Hilfe der Arbeitsassistenz </w:t>
            </w:r>
          </w:p>
          <w:p w14:paraId="68BE1756" w14:textId="58582F7E" w:rsidR="00DE0C3D" w:rsidRPr="001223B1" w:rsidRDefault="00DE0C3D" w:rsidP="007326DB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einen Aus</w:t>
            </w:r>
            <w:r w:rsidR="001D30F8">
              <w:rPr>
                <w:rFonts w:ascii="Arial" w:hAnsi="Arial" w:cs="Arial"/>
              </w:rPr>
              <w:t>bildungs-/Arbeitsplatz bekommen.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2D4409" w:rsidRDefault="00DE0C3D" w:rsidP="00DE1D7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ja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2D4409" w:rsidRDefault="00DE0C3D" w:rsidP="00DD3E1A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nein</w:t>
            </w:r>
          </w:p>
        </w:tc>
      </w:tr>
      <w:tr w:rsidR="00DE0C3D" w:rsidRPr="00EC0F93" w14:paraId="4DBB8BA0" w14:textId="77777777" w:rsidTr="00E8449E"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2D4409" w:rsidRDefault="00BF2227" w:rsidP="00DD3E1A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2D4409" w:rsidRDefault="00BF2227" w:rsidP="00DD3E1A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AD946FD" w14:textId="58B89225" w:rsidR="004D1933" w:rsidRPr="004D7F29" w:rsidRDefault="004D1933" w:rsidP="00224068">
      <w:pPr>
        <w:spacing w:line="312" w:lineRule="auto"/>
        <w:rPr>
          <w:rFonts w:ascii="Arial" w:hAnsi="Arial" w:cs="Arial"/>
          <w:sz w:val="24"/>
        </w:rPr>
      </w:pPr>
    </w:p>
    <w:p w14:paraId="46D4C15F" w14:textId="77777777" w:rsidR="00B35333" w:rsidRPr="004D7F29" w:rsidRDefault="00B35333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071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60"/>
        <w:gridCol w:w="1060"/>
        <w:gridCol w:w="1060"/>
        <w:gridCol w:w="1060"/>
        <w:gridCol w:w="1712"/>
      </w:tblGrid>
      <w:tr w:rsidR="00DD3E1A" w14:paraId="7A763951" w14:textId="77777777" w:rsidTr="005A466F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A6CB73" w14:textId="77777777" w:rsidR="00DD3E1A" w:rsidRDefault="00DD3E1A" w:rsidP="00DD3E1A">
            <w:pPr>
              <w:spacing w:line="312" w:lineRule="auto"/>
              <w:ind w:left="34" w:hanging="34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7D9B5" w14:textId="59693AEF" w:rsidR="00DD3E1A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2DF32DD" wp14:editId="0BD13AD4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C7FA47" w14:textId="0967C532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D04C5A2" wp14:editId="30E07412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D943A5" w14:textId="2F79F446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49CE2D7" wp14:editId="4C53CAFF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04E037" w14:textId="1E7E172F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64C2E01" wp14:editId="03E2A569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3534FC" w14:textId="77777777" w:rsidR="005A466F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Das war </w:t>
            </w:r>
          </w:p>
          <w:p w14:paraId="131A7E91" w14:textId="36EADD36" w:rsidR="00DD3E1A" w:rsidRPr="00B97AAF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nicht wichtig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DD3E1A" w14:paraId="35DA5C48" w14:textId="77777777" w:rsidTr="005A466F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1E4EB" w14:textId="77777777" w:rsidR="00DD3E1A" w:rsidRDefault="00DD3E1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7D507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43639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109E4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539DB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397216" w14:textId="77777777" w:rsidR="00DD3E1A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D3E1A" w:rsidRPr="002D4409" w14:paraId="049FF9DD" w14:textId="77777777" w:rsidTr="005A466F">
        <w:tc>
          <w:tcPr>
            <w:tcW w:w="3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AF850A" w14:textId="167EB084" w:rsidR="00DC4DB6" w:rsidRPr="007E1895" w:rsidRDefault="00DD3E1A" w:rsidP="007E189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8"/>
              <w:rPr>
                <w:rFonts w:ascii="Arial" w:hAnsi="Arial" w:cs="Arial"/>
              </w:rPr>
            </w:pPr>
            <w:r w:rsidRPr="007E1895">
              <w:rPr>
                <w:rFonts w:ascii="Arial" w:hAnsi="Arial" w:cs="Arial"/>
              </w:rPr>
              <w:t xml:space="preserve">Ich habe durch </w:t>
            </w:r>
          </w:p>
          <w:p w14:paraId="3BCE195F" w14:textId="211F8149" w:rsidR="00DC4DB6" w:rsidRDefault="00DD3E1A" w:rsidP="00DC4DB6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Arbeitsassistenz mehr darüber erfahren, </w:t>
            </w:r>
          </w:p>
          <w:p w14:paraId="15130908" w14:textId="4ACEEBA7" w:rsidR="00DD3E1A" w:rsidRPr="00235A07" w:rsidRDefault="00DD3E1A" w:rsidP="00DC4DB6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ich kann und weiß.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4E2757" w14:textId="77777777" w:rsidR="00DD3E1A" w:rsidRDefault="00DD3E1A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F27072A" wp14:editId="074AA3D0">
                      <wp:extent cx="198000" cy="198000"/>
                      <wp:effectExtent l="0" t="0" r="12065" b="12065"/>
                      <wp:docPr id="73" name="Rechtec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75BC7" id="Rechteck 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lA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JI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UN4l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47E742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57B15F6" wp14:editId="6E066F6E">
                      <wp:extent cx="198000" cy="198000"/>
                      <wp:effectExtent l="0" t="0" r="12065" b="12065"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DAFC1" id="Rechteck 7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uq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E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+2Lq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7FA0BA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7EDD2D7" wp14:editId="49BE2998">
                      <wp:extent cx="198000" cy="198000"/>
                      <wp:effectExtent l="0" t="0" r="12065" b="12065"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AB470" id="Rechteck 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IyfgIAAHk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eAzI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45B990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F4E7B7F" wp14:editId="20E4715C">
                      <wp:extent cx="198000" cy="198000"/>
                      <wp:effectExtent l="0" t="0" r="12065" b="12065"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4705C" id="Rechteck 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VF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Vml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ECB9C8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6DD8F11" wp14:editId="2CC6654E">
                      <wp:extent cx="198000" cy="198000"/>
                      <wp:effectExtent l="0" t="0" r="12065" b="12065"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F04E4" id="Rechteck 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jS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XBWj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EE8536A" w14:textId="12AD6BA6" w:rsidR="00DE0C3D" w:rsidRDefault="00DE0C3D" w:rsidP="00EB49CF">
      <w:pPr>
        <w:spacing w:after="120" w:line="312" w:lineRule="auto"/>
        <w:rPr>
          <w:rFonts w:ascii="Arial" w:hAnsi="Arial" w:cs="Arial"/>
          <w:sz w:val="24"/>
        </w:rPr>
      </w:pPr>
    </w:p>
    <w:p w14:paraId="6D188DE7" w14:textId="1A2CE2F2" w:rsidR="000E3B4D" w:rsidRDefault="0074355D" w:rsidP="00EB49CF">
      <w:pPr>
        <w:spacing w:after="120" w:line="312" w:lineRule="auto"/>
        <w:ind w:left="5760" w:firstLine="720"/>
        <w:rPr>
          <w:rFonts w:ascii="Arial" w:hAnsi="Arial" w:cs="Arial"/>
          <w:sz w:val="24"/>
        </w:rPr>
        <w:sectPr w:rsidR="000E3B4D" w:rsidSect="00C8675F">
          <w:headerReference w:type="first" r:id="rId13"/>
          <w:footerReference w:type="first" r:id="rId14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 w:rsidRPr="00B5201E">
        <w:rPr>
          <w:sz w:val="24"/>
        </w:rPr>
        <w:t>Bitte umblättern!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303DB4" w14:paraId="1820BFAA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C6105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CB0B" w14:textId="7F0F8E88" w:rsidR="00303DB4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2DBEB53" wp14:editId="19DF82A1">
                  <wp:extent cx="266959" cy="252000"/>
                  <wp:effectExtent l="0" t="0" r="571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B430C0" w14:textId="7C5CC5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0E0F5612" wp14:editId="7D65B818">
                  <wp:extent cx="266860" cy="252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BF01BA" w14:textId="446BD7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834B907" wp14:editId="19AB3D7A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CB21D74" w14:textId="0A98A998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DAEE1A5" wp14:editId="59133DF9">
                  <wp:extent cx="266193" cy="252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DB4" w14:paraId="5EB7E9CA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58C0A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A26B6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EE1C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616B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981705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303DB4" w14:paraId="1BA62557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59B2A2" w14:textId="0F7A076E" w:rsidR="00303DB4" w:rsidRPr="00B2270C" w:rsidRDefault="00303DB4" w:rsidP="00B2270C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B2270C">
              <w:rPr>
                <w:rFonts w:ascii="Arial" w:hAnsi="Arial" w:cs="Arial"/>
              </w:rPr>
              <w:t>Ich habe mich von der Arbeitsassistenz unterstützt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26D57C" w14:textId="77777777" w:rsidR="00303DB4" w:rsidRDefault="00303DB4" w:rsidP="00303DB4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7F2777B" wp14:editId="6BDE8804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C5497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D8A759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314F597" wp14:editId="661E90AC">
                      <wp:extent cx="198000" cy="198000"/>
                      <wp:effectExtent l="0" t="0" r="12065" b="12065"/>
                      <wp:docPr id="104" name="Recht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667AA" id="Rechteck 10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4k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j+8OJ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98EF1B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DA10920" wp14:editId="65E7E704">
                      <wp:extent cx="198000" cy="198000"/>
                      <wp:effectExtent l="0" t="0" r="12065" b="12065"/>
                      <wp:docPr id="105" name="Recht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B23F0" id="Rechteck 10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Dm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1cg5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199642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C966EDB" wp14:editId="02277857">
                      <wp:extent cx="198000" cy="198000"/>
                      <wp:effectExtent l="0" t="0" r="12065" b="12065"/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3E44E" id="Rechteck 10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J7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/KYEssM&#10;Nule8DYK/pOkN6xQ50KFwAd35wcuIJnS3Uhv0h8TIZtc1e1UVbGJhOPj7PSkLLH2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pgie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03DB4" w14:paraId="52EF6130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F33965" w14:textId="4AEA6C02" w:rsidR="00303DB4" w:rsidRPr="00DD557E" w:rsidRDefault="00303DB4" w:rsidP="00303DB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802636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EDB9C6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F405E99" wp14:editId="2379E7E1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DDC7A2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FCB1D9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6C17A7B" wp14:editId="17848F10">
                      <wp:extent cx="198000" cy="198000"/>
                      <wp:effectExtent l="0" t="0" r="12065" b="12065"/>
                      <wp:docPr id="107" name="Rechteck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786C7" id="Rechteck 10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y5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+UxJZYZ&#10;bNK94G0U/CdJb1ihzoUKgQ/uzg9cQDKlu5HepD8mQja5qtupqmITCcfH2elJWWLt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3iAMu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3FD8A1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3710C23" wp14:editId="32EB84D0">
                      <wp:extent cx="198000" cy="198000"/>
                      <wp:effectExtent l="0" t="0" r="12065" b="12065"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C8674" id="Rechteck 8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A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o9fA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6669A2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530133" wp14:editId="5B61A8A3">
                      <wp:extent cx="198000" cy="198000"/>
                      <wp:effectExtent l="0" t="0" r="12065" b="12065"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D6767" id="Rechteck 8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69nX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03DB4" w14:paraId="7251A507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059A9" w14:textId="5AFEDED8" w:rsidR="00303DB4" w:rsidRPr="00DD557E" w:rsidRDefault="00303DB4" w:rsidP="00303DB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die Arbeitsassistenz weiterempfehlen.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2C7F7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C8F6E60" wp14:editId="358A27B3">
                      <wp:extent cx="198000" cy="198000"/>
                      <wp:effectExtent l="0" t="0" r="12065" b="12065"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23CDF" id="Rechteck 9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h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POwyh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2AE41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21DB2B" wp14:editId="7DE1ABA0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8448C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83CC0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582235E" wp14:editId="7C93ABEE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11479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370F46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837C10C" wp14:editId="1DF5BF4E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EFDCE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951FDE3" w14:textId="309485DF" w:rsidR="00DE0C3D" w:rsidRDefault="00DE0C3D" w:rsidP="00224068">
      <w:pPr>
        <w:spacing w:line="312" w:lineRule="auto"/>
        <w:rPr>
          <w:rFonts w:ascii="Arial" w:hAnsi="Arial" w:cs="Arial"/>
          <w:sz w:val="24"/>
        </w:rPr>
      </w:pPr>
    </w:p>
    <w:p w14:paraId="4CE0933A" w14:textId="77777777" w:rsidR="007326DB" w:rsidRDefault="007326DB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7326DB" w:rsidRPr="002D4409" w14:paraId="37EFA143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42421F" w14:textId="2F8230BD" w:rsidR="007326DB" w:rsidRPr="00006045" w:rsidRDefault="007326DB" w:rsidP="007326D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>die Arbeitsassistenz</w:t>
            </w:r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7326DB" w:rsidRPr="002D4409" w14:paraId="65F3EB13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0A66DF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4D19698E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62F33FD4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28E4A0A7" w14:textId="77777777" w:rsidR="007326DB" w:rsidRPr="002D4409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06C5A2A7" w14:textId="77777777" w:rsidR="000C6AB8" w:rsidRDefault="000C6AB8" w:rsidP="00DE0C3D">
      <w:pPr>
        <w:rPr>
          <w:rFonts w:ascii="Arial" w:hAnsi="Arial" w:cs="Arial"/>
          <w:sz w:val="24"/>
        </w:rPr>
      </w:pPr>
    </w:p>
    <w:p w14:paraId="65DD01E8" w14:textId="77777777" w:rsidR="00AE048C" w:rsidRDefault="00AE048C" w:rsidP="00DE0C3D">
      <w:pPr>
        <w:rPr>
          <w:rFonts w:ascii="Arial" w:hAnsi="Arial" w:cs="Arial"/>
          <w:sz w:val="24"/>
        </w:rPr>
      </w:pPr>
    </w:p>
    <w:p w14:paraId="01B0CE3C" w14:textId="77777777" w:rsidR="00DE0C3D" w:rsidRDefault="00DE0C3D" w:rsidP="00DE0C3D">
      <w:pPr>
        <w:rPr>
          <w:rFonts w:ascii="Arial" w:hAnsi="Arial" w:cs="Arial"/>
          <w:sz w:val="24"/>
        </w:rPr>
      </w:pPr>
    </w:p>
    <w:p w14:paraId="1E08A3D2" w14:textId="3DC64B7F" w:rsidR="00CD3225" w:rsidRDefault="00CD3225" w:rsidP="00703631">
      <w:pPr>
        <w:spacing w:line="312" w:lineRule="auto"/>
        <w:rPr>
          <w:rFonts w:ascii="Arial" w:hAnsi="Arial" w:cs="Arial"/>
          <w:sz w:val="24"/>
        </w:rPr>
      </w:pPr>
    </w:p>
    <w:sectPr w:rsidR="00CD3225" w:rsidSect="006953F0">
      <w:headerReference w:type="first" r:id="rId15"/>
      <w:footerReference w:type="first" r:id="rId16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40C4BE71" w:rsidR="00215983" w:rsidRDefault="00B12365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70528" behindDoc="0" locked="0" layoutInCell="1" allowOverlap="1" wp14:anchorId="56CAC2FA" wp14:editId="48BE42B1">
          <wp:simplePos x="0" y="0"/>
          <wp:positionH relativeFrom="column">
            <wp:posOffset>5380355</wp:posOffset>
          </wp:positionH>
          <wp:positionV relativeFrom="bottomMargin">
            <wp:posOffset>-711835</wp:posOffset>
          </wp:positionV>
          <wp:extent cx="374400" cy="374400"/>
          <wp:effectExtent l="0" t="0" r="6985" b="6985"/>
          <wp:wrapNone/>
          <wp:docPr id="22" name="Grafik 22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98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4FF79F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215983" w:rsidRPr="009F212D" w14:paraId="43BC5F91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2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77777777" w:rsidR="00215983" w:rsidRDefault="0021598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16CBA4BD" w:rsidR="006D1FA7" w:rsidRDefault="006D1FA7" w:rsidP="00D50204">
                                <w:pPr>
                                  <w:pStyle w:val="KeinLeerraum"/>
                                  <w:jc w:val="right"/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E48A8D6" wp14:editId="31BA4A33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26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x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mC9Xcb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215983" w:rsidRPr="009F212D" w14:paraId="43BC5F91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2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77777777" w:rsidR="00215983" w:rsidRDefault="0021598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16CBA4BD" w:rsidR="006D1FA7" w:rsidRDefault="006D1FA7" w:rsidP="00D50204">
                          <w:pPr>
                            <w:pStyle w:val="KeinLeerraum"/>
                            <w:jc w:val="right"/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E48A8D6" wp14:editId="31BA4A33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26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078CF083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95C9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95C9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Text Box 2" o:spid="_x0000_s1028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078CF083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95C9F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95C9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3844293F" w:rsidR="004872E3" w:rsidRDefault="00D5020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EF1EF2" wp14:editId="7AA4C512">
              <wp:simplePos x="0" y="0"/>
              <wp:positionH relativeFrom="margin">
                <wp:posOffset>-552450</wp:posOffset>
              </wp:positionH>
              <wp:positionV relativeFrom="bottomMargin">
                <wp:posOffset>10160</wp:posOffset>
              </wp:positionV>
              <wp:extent cx="6839585" cy="1195705"/>
              <wp:effectExtent l="0" t="0" r="18415" b="4445"/>
              <wp:wrapNone/>
              <wp:docPr id="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D50204" w:rsidRPr="009F212D" w14:paraId="5331E7FC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6780F9A6" w14:textId="77777777" w:rsidR="00D50204" w:rsidRDefault="00D50204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7E8BD1E" wp14:editId="06ABEFE9">
                                      <wp:extent cx="1760860" cy="648000"/>
                                      <wp:effectExtent l="0" t="0" r="0" b="0"/>
                                      <wp:docPr id="31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9F632D0" w14:textId="77777777" w:rsidR="00D50204" w:rsidRDefault="00D50204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550849C6" w14:textId="77777777" w:rsidR="00D50204" w:rsidRDefault="00D50204">
                                <w:pPr>
                                  <w:pStyle w:val="KeinLeerraum"/>
                                </w:pPr>
                              </w:p>
                              <w:p w14:paraId="3A032691" w14:textId="77777777" w:rsidR="00D50204" w:rsidRDefault="00D5020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25EB6943" w14:textId="765ED55F" w:rsidR="00D50204" w:rsidRDefault="00D50204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D50204" w14:paraId="424A9ECA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C9D94AD" w14:textId="77777777" w:rsidR="00D50204" w:rsidRDefault="00D5020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45D7A6E" w14:textId="77777777" w:rsidR="00D50204" w:rsidRDefault="00D50204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12E8FAD" w14:textId="126E2D31" w:rsidR="00D50204" w:rsidRDefault="00766A89" w:rsidP="00766A89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C95C9F">
                                  <w:rPr>
                                    <w:noProof/>
                                    <w:lang w:eastAsia="de-AT" w:bidi="ar-SA"/>
                                  </w:rPr>
                                  <w:t xml:space="preserve">                     </w:t>
                                </w:r>
                                <w:r w:rsidR="00D50204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D1F601D" wp14:editId="521D13D7">
                                      <wp:extent cx="999640" cy="611505"/>
                                      <wp:effectExtent l="0" t="0" r="0" b="0"/>
                                      <wp:docPr id="32" name="Grafik 32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487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99640" cy="6115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50204" w:rsidRPr="009F212D" w14:paraId="127DB1EB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43BA750A" w14:textId="77777777" w:rsidR="00D50204" w:rsidRDefault="00D50204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6328C950" w14:textId="01364D1E" w:rsidR="00D50204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EBFE33F" w14:textId="77777777" w:rsidR="00D50204" w:rsidRPr="006D1FA7" w:rsidRDefault="00D50204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2B95C09" wp14:editId="6C0C8B2D">
                                      <wp:extent cx="1940400" cy="133200"/>
                                      <wp:effectExtent l="0" t="0" r="0" b="635"/>
                                      <wp:docPr id="3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50204" w:rsidRPr="009F212D" w14:paraId="5FA58A82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7B1F4987" w14:textId="77777777" w:rsidR="00D50204" w:rsidRDefault="00D5020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7A54B2FB" w14:textId="77777777" w:rsidR="00D50204" w:rsidRDefault="00D502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1E63399A" w14:textId="77777777" w:rsidR="00D50204" w:rsidRDefault="00D5020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6CBF7497" w14:textId="77777777" w:rsidR="00D50204" w:rsidRDefault="00D50204" w:rsidP="00D5020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F1EF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5pt;margin-top:.8pt;width:538.55pt;height:9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TZsA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D50204" w:rsidRPr="009F212D" w14:paraId="5331E7FC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6780F9A6" w14:textId="77777777" w:rsidR="00D50204" w:rsidRDefault="00D50204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7E8BD1E" wp14:editId="06ABEFE9">
                                <wp:extent cx="1760860" cy="648000"/>
                                <wp:effectExtent l="0" t="0" r="0" b="0"/>
                                <wp:docPr id="3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59F632D0" w14:textId="77777777" w:rsidR="00D50204" w:rsidRDefault="00D50204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550849C6" w14:textId="77777777" w:rsidR="00D50204" w:rsidRDefault="00D50204">
                          <w:pPr>
                            <w:pStyle w:val="KeinLeerraum"/>
                          </w:pPr>
                        </w:p>
                        <w:p w14:paraId="3A032691" w14:textId="77777777" w:rsidR="00D50204" w:rsidRDefault="00D50204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25EB6943" w14:textId="765ED55F" w:rsidR="00D50204" w:rsidRDefault="00D50204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D50204" w14:paraId="424A9ECA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3C9D94AD" w14:textId="77777777" w:rsidR="00D50204" w:rsidRDefault="00D5020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045D7A6E" w14:textId="77777777" w:rsidR="00D50204" w:rsidRDefault="00D50204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12E8FAD" w14:textId="126E2D31" w:rsidR="00D50204" w:rsidRDefault="00766A89" w:rsidP="00766A89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C95C9F">
                            <w:rPr>
                              <w:noProof/>
                              <w:lang w:eastAsia="de-AT" w:bidi="ar-SA"/>
                            </w:rPr>
                            <w:t xml:space="preserve">                     </w:t>
                          </w:r>
                          <w:r w:rsidR="00D50204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D1F601D" wp14:editId="521D13D7">
                                <wp:extent cx="999640" cy="611505"/>
                                <wp:effectExtent l="0" t="0" r="0" b="0"/>
                                <wp:docPr id="32" name="Grafik 32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87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9640" cy="611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50204" w:rsidRPr="009F212D" w14:paraId="127DB1EB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43BA750A" w14:textId="77777777" w:rsidR="00D50204" w:rsidRDefault="00D50204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6328C950" w14:textId="01364D1E" w:rsidR="00D50204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EBFE33F" w14:textId="77777777" w:rsidR="00D50204" w:rsidRPr="006D1FA7" w:rsidRDefault="00D50204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2B95C09" wp14:editId="6C0C8B2D">
                                <wp:extent cx="1940400" cy="133200"/>
                                <wp:effectExtent l="0" t="0" r="0" b="635"/>
                                <wp:docPr id="3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50204" w:rsidRPr="009F212D" w14:paraId="5FA58A82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7B1F4987" w14:textId="77777777" w:rsidR="00D50204" w:rsidRDefault="00D5020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7A54B2FB" w14:textId="77777777" w:rsidR="00D50204" w:rsidRDefault="00D502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1E63399A" w14:textId="77777777" w:rsidR="00D50204" w:rsidRDefault="00D5020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6CBF7497" w14:textId="77777777" w:rsidR="00D50204" w:rsidRDefault="00D50204" w:rsidP="00D5020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872E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730DE0BC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6417C944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95C9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95C9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A211F"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6417C944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95C9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95C9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C95C9F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23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C95C9F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23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4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6"/>
  </w:num>
  <w:num w:numId="15">
    <w:abstractNumId w:val="15"/>
  </w:num>
  <w:num w:numId="16">
    <w:abstractNumId w:val="12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242A9"/>
    <w:rsid w:val="000534FB"/>
    <w:rsid w:val="00066C4E"/>
    <w:rsid w:val="00070D73"/>
    <w:rsid w:val="000721DF"/>
    <w:rsid w:val="00073191"/>
    <w:rsid w:val="000A2F37"/>
    <w:rsid w:val="000A7555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D30F8"/>
    <w:rsid w:val="001F3924"/>
    <w:rsid w:val="00211697"/>
    <w:rsid w:val="00215983"/>
    <w:rsid w:val="00224068"/>
    <w:rsid w:val="002320FF"/>
    <w:rsid w:val="00243364"/>
    <w:rsid w:val="00245CBE"/>
    <w:rsid w:val="002477C7"/>
    <w:rsid w:val="00263B69"/>
    <w:rsid w:val="00271A86"/>
    <w:rsid w:val="002740D7"/>
    <w:rsid w:val="002768F6"/>
    <w:rsid w:val="002B1D7F"/>
    <w:rsid w:val="002D4409"/>
    <w:rsid w:val="002E025C"/>
    <w:rsid w:val="00303DB4"/>
    <w:rsid w:val="00306A0D"/>
    <w:rsid w:val="00316EEF"/>
    <w:rsid w:val="0031763B"/>
    <w:rsid w:val="00323B18"/>
    <w:rsid w:val="003245A4"/>
    <w:rsid w:val="00341492"/>
    <w:rsid w:val="00343950"/>
    <w:rsid w:val="003460C8"/>
    <w:rsid w:val="00352956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DFF"/>
    <w:rsid w:val="004078B2"/>
    <w:rsid w:val="00432AF3"/>
    <w:rsid w:val="00436B97"/>
    <w:rsid w:val="004375B7"/>
    <w:rsid w:val="00441142"/>
    <w:rsid w:val="00444526"/>
    <w:rsid w:val="004624E8"/>
    <w:rsid w:val="004640BB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A466F"/>
    <w:rsid w:val="005C4253"/>
    <w:rsid w:val="005D4FCB"/>
    <w:rsid w:val="005E3491"/>
    <w:rsid w:val="005E4043"/>
    <w:rsid w:val="005F2C58"/>
    <w:rsid w:val="006062A9"/>
    <w:rsid w:val="0062026F"/>
    <w:rsid w:val="006303C4"/>
    <w:rsid w:val="00650836"/>
    <w:rsid w:val="00666C20"/>
    <w:rsid w:val="00680843"/>
    <w:rsid w:val="00693D01"/>
    <w:rsid w:val="006953F0"/>
    <w:rsid w:val="006A1AFB"/>
    <w:rsid w:val="006B7740"/>
    <w:rsid w:val="006C0049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7DDE"/>
    <w:rsid w:val="007429D1"/>
    <w:rsid w:val="0074355D"/>
    <w:rsid w:val="007570EE"/>
    <w:rsid w:val="00766A89"/>
    <w:rsid w:val="00782132"/>
    <w:rsid w:val="00792AD8"/>
    <w:rsid w:val="007A2C30"/>
    <w:rsid w:val="007B69AA"/>
    <w:rsid w:val="007C2B01"/>
    <w:rsid w:val="007C65D4"/>
    <w:rsid w:val="007E1895"/>
    <w:rsid w:val="007F3340"/>
    <w:rsid w:val="00802636"/>
    <w:rsid w:val="00812260"/>
    <w:rsid w:val="0082442A"/>
    <w:rsid w:val="008633A0"/>
    <w:rsid w:val="0086628C"/>
    <w:rsid w:val="00884CFB"/>
    <w:rsid w:val="00896ABC"/>
    <w:rsid w:val="008B023C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3943"/>
    <w:rsid w:val="009B3540"/>
    <w:rsid w:val="009B3670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857D2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65"/>
    <w:rsid w:val="00B2270C"/>
    <w:rsid w:val="00B35333"/>
    <w:rsid w:val="00B82FDE"/>
    <w:rsid w:val="00B921A7"/>
    <w:rsid w:val="00BC5453"/>
    <w:rsid w:val="00BC66D0"/>
    <w:rsid w:val="00BE44E7"/>
    <w:rsid w:val="00BF2227"/>
    <w:rsid w:val="00C076B2"/>
    <w:rsid w:val="00C11978"/>
    <w:rsid w:val="00C129BB"/>
    <w:rsid w:val="00C206FB"/>
    <w:rsid w:val="00C601AA"/>
    <w:rsid w:val="00C67D39"/>
    <w:rsid w:val="00C843CF"/>
    <w:rsid w:val="00C8675F"/>
    <w:rsid w:val="00C91BB2"/>
    <w:rsid w:val="00C94F2C"/>
    <w:rsid w:val="00C95C9F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2436A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879A3"/>
    <w:rsid w:val="00D96046"/>
    <w:rsid w:val="00DB09FA"/>
    <w:rsid w:val="00DB4145"/>
    <w:rsid w:val="00DC0070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3BB0"/>
    <w:rsid w:val="00E43A6A"/>
    <w:rsid w:val="00E45F11"/>
    <w:rsid w:val="00E47BD2"/>
    <w:rsid w:val="00E64516"/>
    <w:rsid w:val="00E71F0D"/>
    <w:rsid w:val="00E8449E"/>
    <w:rsid w:val="00EA1C31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54E7"/>
    <w:rsid w:val="00F57BA6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FCF5A-468E-4320-9779-51922EE7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2</Pages>
  <Words>131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957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14</cp:revision>
  <cp:lastPrinted>2022-11-10T07:38:00Z</cp:lastPrinted>
  <dcterms:created xsi:type="dcterms:W3CDTF">2022-11-08T12:48:00Z</dcterms:created>
  <dcterms:modified xsi:type="dcterms:W3CDTF">2023-12-01T12:29:00Z</dcterms:modified>
</cp:coreProperties>
</file>