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7A4519CF" w:rsidR="003037E4" w:rsidRPr="003B7EC8" w:rsidRDefault="00020146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7FC195A" wp14:editId="029BC064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15" name="Grafik 15" descr="C:\Users\silvia_d\AppData\Local\Microsoft\Windows\INetCache\Content.MSO\5D8F26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ilvia_d\AppData\Local\Microsoft\Windows\INetCache\Content.MSO\5D8F26B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7E4" w:rsidRPr="003B7EC8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agebogen Jobcoaching - Be</w:t>
      </w:r>
      <w:bookmarkStart w:id="0" w:name="_GoBack"/>
      <w:bookmarkEnd w:id="0"/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rufserprobung</w:t>
      </w:r>
    </w:p>
    <w:p w14:paraId="72F4FE4B" w14:textId="77777777" w:rsidR="00513B47" w:rsidRDefault="00513B47" w:rsidP="003F0126">
      <w:pPr>
        <w:suppressAutoHyphens/>
        <w:spacing w:before="360" w:after="120" w:line="312" w:lineRule="auto"/>
        <w:rPr>
          <w:rFonts w:ascii="Arial" w:hAnsi="Arial"/>
        </w:rPr>
      </w:pPr>
      <w:r>
        <w:rPr>
          <w:rFonts w:ascii="Arial" w:hAnsi="Arial"/>
        </w:rPr>
        <w:t xml:space="preserve">Bitte geben Sie Ihr Alter und Ihr </w:t>
      </w:r>
      <w:r w:rsidRPr="002D4409">
        <w:rPr>
          <w:rFonts w:ascii="Arial" w:hAnsi="Arial"/>
        </w:rPr>
        <w:t>Geschlecht a</w:t>
      </w:r>
      <w:r>
        <w:rPr>
          <w:rFonts w:ascii="Arial" w:hAnsi="Arial"/>
        </w:rPr>
        <w:t>n</w:t>
      </w:r>
      <w:r w:rsidRPr="002D4409">
        <w:rPr>
          <w:rFonts w:ascii="Arial" w:hAnsi="Arial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107B76" w:rsidRPr="002D4409" w14:paraId="22DDEAAF" w14:textId="77777777" w:rsidTr="008A076D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DB6B" w14:textId="77777777" w:rsidR="00107B76" w:rsidRPr="001223B1" w:rsidRDefault="00107B76" w:rsidP="008A076D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5BC1" w14:textId="77777777" w:rsidR="00107B76" w:rsidRPr="002D4409" w:rsidRDefault="00107B76" w:rsidP="008A076D">
            <w:pPr>
              <w:spacing w:before="16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lang w:eastAsia="de-AT"/>
              </w:rPr>
              <w:t>………… Jahre</w:t>
            </w:r>
          </w:p>
        </w:tc>
      </w:tr>
      <w:tr w:rsidR="00107B76" w:rsidRPr="002D4409" w14:paraId="496DED48" w14:textId="77777777" w:rsidTr="008A076D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100E2" w14:textId="77777777" w:rsidR="00107B76" w:rsidRPr="00A102B2" w:rsidRDefault="00107B76" w:rsidP="008A076D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BB89E" w14:textId="77777777" w:rsidR="00107B76" w:rsidRPr="008652BB" w:rsidRDefault="00107B76" w:rsidP="008A076D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6490E" w14:textId="77777777" w:rsidR="00107B76" w:rsidRPr="008652BB" w:rsidRDefault="00107B76" w:rsidP="008A076D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D9F1D" w14:textId="77777777" w:rsidR="00107B76" w:rsidRPr="00291946" w:rsidRDefault="00107B76" w:rsidP="008A076D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107B76" w:rsidRPr="002D4409" w14:paraId="347664FC" w14:textId="77777777" w:rsidTr="008A076D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4C384" w14:textId="77777777" w:rsidR="00107B76" w:rsidRDefault="00107B76" w:rsidP="008A076D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D690F" w14:textId="77777777" w:rsidR="00107B76" w:rsidRPr="002D4409" w:rsidRDefault="00107B7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43095" w14:textId="77777777" w:rsidR="00107B76" w:rsidRPr="002D4409" w:rsidRDefault="00107B7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86638" w14:textId="77777777" w:rsidR="00107B76" w:rsidRPr="002D4409" w:rsidRDefault="00107B7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291946">
              <w:rPr>
                <w:rFonts w:ascii="Arial" w:hAnsi="Arial" w:cs="Arial"/>
                <w:lang w:val="de-DE"/>
              </w:rPr>
              <w:t>weder männlich noch weiblich (divers)</w:t>
            </w:r>
          </w:p>
        </w:tc>
      </w:tr>
      <w:tr w:rsidR="00107B76" w:rsidRPr="002D4409" w14:paraId="21FD828D" w14:textId="77777777" w:rsidTr="008A076D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0CEDF1" w14:textId="77777777" w:rsidR="00107B76" w:rsidRDefault="00107B76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10FA96" w14:textId="77777777" w:rsidR="00107B76" w:rsidRPr="002D4409" w:rsidRDefault="00107B76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5861BF7" wp14:editId="54EB83CF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F6563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6A23A3" w14:textId="77777777" w:rsidR="00107B76" w:rsidRPr="002D4409" w:rsidRDefault="00107B76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A2C7510" wp14:editId="4693D0FC">
                      <wp:extent cx="198000" cy="198000"/>
                      <wp:effectExtent l="0" t="0" r="12065" b="1206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DF8F0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ux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gRWu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E5E135" w14:textId="77777777" w:rsidR="00107B76" w:rsidRPr="00EC0F93" w:rsidRDefault="00107B76" w:rsidP="008A076D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FC53C26" wp14:editId="3CA14729">
                      <wp:extent cx="198000" cy="198000"/>
                      <wp:effectExtent l="0" t="0" r="12065" b="12065"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F6ECE1" id="Rechteck 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zG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K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x/8x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510BB56" w14:textId="6854DAE5" w:rsidR="000201D7" w:rsidRDefault="003037E4" w:rsidP="00107B76">
      <w:pPr>
        <w:suppressAutoHyphens/>
        <w:spacing w:before="360" w:after="120" w:line="312" w:lineRule="auto"/>
        <w:rPr>
          <w:rFonts w:ascii="Arial" w:hAnsi="Arial" w:cs="Arial"/>
        </w:rPr>
      </w:pPr>
      <w:r w:rsidRPr="003037E4">
        <w:rPr>
          <w:rFonts w:ascii="Arial" w:hAnsi="Arial" w:cs="Arial"/>
        </w:rPr>
        <w:t>Sie haben am Jobcoaching teilgenommen. Danke, dass Sie diesen Fragebogen ausfüllen! Bitte beantworten Sie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107B76" w14:paraId="04E81AFA" w14:textId="77777777" w:rsidTr="008A076D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CA321" w14:textId="77777777" w:rsidR="00107B76" w:rsidRDefault="00107B76" w:rsidP="008A076D">
            <w:pPr>
              <w:spacing w:before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AE322" w14:textId="1392095C" w:rsidR="00107B76" w:rsidRDefault="000A0E33" w:rsidP="008A076D">
            <w:pPr>
              <w:spacing w:before="4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647DCF3C" wp14:editId="49840F35">
                  <wp:extent cx="266959" cy="252000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C386764" w14:textId="4F43B57A" w:rsidR="00107B76" w:rsidRPr="0025543C" w:rsidRDefault="000A0E3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7395DE49" wp14:editId="577D95F9">
                  <wp:extent cx="266860" cy="252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E35D13" w14:textId="78B349F8" w:rsidR="00107B76" w:rsidRPr="0025543C" w:rsidRDefault="000A0E3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11299CF1" wp14:editId="0476881F">
                  <wp:extent cx="266193" cy="252000"/>
                  <wp:effectExtent l="0" t="0" r="63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7F76A014" w14:textId="119D04CB" w:rsidR="00107B76" w:rsidRPr="0025543C" w:rsidRDefault="000A0E3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FCD9099" wp14:editId="1C3127E8">
                  <wp:extent cx="266193" cy="2520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B76" w14:paraId="28F0D49B" w14:textId="77777777" w:rsidTr="008A076D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F9819" w14:textId="77777777" w:rsidR="00107B76" w:rsidRDefault="00107B76" w:rsidP="008A076D">
            <w:pPr>
              <w:spacing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AE887" w14:textId="77777777" w:rsidR="00107B76" w:rsidRDefault="00107B7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736AA" w14:textId="77777777" w:rsidR="00107B76" w:rsidRDefault="00107B7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91DBA" w14:textId="77777777" w:rsidR="00107B76" w:rsidRDefault="00107B7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966015" w14:textId="77777777" w:rsidR="00107B76" w:rsidRDefault="00107B7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107B76" w14:paraId="7E13E89A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BA99" w14:textId="77777777" w:rsidR="00107B76" w:rsidRDefault="00107B76" w:rsidP="00107B76">
            <w:pPr>
              <w:pStyle w:val="Listenabsatz"/>
              <w:numPr>
                <w:ilvl w:val="0"/>
                <w:numId w:val="15"/>
              </w:numPr>
              <w:suppressAutoHyphens/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kann mir den ausprobierten Beruf </w:t>
            </w:r>
          </w:p>
          <w:p w14:paraId="6C959FF2" w14:textId="6E115154" w:rsidR="00107B76" w:rsidRPr="000A1B18" w:rsidRDefault="00107B76" w:rsidP="00BD48A6">
            <w:pPr>
              <w:pStyle w:val="Listenabsatz"/>
              <w:spacing w:before="200" w:after="12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nun besser vorstellen. 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25EB8B" w14:textId="77777777" w:rsidR="00107B76" w:rsidRDefault="00107B76" w:rsidP="00107B76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7E37BD1" wp14:editId="1D11E003">
                      <wp:extent cx="198000" cy="198000"/>
                      <wp:effectExtent l="0" t="0" r="12065" b="12065"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EC73BB" id="Rechteck 4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rwfQ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JyyOvB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CA0B3D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1CB99D2" wp14:editId="0AD8F91D">
                      <wp:extent cx="198000" cy="198000"/>
                      <wp:effectExtent l="0" t="0" r="12065" b="12065"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219D3" id="Rechteck 4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No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lXIN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1DF18A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0D98F9F" wp14:editId="7567A88A">
                      <wp:extent cx="198000" cy="198000"/>
                      <wp:effectExtent l="0" t="0" r="12065" b="12065"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1AD4B6" id="Rechteck 2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s9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m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a5bs9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C7EE75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4B9B7E9" wp14:editId="03D13034">
                      <wp:extent cx="198000" cy="198000"/>
                      <wp:effectExtent l="0" t="0" r="12065" b="12065"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7F25D" id="Rechteck 4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Qf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otj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gYUH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107B76" w14:paraId="55BD755F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F5494" w14:textId="5E57D2A1" w:rsidR="00107B76" w:rsidRDefault="00107B76" w:rsidP="00107B76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Zusammenarbeit mit dem Jobcoaching war für mich gut.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EC9CB1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B32E41B" wp14:editId="3A658F8A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F92B12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43ED7E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5406FA8" wp14:editId="740867A7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FE801F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FAE7A4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17D79E4" wp14:editId="45B9DBFF">
                      <wp:extent cx="198000" cy="198000"/>
                      <wp:effectExtent l="0" t="0" r="12065" b="12065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85E7A" id="Rechteck 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++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scL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x/cfv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957BDB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6399A03" wp14:editId="6AD611E5">
                      <wp:extent cx="198000" cy="198000"/>
                      <wp:effectExtent l="0" t="0" r="12065" b="12065"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9366C" id="Rechteck 4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GC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WhoGC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107B76" w14:paraId="38EFF3D0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A1718" w14:textId="77777777" w:rsidR="00107B76" w:rsidRDefault="00107B76" w:rsidP="00107B76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kann das Jobcoaching </w:t>
            </w:r>
          </w:p>
          <w:p w14:paraId="604C9E2B" w14:textId="6A12D81F" w:rsidR="00107B76" w:rsidRDefault="00107B76" w:rsidP="00107B76">
            <w:pPr>
              <w:pStyle w:val="Listenabsatz"/>
              <w:spacing w:before="200" w:after="12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5CBD98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1796FDC" wp14:editId="1AC51388">
                      <wp:extent cx="198000" cy="198000"/>
                      <wp:effectExtent l="0" t="0" r="12065" b="12065"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74BD1" id="Rechteck 4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b1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Ux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gdwW9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E27896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58AFC42" wp14:editId="0FFC3E21">
                      <wp:extent cx="198000" cy="198000"/>
                      <wp:effectExtent l="0" t="0" r="12065" b="12065"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60CD55" id="Rechteck 4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9tfwIAAHk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uDKvb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3902D0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AE83CC5" wp14:editId="1A704808">
                      <wp:extent cx="198000" cy="198000"/>
                      <wp:effectExtent l="0" t="0" r="12065" b="12065"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8B87D" id="Rechteck 4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r2g4G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2DA3C0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088150D" wp14:editId="5F9C6BC3">
                      <wp:extent cx="198000" cy="198000"/>
                      <wp:effectExtent l="0" t="0" r="12065" b="12065"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2B3ED0" id="Rechteck 4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WN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xNPW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12B52C3D" w14:textId="255687EF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03A9B19F" w14:textId="200FD36A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1A2E5B42" w14:textId="7F6FACF8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7A4B968F" w14:textId="40DBDE84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4DF43D74" w14:textId="2DE65A44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7921B559" w14:textId="1D36FE96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61D17FA8" w14:textId="77777777" w:rsidR="00F86EFD" w:rsidRPr="00376A64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4BA00DC7" w14:textId="563D5672" w:rsidR="003D4CA4" w:rsidRDefault="003D4CA4" w:rsidP="00905B60">
      <w:pPr>
        <w:tabs>
          <w:tab w:val="left" w:pos="2746"/>
        </w:tabs>
        <w:suppressAutoHyphens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3D4CA4" w:rsidRPr="002D4409" w14:paraId="68FB5D85" w14:textId="77777777" w:rsidTr="008A076D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27FC01" w14:textId="0F22B11A" w:rsidR="003D4CA4" w:rsidRPr="002E681A" w:rsidRDefault="003D4CA4" w:rsidP="003D4CA4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2E681A">
              <w:rPr>
                <w:rFonts w:ascii="Arial" w:hAnsi="Arial" w:cs="Arial"/>
              </w:rPr>
              <w:t xml:space="preserve">Was kann </w:t>
            </w:r>
            <w:r>
              <w:rPr>
                <w:rFonts w:ascii="Arial" w:hAnsi="Arial" w:cs="Arial"/>
              </w:rPr>
              <w:t xml:space="preserve">das Jobcoaching </w:t>
            </w:r>
            <w:r w:rsidRPr="002E681A">
              <w:rPr>
                <w:rFonts w:ascii="Arial" w:hAnsi="Arial" w:cs="Arial"/>
              </w:rPr>
              <w:t>besser machen?</w:t>
            </w:r>
          </w:p>
        </w:tc>
      </w:tr>
      <w:tr w:rsidR="003D4CA4" w:rsidRPr="002D4409" w14:paraId="17AE1E6F" w14:textId="77777777" w:rsidTr="008A076D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3FA923" w14:textId="77777777" w:rsidR="003D4CA4" w:rsidRDefault="003D4CA4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60C46A4A" w14:textId="77777777" w:rsidR="003D4CA4" w:rsidRDefault="003D4CA4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6A2E9244" w14:textId="77777777" w:rsidR="003D4CA4" w:rsidRPr="002D4409" w:rsidRDefault="003D4CA4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0A2A3460" w14:textId="77777777" w:rsidR="003D4CA4" w:rsidRPr="00B30F70" w:rsidRDefault="003D4CA4" w:rsidP="00905B60">
      <w:pPr>
        <w:tabs>
          <w:tab w:val="left" w:pos="2746"/>
        </w:tabs>
        <w:suppressAutoHyphens/>
        <w:rPr>
          <w:rFonts w:ascii="Arial" w:hAnsi="Arial" w:cs="Arial"/>
          <w:sz w:val="4"/>
          <w:szCs w:val="4"/>
        </w:rPr>
      </w:pPr>
    </w:p>
    <w:sectPr w:rsidR="003D4CA4" w:rsidRPr="00B30F70" w:rsidSect="003B7EC8">
      <w:headerReference w:type="first" r:id="rId13"/>
      <w:footerReference w:type="first" r:id="rId14"/>
      <w:pgSz w:w="11900" w:h="16840"/>
      <w:pgMar w:top="2410" w:right="1410" w:bottom="226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66494769" w:rsidR="000A52A8" w:rsidRDefault="000A52A8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8DD70E" wp14:editId="7727810B">
              <wp:simplePos x="0" y="0"/>
              <wp:positionH relativeFrom="margin">
                <wp:posOffset>-551180</wp:posOffset>
              </wp:positionH>
              <wp:positionV relativeFrom="bottomMargin">
                <wp:posOffset>62230</wp:posOffset>
              </wp:positionV>
              <wp:extent cx="6840000" cy="1073150"/>
              <wp:effectExtent l="0" t="0" r="18415" b="1270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B51256" w:rsidRPr="009F212D" w14:paraId="52B16A3F" w14:textId="77777777" w:rsidTr="007A1095">
                            <w:trPr>
                              <w:trHeight w:val="1141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Align w:val="bottom"/>
                                <w:hideMark/>
                              </w:tcPr>
                              <w:p w14:paraId="275D8DE6" w14:textId="77777777" w:rsidR="00B51256" w:rsidRDefault="00B51256" w:rsidP="00562ACB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5B2E1B4" wp14:editId="234E573B">
                                      <wp:extent cx="1567203" cy="648000"/>
                                      <wp:effectExtent l="0" t="0" r="0" b="0"/>
                                      <wp:docPr id="36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Align w:val="bottom"/>
                              </w:tcPr>
                              <w:p w14:paraId="4B196DC5" w14:textId="77777777" w:rsidR="00B51256" w:rsidRDefault="00B51256">
                                <w:pPr>
                                  <w:pStyle w:val="Titel"/>
                                </w:pPr>
                              </w:p>
                              <w:p w14:paraId="299507C4" w14:textId="77777777" w:rsidR="00B51256" w:rsidRDefault="00B51256">
                                <w:pPr>
                                  <w:pStyle w:val="KeinLeerraum"/>
                                </w:pPr>
                              </w:p>
                              <w:p w14:paraId="5557C4F1" w14:textId="77777777" w:rsidR="00B51256" w:rsidRDefault="00B51256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9FB8F33" w14:textId="5BDEF1A1" w:rsidR="00B51256" w:rsidRDefault="009B1CC6" w:rsidP="007A1095">
                                <w:pPr>
                                  <w:pStyle w:val="KeinLeerraum"/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          </w:t>
                                </w:r>
                                <w:r w:rsidR="007A1095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2E8A740" wp14:editId="0264FC19">
                                      <wp:extent cx="976393" cy="611366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A52A8" w:rsidRPr="009F212D" w14:paraId="78B4015E" w14:textId="77777777" w:rsidTr="00562AC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65351EB8" w14:textId="77777777" w:rsidR="000A52A8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1E856BB" w14:textId="3A43511D" w:rsidR="000A52A8" w:rsidRPr="00562ACB" w:rsidRDefault="00562ACB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0A52A8" w:rsidRPr="00562ACB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0A52A8" w:rsidRPr="00562ACB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09540E44" w14:textId="77777777" w:rsidR="000A52A8" w:rsidRPr="00562ACB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562ACB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562ACB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2DEA1104" wp14:editId="079B944F">
                                      <wp:extent cx="1940219" cy="132080"/>
                                      <wp:effectExtent l="0" t="0" r="3175" b="0"/>
                                      <wp:docPr id="37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CA57BF8" w14:textId="77777777" w:rsidR="000A52A8" w:rsidRDefault="000A52A8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DD7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3.4pt;margin-top:4.9pt;width:538.6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B51256" w:rsidRPr="009F212D" w14:paraId="52B16A3F" w14:textId="77777777" w:rsidTr="007A1095">
                      <w:trPr>
                        <w:trHeight w:val="1141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Align w:val="bottom"/>
                          <w:hideMark/>
                        </w:tcPr>
                        <w:p w14:paraId="275D8DE6" w14:textId="77777777" w:rsidR="00B51256" w:rsidRDefault="00B51256" w:rsidP="00562AC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5B2E1B4" wp14:editId="234E573B">
                                <wp:extent cx="1567203" cy="648000"/>
                                <wp:effectExtent l="0" t="0" r="0" b="0"/>
                                <wp:docPr id="36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Align w:val="bottom"/>
                        </w:tcPr>
                        <w:p w14:paraId="4B196DC5" w14:textId="77777777" w:rsidR="00B51256" w:rsidRDefault="00B51256">
                          <w:pPr>
                            <w:pStyle w:val="Titel"/>
                          </w:pPr>
                        </w:p>
                        <w:p w14:paraId="299507C4" w14:textId="77777777" w:rsidR="00B51256" w:rsidRDefault="00B51256">
                          <w:pPr>
                            <w:pStyle w:val="KeinLeerraum"/>
                          </w:pPr>
                        </w:p>
                        <w:p w14:paraId="5557C4F1" w14:textId="77777777" w:rsidR="00B51256" w:rsidRDefault="00B51256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9FB8F33" w14:textId="5BDEF1A1" w:rsidR="00B51256" w:rsidRDefault="009B1CC6" w:rsidP="007A1095">
                          <w:pPr>
                            <w:pStyle w:val="KeinLeerraum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</w:t>
                          </w:r>
                          <w:r w:rsidR="007A1095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2E8A740" wp14:editId="0264FC19">
                                <wp:extent cx="976393" cy="611366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A52A8" w:rsidRPr="009F212D" w14:paraId="78B4015E" w14:textId="77777777" w:rsidTr="00562ACB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65351EB8" w14:textId="77777777" w:rsidR="000A52A8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1E856BB" w14:textId="3A43511D" w:rsidR="000A52A8" w:rsidRPr="00562ACB" w:rsidRDefault="00562ACB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0A52A8" w:rsidRPr="00562ACB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0A52A8" w:rsidRPr="00562ACB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09540E44" w14:textId="77777777" w:rsidR="000A52A8" w:rsidRPr="00562ACB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562ACB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562ACB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2DEA1104" wp14:editId="079B944F">
                                <wp:extent cx="1940219" cy="132080"/>
                                <wp:effectExtent l="0" t="0" r="3175" b="0"/>
                                <wp:docPr id="37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CA57BF8" w14:textId="77777777" w:rsidR="000A52A8" w:rsidRDefault="000A52A8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1F2061B4" w:rsidR="00B515A3" w:rsidRPr="008A54C0" w:rsidRDefault="0048205C" w:rsidP="008A54C0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850F375" wp14:editId="78A666F0">
              <wp:simplePos x="0" y="0"/>
              <wp:positionH relativeFrom="margin">
                <wp:posOffset>-530225</wp:posOffset>
              </wp:positionH>
              <wp:positionV relativeFrom="topMargin">
                <wp:posOffset>355600</wp:posOffset>
              </wp:positionV>
              <wp:extent cx="6934200" cy="1196340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48205C" w14:paraId="39312A22" w14:textId="77777777" w:rsidTr="0048205C">
                            <w:trPr>
                              <w:trHeight w:val="1985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3AE5B487" w14:textId="77777777" w:rsidR="0048205C" w:rsidRPr="00D463CC" w:rsidRDefault="0048205C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94B6FBE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7E0A978C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7764D9A8" w14:textId="77777777" w:rsidR="0048205C" w:rsidRPr="00450F4C" w:rsidRDefault="007A1095" w:rsidP="00450F4C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48205C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72FEEF59" w14:textId="77777777" w:rsidR="0048205C" w:rsidRDefault="0048205C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5857D70" wp14:editId="0D29FECB">
                                      <wp:extent cx="1073233" cy="829750"/>
                                      <wp:effectExtent l="0" t="0" r="0" b="8890"/>
                                      <wp:docPr id="35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E2A3D7C" w14:textId="77777777" w:rsidR="0048205C" w:rsidRDefault="0048205C" w:rsidP="004820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0F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75pt;margin-top:28pt;width:546pt;height:9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48205C" w14:paraId="39312A22" w14:textId="77777777" w:rsidTr="0048205C">
                      <w:trPr>
                        <w:trHeight w:val="1985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3AE5B487" w14:textId="77777777" w:rsidR="0048205C" w:rsidRPr="00D463CC" w:rsidRDefault="0048205C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94B6FBE" w14:textId="77777777" w:rsidR="0048205C" w:rsidRPr="00D463CC" w:rsidRDefault="0048205C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7E0A978C" w14:textId="77777777" w:rsidR="0048205C" w:rsidRPr="00D463CC" w:rsidRDefault="0048205C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7764D9A8" w14:textId="77777777" w:rsidR="0048205C" w:rsidRPr="00450F4C" w:rsidRDefault="007A1095" w:rsidP="00450F4C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48205C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72FEEF59" w14:textId="77777777" w:rsidR="0048205C" w:rsidRDefault="0048205C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5857D70" wp14:editId="0D29FECB">
                                <wp:extent cx="1073233" cy="829750"/>
                                <wp:effectExtent l="0" t="0" r="0" b="8890"/>
                                <wp:docPr id="35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E2A3D7C" w14:textId="77777777" w:rsidR="0048205C" w:rsidRDefault="0048205C" w:rsidP="0048205C"/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20146"/>
    <w:rsid w:val="000201D7"/>
    <w:rsid w:val="0002214C"/>
    <w:rsid w:val="00022F8C"/>
    <w:rsid w:val="000252B7"/>
    <w:rsid w:val="000534FB"/>
    <w:rsid w:val="00070D73"/>
    <w:rsid w:val="00073191"/>
    <w:rsid w:val="000910DD"/>
    <w:rsid w:val="00091C14"/>
    <w:rsid w:val="000A0E33"/>
    <w:rsid w:val="000A52A8"/>
    <w:rsid w:val="000C31FA"/>
    <w:rsid w:val="000F1C42"/>
    <w:rsid w:val="0010284F"/>
    <w:rsid w:val="00107B76"/>
    <w:rsid w:val="00141960"/>
    <w:rsid w:val="00144B99"/>
    <w:rsid w:val="00146177"/>
    <w:rsid w:val="0015705C"/>
    <w:rsid w:val="0016269A"/>
    <w:rsid w:val="001767E1"/>
    <w:rsid w:val="001832FB"/>
    <w:rsid w:val="001915F0"/>
    <w:rsid w:val="001969F9"/>
    <w:rsid w:val="00197D38"/>
    <w:rsid w:val="001D03E0"/>
    <w:rsid w:val="001F3924"/>
    <w:rsid w:val="00211697"/>
    <w:rsid w:val="002625FF"/>
    <w:rsid w:val="00263B69"/>
    <w:rsid w:val="00271A86"/>
    <w:rsid w:val="002C5F97"/>
    <w:rsid w:val="002E025C"/>
    <w:rsid w:val="003037E4"/>
    <w:rsid w:val="00320916"/>
    <w:rsid w:val="00323B18"/>
    <w:rsid w:val="00334EE6"/>
    <w:rsid w:val="00342DE2"/>
    <w:rsid w:val="00343950"/>
    <w:rsid w:val="00352956"/>
    <w:rsid w:val="00372482"/>
    <w:rsid w:val="00373919"/>
    <w:rsid w:val="00376A64"/>
    <w:rsid w:val="00397BB4"/>
    <w:rsid w:val="003A7CF6"/>
    <w:rsid w:val="003B6B72"/>
    <w:rsid w:val="003B7EC8"/>
    <w:rsid w:val="003D3018"/>
    <w:rsid w:val="003D4CA4"/>
    <w:rsid w:val="003E1C0D"/>
    <w:rsid w:val="003F0126"/>
    <w:rsid w:val="00415AF3"/>
    <w:rsid w:val="00416C37"/>
    <w:rsid w:val="00432AF3"/>
    <w:rsid w:val="004363D3"/>
    <w:rsid w:val="004375B7"/>
    <w:rsid w:val="00441142"/>
    <w:rsid w:val="00444D5E"/>
    <w:rsid w:val="00471DB4"/>
    <w:rsid w:val="0048205C"/>
    <w:rsid w:val="00482B71"/>
    <w:rsid w:val="00487DDC"/>
    <w:rsid w:val="004B2B46"/>
    <w:rsid w:val="004D6179"/>
    <w:rsid w:val="004F19D1"/>
    <w:rsid w:val="00513B47"/>
    <w:rsid w:val="00515BE4"/>
    <w:rsid w:val="00524311"/>
    <w:rsid w:val="00561A8E"/>
    <w:rsid w:val="00562ACB"/>
    <w:rsid w:val="00587BC6"/>
    <w:rsid w:val="005A7997"/>
    <w:rsid w:val="005D4FCB"/>
    <w:rsid w:val="005E4043"/>
    <w:rsid w:val="005F2C58"/>
    <w:rsid w:val="006062A9"/>
    <w:rsid w:val="00624F1F"/>
    <w:rsid w:val="00670897"/>
    <w:rsid w:val="00680843"/>
    <w:rsid w:val="006A1AFB"/>
    <w:rsid w:val="006B7740"/>
    <w:rsid w:val="006C0049"/>
    <w:rsid w:val="006D2856"/>
    <w:rsid w:val="006D4A28"/>
    <w:rsid w:val="006F728B"/>
    <w:rsid w:val="00716E65"/>
    <w:rsid w:val="007175D6"/>
    <w:rsid w:val="00730383"/>
    <w:rsid w:val="00735184"/>
    <w:rsid w:val="0075062C"/>
    <w:rsid w:val="007540DB"/>
    <w:rsid w:val="007A1095"/>
    <w:rsid w:val="007A19D4"/>
    <w:rsid w:val="007C65D4"/>
    <w:rsid w:val="00802D74"/>
    <w:rsid w:val="00812260"/>
    <w:rsid w:val="00820A7C"/>
    <w:rsid w:val="0082442A"/>
    <w:rsid w:val="00826AF3"/>
    <w:rsid w:val="0082747E"/>
    <w:rsid w:val="008934AA"/>
    <w:rsid w:val="00893CC1"/>
    <w:rsid w:val="008940BE"/>
    <w:rsid w:val="008A54C0"/>
    <w:rsid w:val="008C596F"/>
    <w:rsid w:val="008D540A"/>
    <w:rsid w:val="00904963"/>
    <w:rsid w:val="0090499F"/>
    <w:rsid w:val="00905B60"/>
    <w:rsid w:val="00910259"/>
    <w:rsid w:val="00952380"/>
    <w:rsid w:val="00957DCC"/>
    <w:rsid w:val="009633B6"/>
    <w:rsid w:val="0096455B"/>
    <w:rsid w:val="00987B2F"/>
    <w:rsid w:val="00992315"/>
    <w:rsid w:val="009B1CC6"/>
    <w:rsid w:val="009B3670"/>
    <w:rsid w:val="009E1C34"/>
    <w:rsid w:val="009E39A3"/>
    <w:rsid w:val="009E5D5E"/>
    <w:rsid w:val="009F2823"/>
    <w:rsid w:val="009F5DFE"/>
    <w:rsid w:val="009F6BDB"/>
    <w:rsid w:val="00A039A3"/>
    <w:rsid w:val="00A14D83"/>
    <w:rsid w:val="00A16A90"/>
    <w:rsid w:val="00A21D0A"/>
    <w:rsid w:val="00A67CCC"/>
    <w:rsid w:val="00A7406A"/>
    <w:rsid w:val="00A85226"/>
    <w:rsid w:val="00A857D2"/>
    <w:rsid w:val="00AB29C2"/>
    <w:rsid w:val="00AB3654"/>
    <w:rsid w:val="00AC2881"/>
    <w:rsid w:val="00AD11AD"/>
    <w:rsid w:val="00AE43A5"/>
    <w:rsid w:val="00AE50E6"/>
    <w:rsid w:val="00AF6C64"/>
    <w:rsid w:val="00B30F70"/>
    <w:rsid w:val="00B35B9E"/>
    <w:rsid w:val="00B51256"/>
    <w:rsid w:val="00B515A3"/>
    <w:rsid w:val="00B82FDE"/>
    <w:rsid w:val="00BD48A6"/>
    <w:rsid w:val="00C13D08"/>
    <w:rsid w:val="00C601AA"/>
    <w:rsid w:val="00C67D39"/>
    <w:rsid w:val="00C85B38"/>
    <w:rsid w:val="00CA4A5A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36A"/>
    <w:rsid w:val="00D31968"/>
    <w:rsid w:val="00D32166"/>
    <w:rsid w:val="00D364E1"/>
    <w:rsid w:val="00D36B26"/>
    <w:rsid w:val="00D463CC"/>
    <w:rsid w:val="00D50283"/>
    <w:rsid w:val="00D56500"/>
    <w:rsid w:val="00D577E2"/>
    <w:rsid w:val="00D75F0E"/>
    <w:rsid w:val="00D77AC5"/>
    <w:rsid w:val="00DB09FA"/>
    <w:rsid w:val="00DE0A2A"/>
    <w:rsid w:val="00DE7BCE"/>
    <w:rsid w:val="00E02DF6"/>
    <w:rsid w:val="00E43A6A"/>
    <w:rsid w:val="00E627B8"/>
    <w:rsid w:val="00E64516"/>
    <w:rsid w:val="00E82A54"/>
    <w:rsid w:val="00EF665D"/>
    <w:rsid w:val="00F03772"/>
    <w:rsid w:val="00F2527E"/>
    <w:rsid w:val="00F4663E"/>
    <w:rsid w:val="00F57E2C"/>
    <w:rsid w:val="00F774BA"/>
    <w:rsid w:val="00F86EFD"/>
    <w:rsid w:val="00F96990"/>
    <w:rsid w:val="00FB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3155EA-4735-4F98-B944-C38F1E2F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neba_jc_teilnahmebefragung_sicherung_allgemein_v12_20190129.dotx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643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6</cp:revision>
  <cp:lastPrinted>2022-11-10T07:30:00Z</cp:lastPrinted>
  <dcterms:created xsi:type="dcterms:W3CDTF">2022-11-09T07:36:00Z</dcterms:created>
  <dcterms:modified xsi:type="dcterms:W3CDTF">2023-12-01T12:41:00Z</dcterms:modified>
</cp:coreProperties>
</file>