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D0210" w14:textId="12DD5324" w:rsidR="003037E4" w:rsidRPr="00F64B93" w:rsidRDefault="003037E4" w:rsidP="00D062F2">
      <w:pPr>
        <w:keepNext/>
        <w:keepLines/>
        <w:suppressAutoHyphens/>
        <w:spacing w:before="240" w:after="360" w:line="312" w:lineRule="auto"/>
        <w:outlineLvl w:val="0"/>
        <w:rPr>
          <w:rFonts w:ascii="Arial" w:hAnsi="Arial"/>
          <w:b/>
          <w:bCs/>
          <w:color w:val="553399"/>
          <w:sz w:val="32"/>
          <w:szCs w:val="32"/>
        </w:rPr>
      </w:pPr>
      <w:r w:rsidRPr="00F64B93">
        <w:rPr>
          <w:rFonts w:ascii="Arial" w:hAnsi="Arial"/>
          <w:b/>
          <w:bCs/>
          <w:color w:val="553399"/>
          <w:sz w:val="32"/>
          <w:szCs w:val="32"/>
        </w:rPr>
        <w:t>Fr</w:t>
      </w:r>
      <w:r w:rsidR="00CF41CB" w:rsidRPr="00F64B93">
        <w:rPr>
          <w:rFonts w:ascii="Arial" w:hAnsi="Arial"/>
          <w:b/>
          <w:bCs/>
          <w:color w:val="553399"/>
          <w:sz w:val="32"/>
          <w:szCs w:val="32"/>
        </w:rPr>
        <w:t>age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-B</w:t>
      </w:r>
      <w:r w:rsidR="00CF41CB" w:rsidRPr="00F64B93">
        <w:rPr>
          <w:rFonts w:ascii="Arial" w:hAnsi="Arial"/>
          <w:b/>
          <w:bCs/>
          <w:color w:val="553399"/>
          <w:sz w:val="32"/>
          <w:szCs w:val="32"/>
        </w:rPr>
        <w:t>og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en Job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-C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oachi</w:t>
      </w:r>
      <w:bookmarkStart w:id="0" w:name="_GoBack"/>
      <w:bookmarkEnd w:id="0"/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 xml:space="preserve">ng 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–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 xml:space="preserve"> Mobilitäts</w:t>
      </w:r>
      <w:r w:rsidR="00ED5F0D">
        <w:rPr>
          <w:rFonts w:ascii="Arial" w:hAnsi="Arial"/>
          <w:b/>
          <w:bCs/>
          <w:color w:val="553399"/>
          <w:sz w:val="32"/>
          <w:szCs w:val="32"/>
        </w:rPr>
        <w:t>-T</w:t>
      </w:r>
      <w:r w:rsidR="00AE35AE" w:rsidRPr="00F64B93">
        <w:rPr>
          <w:rFonts w:ascii="Arial" w:hAnsi="Arial"/>
          <w:b/>
          <w:bCs/>
          <w:color w:val="553399"/>
          <w:sz w:val="32"/>
          <w:szCs w:val="32"/>
        </w:rPr>
        <w:t>raining</w:t>
      </w:r>
    </w:p>
    <w:p w14:paraId="72F4FE4B" w14:textId="7E1A723F" w:rsidR="00513B47" w:rsidRPr="00E007E0" w:rsidRDefault="00513B47" w:rsidP="003B5767">
      <w:pPr>
        <w:suppressAutoHyphens/>
        <w:spacing w:before="840" w:after="240" w:line="312" w:lineRule="auto"/>
        <w:rPr>
          <w:rFonts w:ascii="Arial" w:hAnsi="Arial"/>
          <w:sz w:val="28"/>
          <w:szCs w:val="28"/>
        </w:rPr>
      </w:pPr>
      <w:r w:rsidRPr="00E007E0">
        <w:rPr>
          <w:rFonts w:ascii="Arial" w:hAnsi="Arial"/>
          <w:sz w:val="28"/>
          <w:szCs w:val="28"/>
        </w:rPr>
        <w:t>Bitte geben Sie Ihr Alter und Ihr Geschlecht an:</w:t>
      </w:r>
    </w:p>
    <w:tbl>
      <w:tblPr>
        <w:tblStyle w:val="Tabellenraster"/>
        <w:tblW w:w="907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44"/>
        <w:gridCol w:w="1616"/>
        <w:gridCol w:w="3259"/>
        <w:gridCol w:w="6"/>
      </w:tblGrid>
      <w:tr w:rsidR="00F64B93" w:rsidRPr="00E007E0" w14:paraId="24708D44" w14:textId="77777777" w:rsidTr="00E007E0"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7B8A" w14:textId="77777777" w:rsidR="00F64B93" w:rsidRPr="00E007E0" w:rsidRDefault="00F64B93" w:rsidP="008A076D">
            <w:pPr>
              <w:pStyle w:val="Listenabsatz"/>
              <w:spacing w:before="16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Alter:</w:t>
            </w:r>
          </w:p>
        </w:tc>
        <w:tc>
          <w:tcPr>
            <w:tcW w:w="65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1CD2" w14:textId="77777777" w:rsidR="00F64B93" w:rsidRPr="00E007E0" w:rsidRDefault="00F64B93" w:rsidP="008A076D">
            <w:pPr>
              <w:spacing w:before="160" w:line="312" w:lineRule="auto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 xml:space="preserve"> ………… Jahre</w:t>
            </w:r>
          </w:p>
        </w:tc>
      </w:tr>
      <w:tr w:rsidR="00F64B93" w:rsidRPr="00E007E0" w14:paraId="723FC0A7" w14:textId="77777777" w:rsidTr="000C1E66">
        <w:trPr>
          <w:gridAfter w:val="1"/>
          <w:wAfter w:w="6" w:type="dxa"/>
          <w:trHeight w:val="567"/>
        </w:trPr>
        <w:tc>
          <w:tcPr>
            <w:tcW w:w="254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82F8A" w14:textId="77777777" w:rsidR="00F64B93" w:rsidRPr="00E007E0" w:rsidRDefault="00F64B93" w:rsidP="008A076D">
            <w:pPr>
              <w:pStyle w:val="Listenabsatz"/>
              <w:spacing w:before="80" w:line="312" w:lineRule="auto"/>
              <w:ind w:left="164"/>
              <w:contextualSpacing w:val="0"/>
              <w:rPr>
                <w:rFonts w:ascii="Arial" w:hAnsi="Arial" w:cs="Arial"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Geschlecht:</w:t>
            </w:r>
          </w:p>
        </w:tc>
        <w:tc>
          <w:tcPr>
            <w:tcW w:w="164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47FB3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</w:p>
        </w:tc>
        <w:tc>
          <w:tcPr>
            <w:tcW w:w="161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3C335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747F2D" w14:textId="77777777" w:rsidR="00F64B93" w:rsidRPr="00E007E0" w:rsidRDefault="00F64B93" w:rsidP="008A076D">
            <w:pPr>
              <w:spacing w:before="80" w:line="312" w:lineRule="auto"/>
              <w:jc w:val="center"/>
              <w:rPr>
                <w:rFonts w:ascii="Arial" w:hAnsi="Arial" w:cs="Arial"/>
                <w:sz w:val="28"/>
                <w:szCs w:val="28"/>
                <w:lang w:val="de-DE"/>
              </w:rPr>
            </w:pPr>
          </w:p>
        </w:tc>
      </w:tr>
      <w:tr w:rsidR="00F64B93" w:rsidRPr="00E007E0" w14:paraId="02E8E4D2" w14:textId="77777777" w:rsidTr="000C1E66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CEC8AC" w14:textId="77777777" w:rsidR="00F64B93" w:rsidRPr="00E007E0" w:rsidRDefault="00F64B93" w:rsidP="008A076D">
            <w:pPr>
              <w:pStyle w:val="Listenabsatz"/>
              <w:spacing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Ich fühle mich …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F527A8" w14:textId="77777777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männlich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FF2236" w14:textId="77777777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</w:rPr>
              <w:t>weiblich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D044B6" w14:textId="2603E673" w:rsidR="00F64B93" w:rsidRPr="00E007E0" w:rsidRDefault="00F64B93" w:rsidP="008A076D">
            <w:pPr>
              <w:spacing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 w:cs="Arial"/>
                <w:sz w:val="28"/>
                <w:szCs w:val="28"/>
                <w:lang w:val="de-DE"/>
              </w:rPr>
              <w:t xml:space="preserve">weder männlich </w:t>
            </w:r>
            <w:r w:rsidR="00E007E0">
              <w:rPr>
                <w:rFonts w:ascii="Arial" w:hAnsi="Arial" w:cs="Arial"/>
                <w:sz w:val="28"/>
                <w:szCs w:val="28"/>
                <w:lang w:val="de-DE"/>
              </w:rPr>
              <w:br/>
            </w:r>
            <w:r w:rsidRPr="00E007E0">
              <w:rPr>
                <w:rFonts w:ascii="Arial" w:hAnsi="Arial" w:cs="Arial"/>
                <w:sz w:val="28"/>
                <w:szCs w:val="28"/>
                <w:lang w:val="de-DE"/>
              </w:rPr>
              <w:t>noch weiblich (divers)</w:t>
            </w:r>
          </w:p>
        </w:tc>
      </w:tr>
      <w:tr w:rsidR="00F64B93" w:rsidRPr="00E007E0" w14:paraId="3067E535" w14:textId="77777777" w:rsidTr="000C1E66">
        <w:trPr>
          <w:gridAfter w:val="1"/>
          <w:wAfter w:w="6" w:type="dxa"/>
          <w:trHeight w:val="438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F294" w14:textId="77777777" w:rsidR="00F64B93" w:rsidRPr="00E007E0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EAA3" w14:textId="1DB392D8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CD0DC53" wp14:editId="13A12D3A">
                      <wp:extent cx="198000" cy="198000"/>
                      <wp:effectExtent l="0" t="0" r="12065" b="12065"/>
                      <wp:docPr id="256" name="Rechteck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809AE" id="Rechteck 256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r2gA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8dU2KZ&#10;wSbdC95GwX+S9IYV6lyoEPjg7vzABSRTuhvpTfpjImSTq7qdqio2kXB8nJ2elCXWnqNooNFKsVN2&#10;PsTvAgxJRE09Ni3Xkq2vQ+yhIyT5snCltMZ3VmlLumS0PCqzRgCtmiRNwjxD4kJ7smbY/biZpVzQ&#10;7x4KOW0TWORZGfylfPsMMxW3WvTe7oXEWqWcendpSnceGOfCxtGLtohOahLjmRS/fqw44HdRTcrz&#10;j5X7PEbPYOOkbJQF/54BPYUsezwWaS/vRL5As8Ux8dDvT3D8SmGvrlmId8zjwmB78QjEW/xIDdgT&#10;GChKWvC/33tPeJxjlFLS4QLWNPxaMS8o0T8sTvjp7PAwbWxmDo++zZ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O8SSva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5C02" w14:textId="7E0B039C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2950D214" wp14:editId="1C981219">
                      <wp:extent cx="198000" cy="198000"/>
                      <wp:effectExtent l="0" t="0" r="12065" b="12065"/>
                      <wp:docPr id="257" name="Rechteck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3D2D9B" id="Rechteck 25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Q0gAIAAHsFAAAOAAAAZHJzL2Uyb0RvYy54bWysVFlP3DAQfq/U/2D5vSS7hQIRWbQCUVVC&#10;gDjEs3FsYtX2uLZ3s9tf37Fz7IoiIVV9SWY839zH2fnGaLIWPiiwNZ0dlJQIy6FR9rWmT49XX04o&#10;CZHZhmmwoqZbEej54vOns85VYg4t6EZ4gkZsqDpX0zZGVxVF4K0wLByAExaFErxhEVn/WjSedWjd&#10;6GJelt+KDnzjPHARAr5e9kK6yPalFDzeShlEJLqmGFvMX5+/L+lbLM5Y9eqZaxUfwmD/EIVhyqLT&#10;ydQli4ysvPrLlFHcQwAZDziYAqRUXOQcMJtZ+Sabh5Y5kXPB4gQ3lSn8P7P8Zn3niWpqOj86psQy&#10;g026F7yNgv8k6Q0r1LlQIfDB3fmBC0imdDfSm/THRMgmV3U7VVVsIuH4ODs9KUusPUfRQKOVYqfs&#10;fIjfBRiSiJp6bFquJVtfh9hDR0jyZeFKaY3vrNKWdMloeVRmjQBaNUmahHmGxIX2ZM2w+3EzS7mg&#10;3z0UctomsMizMvhL+fYZZiputei93QuJtUo59e7SlO48MM6FjaMXbRGd1CTGMyl+/VhxwO+impTn&#10;Hyv3eYyewcZJ2SgL/j0DegpZ9ngs0l7eiXyBZotj4qHfn+D4lcJeXbMQ75jHhcH24hGIt/iRGrAn&#10;MFCUtOB/v/ee8DjHKKWkwwWsafi1Yl5Qon9YnPDT2eFh2tjMHB4dz5Hx+5KXfYldmQvALs/w3Die&#10;yYSPeiSlB/OMt2KZvKKIWY6+a8qjH5mL2B8GvDZcLJcZhlvqWLy2D46PXU+z+Lh5Zt4NAxtx0m9g&#10;XFZWvZnbHpvaaWG5iiBVHupdXYd644bn8RyuUToh+3xG7W7m4g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B+qZDS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AF09" w14:textId="7E60F2F0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10FB11D7" wp14:editId="0AE826E5">
                      <wp:extent cx="198000" cy="198000"/>
                      <wp:effectExtent l="0" t="0" r="12065" b="12065"/>
                      <wp:docPr id="258" name="Rechteck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01683" id="Rechteck 25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6wfw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wEW2WZ&#10;wSbdC95GwX+S9IYV6lyoEPjgVn7gApIp3a30Jv0xEbLNVd1NVRXbSDg+zs5OyxJrz1E00Gil2Cs7&#10;H+I3AYYkoqYem5ZryTY3IfbQEZJ8WbhWWuM7q7QlXTJanpRZI4BWTZImYZ4hcak92TDsftzOUi7o&#10;9wCFnLYJLPKsDP5Svn2GmYo7LXpv90JirVJOvbs0pXsPjHNh4+hFW0QnNYnxTIqf31cc8PuoJuX5&#10;+8p9HqNnsHFSNsqCf8uAnkKWPR6LdJB3Ip+h2eGYeOj3Jzh+rbBXNyzEFfO4MNhePALxDj9SA/YE&#10;BoqSFvzvt94THucYpZR0uIA1Db/WzAtK9HeLE342Oz5OG5uZ45Ovc2T8oeT5UGLX5hKwyzM8N45n&#10;MuGjHknpwTzhrVgmryhilqPvmvLoR+Yy9ocBrw0Xy2WG4ZY6Fm/sg+Nj19MsPm6fmHfDwEac9FsY&#10;l5VVr+a2x6Z2WliuI0iVh3pf16HeuOF5PIdrlE7IIZ9R+5u5+AM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yVL+sH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  <w:tr w:rsidR="00F64B93" w:rsidRPr="00E007E0" w14:paraId="0A1739E2" w14:textId="77777777" w:rsidTr="000C1E66">
        <w:trPr>
          <w:trHeight w:val="135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42AAB" w14:textId="0E12A909" w:rsidR="00F64B93" w:rsidRPr="00E007E0" w:rsidRDefault="00F64B93" w:rsidP="00E007E0">
            <w:pPr>
              <w:pStyle w:val="Listenabsatz"/>
              <w:spacing w:before="80" w:line="312" w:lineRule="auto"/>
              <w:ind w:left="164"/>
              <w:rPr>
                <w:rFonts w:ascii="Arial" w:hAnsi="Arial" w:cs="Arial"/>
                <w:b/>
                <w:sz w:val="28"/>
                <w:szCs w:val="28"/>
              </w:rPr>
            </w:pPr>
            <w:r w:rsidRPr="00E007E0">
              <w:rPr>
                <w:rFonts w:ascii="Arial" w:hAnsi="Arial" w:cs="Arial"/>
                <w:b/>
                <w:sz w:val="28"/>
                <w:szCs w:val="28"/>
              </w:rPr>
              <w:t>Mobilitäts-</w:t>
            </w:r>
            <w:r w:rsidRPr="00E007E0">
              <w:rPr>
                <w:rFonts w:ascii="Arial" w:hAnsi="Arial" w:cs="Arial"/>
                <w:b/>
                <w:sz w:val="28"/>
                <w:szCs w:val="28"/>
              </w:rPr>
              <w:br w:type="textWrapping" w:clear="all"/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t>T</w:t>
            </w:r>
            <w:r w:rsidRPr="00E007E0">
              <w:rPr>
                <w:rFonts w:ascii="Arial" w:hAnsi="Arial" w:cs="Arial"/>
                <w:b/>
                <w:sz w:val="28"/>
                <w:szCs w:val="28"/>
              </w:rPr>
              <w:t>raining</w:t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E007E0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E64591">
              <w:rPr>
                <w:rFonts w:ascii="Arial" w:hAnsi="Arial" w:cs="Arial"/>
                <w:sz w:val="28"/>
                <w:szCs w:val="28"/>
              </w:rPr>
              <w:t xml:space="preserve">(Welche Art von </w:t>
            </w:r>
            <w:r w:rsidR="00E007E0" w:rsidRPr="00E007E0">
              <w:rPr>
                <w:rFonts w:ascii="Arial" w:hAnsi="Arial" w:cs="Arial"/>
                <w:sz w:val="28"/>
                <w:szCs w:val="28"/>
              </w:rPr>
              <w:t>Training habe ich gemacht?)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3701CB" w14:textId="5DD6BB7E" w:rsidR="00F64B93" w:rsidRPr="00E007E0" w:rsidRDefault="00F64B93" w:rsidP="00E007E0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Führerschein</w:t>
            </w:r>
            <w:r w:rsid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-T</w:t>
            </w: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raining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4CA9B5" w14:textId="1AA2FDA7" w:rsidR="00F64B93" w:rsidRPr="00E007E0" w:rsidRDefault="00F64B93" w:rsidP="00E007E0">
            <w:pPr>
              <w:spacing w:before="16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Weg</w:t>
            </w:r>
            <w:r w:rsid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-T</w:t>
            </w: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w:t>raining</w:t>
            </w:r>
          </w:p>
        </w:tc>
      </w:tr>
      <w:tr w:rsidR="00F64B93" w:rsidRPr="00E007E0" w14:paraId="5FCCE8D2" w14:textId="77777777" w:rsidTr="000C1E66">
        <w:trPr>
          <w:trHeight w:val="438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1CC1D" w14:textId="77777777" w:rsidR="00F64B93" w:rsidRPr="00E007E0" w:rsidRDefault="00F64B93" w:rsidP="008A076D">
            <w:pPr>
              <w:pStyle w:val="Listenabsatz"/>
              <w:spacing w:before="20" w:after="80" w:line="312" w:lineRule="auto"/>
              <w:ind w:left="166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29E52" w14:textId="6FF28766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54E066AF" wp14:editId="3FD03C63">
                      <wp:extent cx="198000" cy="198000"/>
                      <wp:effectExtent l="0" t="0" r="12065" b="12065"/>
                      <wp:docPr id="259" name="Rechteck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C55142" id="Rechteck 25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tBygAIAAHsFAAAOAAAAZHJzL2Uyb0RvYy54bWysVEtPGzEQvlfqf7B8L7tJoYUVGxSBqCoh&#10;iICKs/HarFXb49pONumv79j7SESRkKpedmc837wf5xdbo8lG+KDA1nR2VFIiLIdG2Zea/ni8/nRK&#10;SYjMNkyDFTXdiUAvFh8/nHeuEnNoQTfCEzRiQ9W5mrYxuqooAm+FYeEInLAolOANi8j6l6LxrEPr&#10;RhfzsvxSdOAb54GLEPD1qhfSRbYvpeDxTsogItE1xdhi/vr8fU7fYnHOqhfPXKv4EAb7hygMUxad&#10;TqauWGRk7dVfpoziHgLIeMTBFCCl4iLngNnMylfZPLTMiZwLFie4qUzh/5nlt5uVJ6qp6fzkjBLL&#10;DDbpXvA2Cv6TpDesUOdChcAHt/IDF5BM6W6lN+mPiZBtrupuqqrYRsLxcXZ2WpZYe46igUYrxV7Z&#10;+RC/CTAkETX12LRcS7a5CbGHjpDky8K10hrfWaUt6ZLR8qTMGgG0apI0CfMMiUvtyYZh9+N2lnJB&#10;vwco5LRNYJFnZfCX8u0zzFTcadF7uxcSa5Vy6t2lKd17YJwLG0cv2iI6qUmMZ1L8/L7igN9HNSnP&#10;31fu8xg9g42TslEW/FsG9BSy7PFYpIO8E/kMzQ7HxEO/P8Hxa4W9umEhrpjHhcH24hGId/iRGrAn&#10;MFCUtOB/v/We8DjHKKWkwwWsafi1Zl5Qor9bnPCz2fFx2tjMHJ98nSPjDyXPhxK7NpeAXZ7huXE8&#10;kwkf9UhKD+YJb8UyeUURsxx915RHPzKXsT8MeG24WC4zDLfUsXhjHxwfu55m8XH7xLwbBjbipN/C&#10;uKysejW3PTa108JyHUGqPNT7ug71xg3P4zlco3RCDvmM2t/MxR8AAAD//wMAUEsDBBQABgAIAAAA&#10;IQDi2pAf2QAAAAMBAAAPAAAAZHJzL2Rvd25yZXYueG1sTI9PS8NAEMXvgt9hGcGb3bQFkZhNkfoH&#10;FC+NXnqbZKfZYHY2ZLdp/PaOetDLPIY3vPebYjP7Xk00xi6wgeUiA0XcBNtxa+D97fHqBlRMyBb7&#10;wGTgkyJsyvOzAnMbTryjqUqtkhCOORpwKQ251rFx5DEuwkAs3iGMHpOsY6vtiCcJ971eZdm19tix&#10;NDgcaOuo+aiO3sBhqNev+90+q+rnl+3Dk3X6fnLGXF7Md7egEs3p7xi+8QUdSmGqw5FtVL0BeST9&#10;TPHWyxWo+ld1Wej/7OUXAAAA//8DAFBLAQItABQABgAIAAAAIQC2gziS/gAAAOEBAAATAAAAAAAA&#10;AAAAAAAAAAAAAABbQ29udGVudF9UeXBlc10ueG1sUEsBAi0AFAAGAAgAAAAhADj9If/WAAAAlAEA&#10;AAsAAAAAAAAAAAAAAAAALwEAAF9yZWxzLy5yZWxzUEsBAi0AFAAGAAgAAAAhADnq0HKAAgAAewUA&#10;AA4AAAAAAAAAAAAAAAAALgIAAGRycy9lMm9Eb2MueG1sUEsBAi0AFAAGAAgAAAAhAOLakB/ZAAAA&#10;AwEAAA8AAAAAAAAAAAAAAAAA2gQAAGRycy9kb3ducmV2LnhtbFBLBQYAAAAABAAEAPMAAADgBQAA&#10;AAA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26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306CDB" w14:textId="30165FD7" w:rsidR="00F64B93" w:rsidRPr="00E007E0" w:rsidRDefault="00F64B93" w:rsidP="008A076D">
            <w:pPr>
              <w:spacing w:before="20" w:after="80" w:line="312" w:lineRule="auto"/>
              <w:jc w:val="center"/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</w:pPr>
            <w:r w:rsidRPr="00E007E0">
              <w:rPr>
                <w:rFonts w:ascii="Arial" w:hAnsi="Arial"/>
                <w:bCs/>
                <w:noProof/>
                <w:sz w:val="28"/>
                <w:szCs w:val="28"/>
                <w:lang w:eastAsia="de-AT"/>
              </w:rPr>
              <mc:AlternateContent>
                <mc:Choice Requires="wps">
                  <w:drawing>
                    <wp:inline distT="0" distB="0" distL="0" distR="0" wp14:anchorId="3C8C34B6" wp14:editId="69CF00E2">
                      <wp:extent cx="198000" cy="198000"/>
                      <wp:effectExtent l="0" t="0" r="12065" b="12065"/>
                      <wp:docPr id="260" name="Rechteck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000" cy="198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0AD49" id="Rechteck 26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c8LfwIAAHsFAAAOAAAAZHJzL2Uyb0RvYy54bWysVFlP3DAQfq/U/2D5vSS7BQoRWbQCUVVC&#10;gDjEs3FsYtX2uLZ3s9tf37Fz7IoiIVV9SWY839zH2fnGaLIWPiiwNZ0dlJQIy6FR9rWmT49XX04o&#10;CZHZhmmwoqZbEej54vOns85VYg4t6EZ4gkZsqDpX0zZGVxVF4K0wLByAExaFErxhEVn/WjSedWjd&#10;6GJelsdFB75xHrgIAV8veyFdZPtSCh5vpQwiEl1TjC3mr8/fl/QtFmesevXMtYoPYbB/iMIwZdHp&#10;ZOqSRUZWXv1lyijuIYCMBxxMAVIqLnIOmM2sfJPNQ8ucyLlgcYKbyhT+n1l+s77zRDU1nR9jfSwz&#10;2KR7wdso+E+S3rBCnQsVAh/cnR+4gGRKdyO9SX9MhGxyVbdTVcUmEo6Ps9OTskTbHEUDjVaKnbLz&#10;IX4XYEgiauqxabmWbH0dYg8dIcmXhSulNb6zSlvSJaPlUZk1AmjVJGkS5hkSF9qTNcPux80s5YJ+&#10;91DIaZvAIs/K4C/l22eYqbjVovd2LyTWKuXUu0tTuvPAOBc2jl60RXRSkxjPpPj1Y8UBv4tqUp5/&#10;rNznMXoGGydloyz49wzoKWTZ47FIe3kn8gWaLY6Jh35/guNXCnt1zUK8Yx4XBtuLRyDe4kdqwJ7A&#10;QFHSgv/93nvC4xyjlJIOF7Cm4deKeUGJ/mFxwk9nh4dpYzNzePRtjozfl7zsS+zKXAB2eYbnxvFM&#10;JnzUIyk9mGe8FcvkFUXMcvRdUx79yFzE/jDgteFiucww3FLH4rV9cHzseprFx80z824Y2IiTfgPj&#10;srLqzdz22NROC8tVBKnyUO/qOtQbNzyP53CN0gnZ5zNqdzMXfwAAAP//AwBQSwMEFAAGAAgAAAAh&#10;AOLakB/ZAAAAAwEAAA8AAABkcnMvZG93bnJldi54bWxMj09Lw0AQxe+C32EZwZvdtAWRmE2R+gcU&#10;L41eeptkp9lgdjZkt2n89o560Ms8hje895tiM/teTTTGLrCB5SIDRdwE23Fr4P3t8eoGVEzIFvvA&#10;ZOCTImzK87MCcxtOvKOpSq2SEI45GnApDbnWsXHkMS7CQCzeIYwek6xjq+2IJwn3vV5l2bX22LE0&#10;OBxo66j5qI7ewGGo16/73T6r6ueX7cOTdfp+csZcXsx3t6ASzenvGL7xBR1KYarDkW1UvQF5JP1M&#10;8dbLFaj6V3VZ6P/s5RcAAAD//wMAUEsBAi0AFAAGAAgAAAAhALaDOJL+AAAA4QEAABMAAAAAAAAA&#10;AAAAAAAAAAAAAFtDb250ZW50X1R5cGVzXS54bWxQSwECLQAUAAYACAAAACEAOP0h/9YAAACUAQAA&#10;CwAAAAAAAAAAAAAAAAAvAQAAX3JlbHMvLnJlbHNQSwECLQAUAAYACAAAACEAoenPC38CAAB7BQAA&#10;DgAAAAAAAAAAAAAAAAAuAgAAZHJzL2Uyb0RvYy54bWxQSwECLQAUAAYACAAAACEA4tqQH9kAAAAD&#10;AQAADwAAAAAAAAAAAAAAAADZBAAAZHJzL2Rvd25yZXYueG1sUEsFBgAAAAAEAAQA8wAAAN8FAAAA&#10;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</w:tr>
    </w:tbl>
    <w:p w14:paraId="570A1F78" w14:textId="77777777" w:rsidR="00E64591" w:rsidRDefault="00F64B93" w:rsidP="00E64591">
      <w:pPr>
        <w:suppressAutoHyphens/>
        <w:spacing w:before="600" w:after="240" w:line="312" w:lineRule="auto"/>
        <w:rPr>
          <w:rFonts w:ascii="Arial" w:hAnsi="Arial" w:cs="Arial"/>
          <w:sz w:val="28"/>
          <w:szCs w:val="28"/>
        </w:rPr>
      </w:pPr>
      <w:r w:rsidRPr="00E007E0">
        <w:rPr>
          <w:rFonts w:ascii="Arial" w:hAnsi="Arial" w:cs="Arial"/>
          <w:sz w:val="28"/>
          <w:szCs w:val="28"/>
        </w:rPr>
        <w:t>S</w:t>
      </w:r>
      <w:r w:rsidR="003037E4" w:rsidRPr="00E007E0">
        <w:rPr>
          <w:rFonts w:ascii="Arial" w:hAnsi="Arial" w:cs="Arial"/>
          <w:sz w:val="28"/>
          <w:szCs w:val="28"/>
        </w:rPr>
        <w:t>ie haben am Job</w:t>
      </w:r>
      <w:r w:rsidR="002C6CF1">
        <w:rPr>
          <w:rFonts w:ascii="Arial" w:hAnsi="Arial" w:cs="Arial"/>
          <w:sz w:val="28"/>
          <w:szCs w:val="28"/>
        </w:rPr>
        <w:t>-C</w:t>
      </w:r>
      <w:r w:rsidR="003037E4" w:rsidRPr="00E007E0">
        <w:rPr>
          <w:rFonts w:ascii="Arial" w:hAnsi="Arial" w:cs="Arial"/>
          <w:sz w:val="28"/>
          <w:szCs w:val="28"/>
        </w:rPr>
        <w:t xml:space="preserve">oaching teilgenommen. </w:t>
      </w:r>
      <w:r w:rsidR="00092B52">
        <w:rPr>
          <w:rFonts w:ascii="Arial" w:hAnsi="Arial" w:cs="Arial"/>
          <w:sz w:val="28"/>
          <w:szCs w:val="28"/>
        </w:rPr>
        <w:br/>
      </w:r>
      <w:r w:rsidR="003037E4" w:rsidRPr="00E007E0">
        <w:rPr>
          <w:rFonts w:ascii="Arial" w:hAnsi="Arial" w:cs="Arial"/>
          <w:sz w:val="28"/>
          <w:szCs w:val="28"/>
        </w:rPr>
        <w:t>Danke, dass Sie diesen Frage</w:t>
      </w:r>
      <w:r w:rsidR="002C6CF1">
        <w:rPr>
          <w:rFonts w:ascii="Arial" w:hAnsi="Arial" w:cs="Arial"/>
          <w:sz w:val="28"/>
          <w:szCs w:val="28"/>
        </w:rPr>
        <w:t>-B</w:t>
      </w:r>
      <w:r w:rsidR="003037E4" w:rsidRPr="00E007E0">
        <w:rPr>
          <w:rFonts w:ascii="Arial" w:hAnsi="Arial" w:cs="Arial"/>
          <w:sz w:val="28"/>
          <w:szCs w:val="28"/>
        </w:rPr>
        <w:t xml:space="preserve">ogen ausfüllen! </w:t>
      </w:r>
    </w:p>
    <w:p w14:paraId="1B9D47EE" w14:textId="77777777" w:rsidR="00E64591" w:rsidRDefault="003037E4" w:rsidP="00E64591">
      <w:pPr>
        <w:suppressAutoHyphens/>
        <w:spacing w:after="240" w:line="312" w:lineRule="auto"/>
        <w:rPr>
          <w:rFonts w:ascii="Arial" w:hAnsi="Arial" w:cs="Arial"/>
          <w:sz w:val="28"/>
          <w:szCs w:val="28"/>
        </w:rPr>
      </w:pPr>
      <w:r w:rsidRPr="00E007E0">
        <w:rPr>
          <w:rFonts w:ascii="Arial" w:hAnsi="Arial" w:cs="Arial"/>
          <w:sz w:val="28"/>
          <w:szCs w:val="28"/>
        </w:rPr>
        <w:t>Bitte beantworten Sie die folgenden Fragen.</w:t>
      </w:r>
      <w:r w:rsidR="00092B52">
        <w:rPr>
          <w:rFonts w:ascii="Arial" w:hAnsi="Arial" w:cs="Arial"/>
          <w:sz w:val="28"/>
          <w:szCs w:val="28"/>
        </w:rPr>
        <w:br/>
        <w:t xml:space="preserve">Bitte kreuzen Sie an, was für Sie stimmt. </w:t>
      </w:r>
    </w:p>
    <w:p w14:paraId="157E3C35" w14:textId="77777777" w:rsidR="00F8792C" w:rsidRDefault="00E64591" w:rsidP="00F8792C">
      <w:pPr>
        <w:suppressAutoHyphens/>
        <w:spacing w:after="480" w:line="312" w:lineRule="auto"/>
        <w:rPr>
          <w:rFonts w:ascii="Arial" w:hAnsi="Arial" w:cs="Arial"/>
          <w:sz w:val="28"/>
          <w:szCs w:val="28"/>
        </w:rPr>
      </w:pPr>
      <w:r w:rsidRPr="00AD0BF3"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D4470FD" wp14:editId="25D1AC2B">
            <wp:simplePos x="0" y="0"/>
            <wp:positionH relativeFrom="column">
              <wp:posOffset>5454650</wp:posOffset>
            </wp:positionH>
            <wp:positionV relativeFrom="bottomMargin">
              <wp:posOffset>-526343</wp:posOffset>
            </wp:positionV>
            <wp:extent cx="374015" cy="374015"/>
            <wp:effectExtent l="0" t="0" r="6985" b="6985"/>
            <wp:wrapNone/>
            <wp:docPr id="3" name="Grafik 3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B52">
        <w:rPr>
          <w:rFonts w:ascii="Arial" w:hAnsi="Arial" w:cs="Arial"/>
          <w:sz w:val="28"/>
          <w:szCs w:val="28"/>
        </w:rPr>
        <w:t xml:space="preserve">Wenn Sie etwas nicht verstehen, </w:t>
      </w:r>
      <w:r w:rsidR="00092B52">
        <w:rPr>
          <w:rFonts w:ascii="Arial" w:hAnsi="Arial" w:cs="Arial"/>
          <w:sz w:val="28"/>
          <w:szCs w:val="28"/>
        </w:rPr>
        <w:br/>
        <w:t>können Sie uns fragen.</w:t>
      </w:r>
    </w:p>
    <w:p w14:paraId="59FC32D8" w14:textId="672F1D27" w:rsidR="00092B52" w:rsidRPr="00F8792C" w:rsidRDefault="00092B52" w:rsidP="00F8792C">
      <w:pPr>
        <w:suppressAutoHyphens/>
        <w:spacing w:after="600" w:line="312" w:lineRule="auto"/>
        <w:ind w:left="6480"/>
        <w:rPr>
          <w:rFonts w:ascii="Arial" w:hAnsi="Arial" w:cs="Arial"/>
          <w:sz w:val="28"/>
          <w:szCs w:val="28"/>
        </w:rPr>
        <w:sectPr w:rsidR="00092B52" w:rsidRPr="00F8792C" w:rsidSect="00F64B93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2552" w:right="1410" w:bottom="2552" w:left="1418" w:header="907" w:footer="709" w:gutter="0"/>
          <w:cols w:space="708"/>
          <w:titlePg/>
          <w:docGrid w:linePitch="360"/>
        </w:sectPr>
      </w:pPr>
      <w:r w:rsidRPr="00F8792C">
        <w:rPr>
          <w:rFonts w:ascii="Arial" w:hAnsi="Arial" w:cs="Arial"/>
          <w:sz w:val="28"/>
          <w:szCs w:val="28"/>
        </w:rPr>
        <w:t>Bitte umblättern!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7C5E15" w14:paraId="20A3FE68" w14:textId="77777777" w:rsidTr="00092B52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9797B7" w14:textId="3DC20B8C" w:rsidR="007C5E15" w:rsidRDefault="007C5E15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habe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die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vereinbarten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Ziele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Hilfe</w:t>
            </w:r>
            <w:proofErr w:type="spellEnd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 xml:space="preserve"> des Job-</w:t>
            </w:r>
            <w:proofErr w:type="spellStart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Coachings</w:t>
            </w:r>
            <w:proofErr w:type="spellEnd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092B52">
              <w:rPr>
                <w:rFonts w:ascii="Arial" w:hAnsi="Arial" w:cs="Arial"/>
                <w:sz w:val="28"/>
                <w:szCs w:val="28"/>
                <w:lang w:val="en-US"/>
              </w:rPr>
              <w:t>erreicht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7C5E15" w14:paraId="423376B1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E6394BA" w14:textId="12733310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224B3F61" wp14:editId="7C7E403C">
                      <wp:extent cx="198120" cy="198120"/>
                      <wp:effectExtent l="9525" t="9525" r="11430" b="11430"/>
                      <wp:docPr id="280" name="Rechteck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3CDEB2" id="Rechteck 28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7z7kwIAADcFAAAOAAAAZHJzL2Uyb0RvYy54bWysVF1v2yAUfZ+0/4B4T21nbptYdaoqTqZJ&#10;3Vat2w8ggGNUPjwgcbpq/30XSNJke5mm+QHD5XI453Lg5nanJNpy64TRNS4ucoy4poYJva7xt6/L&#10;0QQj54lmRBrNa/zMHb6dvX1zM/QVH5vOSMYtAhDtqqGvced9X2WZox1XxF2YnmuYbI1VxMPQrjNm&#10;yQDoSmbjPL/KBmNZbw3lzkG0SZN4FvHbllP/uW0d90jWGLj52NrYrkKbzW5Itbak7wTd0yD/wEIR&#10;oWHTI1RDPEEbK/6AUoJa40zrL6hRmWlbQXnUAGqK/Dc1jx3pedQCxXH9sUzu/8HST9sHiwSr8XgC&#10;9dFEwSF94bTznD6hEIMKDb2rIPGxf7BBo+vvDX1ySJt5R/Sa31lrho4TBryKkJ+dLQgDB0vRavho&#10;GMCTjTexWLvWqgAIZUC7eCbPxzPhO48oBIvppBgDMwpT+37YgVSHxb11/j03CoVOjS0ceQQn23vn&#10;U+ohJeylzVJICXFSSY2GAJpf5nGFM1KwMBtFBgfyubRoS8A7flfEHLlRICLFijx8yUIQB6OleAwB&#10;w2jiABH5nqEr4cH2UqgaT05QQhEXmkV2ngiZ+gAldeAENQFN+16y18s0ny4mi0k5KsdXi1GZN83o&#10;bjkvR1fL4vqyedfM503xM1AvyqoTjHEdFB6sXpR/Z6X9pUsmPZr9TJKz69WxXMv4RS9AHV7rmp3T&#10;iIUBVYd/VBfdEwyTjLcy7BnMY026u/DWQKcz9gdGA9zbGrvvG2I5RvKDBgNOi7IMFz0Oysvr4B17&#10;OrM6nSGaAlSNqbcYpcHcp+dh01ux7mCvdPDa3IFtWxEtFSydeAHzMIDbGTXsX5Jw/U/HMev1vZv9&#10;Ag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CnO7z7kwIAADc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D4D7F35" w14:textId="1C7751C9" w:rsidR="007C5E15" w:rsidRDefault="007C5E15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D0EA404" wp14:editId="62E23E27">
                  <wp:extent cx="267335" cy="253365"/>
                  <wp:effectExtent l="0" t="0" r="0" b="0"/>
                  <wp:docPr id="276" name="Grafik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115F3B7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7C5E15" w14:paraId="03DDE47B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B5D3B85" w14:textId="70EE36C4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BCB2569" wp14:editId="545C3871">
                      <wp:extent cx="198120" cy="198120"/>
                      <wp:effectExtent l="9525" t="9525" r="11430" b="11430"/>
                      <wp:docPr id="279" name="Rechteck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56E3AA" id="Rechteck 27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kZlAIAADcFAAAOAAAAZHJzL2Uyb0RvYy54bWysVFFv2yAQfp+0/4B4T21nbptYdaoqTqZJ&#10;3Vat2w8ggGNUDAxInK7af98BSZpsL9M0P2DuOD7uO77j5nbXS7Tl1gmtalxc5BhxRTUTal3jb1+X&#10;owlGzhPFiNSK1/iZO3w7e/vmZjAVH+tOS8YtAhDlqsHUuPPeVFnmaMd74i604QoWW2174sG064xZ&#10;MgB6L7Nxnl9lg7bMWE25c+Bt0iKeRfy25dR/blvHPZI1htx8HG0cV2HMZjekWltiOkH3aZB/yKIn&#10;QsGhR6iGeII2VvwB1QtqtdOtv6C6z3TbCsojB2BT5L+xeeyI4ZELFMeZY5nc/4Oln7YPFglW4/H1&#10;FCNFerikL5x2ntMnFHxQocG4CgIfzYMNHJ251/TJIaXnHVFrfmetHjpOGORVhPjsbEMwHGxFq+Gj&#10;ZgBPNl7HYu1a2wdAKAPaxTt5Pt4J33lEwVlMJ8UYbo7C0n4eTiDVYbOxzr/nukdhUmMLVx7Byfbe&#10;+RR6CAlnKb0UUoKfVFKhIYDml3nc4bQULKxGkkGBfC4t2hLQjt8VMUZueiCRfEUeviQh8IPQkj+6&#10;IMMo4gAR8z1D74UH2UvR13hyghKKuFAsZueJkGkOUFKFnKAmwGk/S/J6mebTxWQxKUfl+GoxKvOm&#10;Gd0t5+XoallcXzbvmvm8KX6G1Iuy6gRjXAWGB6kX5d9Jad90SaRHsZ9Rcna9OpZrGb+oBajDa12z&#10;8zRiYYDV4R/ZRfUEwSThrTR7BvFYnXoX3hqYdNr+wGiAvq2x+74hlmMkPygQ4LQoy9Do0Sgvr4N2&#10;7OnK6nSFKApQNabeYpSMuU/Pw8ZYse7grHTxSt+BbFsRJRUknfKCzIMB3Rk57F+S0P6ndox6fe9m&#10;vwA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nlHJGZ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2C12CBD" w14:textId="1DD67698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7F62D0E" wp14:editId="29AAF06E">
                  <wp:extent cx="267335" cy="253365"/>
                  <wp:effectExtent l="0" t="0" r="0" b="0"/>
                  <wp:docPr id="275" name="Grafik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7DE3D2E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7C5E15" w14:paraId="710595AE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2930332" w14:textId="1D247283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B66F752" wp14:editId="6F1F4199">
                      <wp:extent cx="198120" cy="198120"/>
                      <wp:effectExtent l="9525" t="9525" r="11430" b="11430"/>
                      <wp:docPr id="278" name="Rechteck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32C956" id="Rechteck 27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2/lAIAADcFAAAOAAAAZHJzL2Uyb0RvYy54bWysVFFv2yAQfp+0/4B4T21nbptYdaoqTqZJ&#10;3Vat2w8ggGNUDAxInK7af98BSZpsL9M0P2C4g4/77r7j5nbXS7Tl1gmtalxc5BhxRTUTal3jb1+X&#10;owlGzhPFiNSK1/iZO3w7e/vmZjAVH+tOS8YtAhDlqsHUuPPeVFnmaMd74i604QqcrbY98bC064xZ&#10;MgB6L7Nxnl9lg7bMWE25c2BtkhPPIn7bcuo/t63jHskaQ2w+jjaOqzBmsxtSrS0xnaD7MMg/RNET&#10;oeDSI1RDPEEbK/6A6gW12unWX1DdZ7ptBeWRA7Ap8t/YPHbE8MgFkuPMMU3u/8HST9sHiwSr8fga&#10;SqVID0X6wmnnOX1CwQYZGoyrYOOjebCBozP3mj45pPS8I2rN76zVQ8cJg7iKsD87OxAWDo6i1fBR&#10;M4AnG69jsnat7QMgpAHtYk2ejzXhO48oGIvppBhD5Si49vNwA6kOh411/j3XPQqTGlsoeQQn23vn&#10;09bDlnCX0kshJdhJJRUaAmh+mccTTkvBgjeSDArkc2nRloB2/K6Ie+SmBxLJVuThSxICOwgt2aMJ&#10;IowiDhAx3jP0XniQvRR9jScnKCGJC8VidJ4ImeYAJVWICXICnPazJK+XaT5dTBaTclSOrxajMm+a&#10;0d1yXo6ulsX1ZfOumc+b4mcIvSirTjDGVWB4kHpR/p2U9k2XRHoU+xklZ9erY7qW8YtagDy85jU7&#10;DyMmBlgd/pFdVE8QTBLeSrNnEI/VqXfhrYFJp+0PjAbo2xq77xtiOUbygwIBTouyDI0eF+XlddCO&#10;PfWsTj1EUYCqMfUWo7SY+/Q8bIwV6w7uSoVX+g5k24ooqSDpFBdEHhbQnZHD/iUJ7X+6jrte37vZ&#10;LwA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kqy9v5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0CEE7E11" w14:textId="6B952012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1F259A0F" wp14:editId="18C57E90">
                  <wp:extent cx="267335" cy="253365"/>
                  <wp:effectExtent l="0" t="0" r="0" b="0"/>
                  <wp:docPr id="274" name="Grafik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467110B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7C5E15" w14:paraId="3265D827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E4C275F" w14:textId="21A22EAD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382AFE40" wp14:editId="6E933D43">
                      <wp:extent cx="198120" cy="198120"/>
                      <wp:effectExtent l="9525" t="9525" r="11430" b="11430"/>
                      <wp:docPr id="277" name="Rechteck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AD0DE8" id="Rechteck 27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FJlAIAADcFAAAOAAAAZHJzL2Uyb0RvYy54bWysVNuO2yAQfa/Uf0C8Z22n3k1irbNaxUlV&#10;qZdVt/0AAjhGy8UFEmdb9d87QJJN2peqqh8wMwyHOcMZbu/2SqIdt04YXePiKseIa2qY0Jsaf/2y&#10;Gk0xcp5oRqTRvMbP3OG7+etXt0Nf8bHpjGTcIgDRrhr6Gnfe91WWOdpxRdyV6bmGxdZYRTyYdpMx&#10;SwZAVzIb5/lNNhjLemsodw68TVrE84jftpz6T23ruEeyxpCbj6ON4zqM2fyWVBtL+k7QQxrkH7JQ&#10;RGg49ATVEE/Q1oo/oJSg1jjT+itqVGbaVlAeOQCbIv+NzWNHeh65QHFcfyqT+3+w9OPuwSLBajye&#10;TDDSRMElfea085w+oeCDCg29qyDwsX+wgaPr3xv65JA2i47oDb+31gwdJwzyKkJ8drEhGA62ovXw&#10;wTCAJ1tvYrH2rVUBEMqA9vFOnk93wvceUXAWs2kxhpujsHSYhxNIddzcW+ffcqNQmNTYwpVHcLJ7&#10;73wKPYaEs7RZCSnBTyqp0RBA8+s87nBGChZWI8mgQL6QFu0IaMfvixgjtwpIJF+Rhy9JCPwgtOSP&#10;LsgwijhAxHwv0JXwIHspVI2nZyihiEvNYnaeCJnmACV1yAlqApwOsySvH7N8tpwup+WoHN8sR2Xe&#10;NKP71aIc3ayKyXXzplksmuJnSL0oq04wxnVgeJR6Uf6dlA5Nl0R6EvsFJWc361O5VvGLWoA6vNQ1&#10;u0wjFgZYHf+RXVRPEEwS3tqwZxCPNal34a2BSWfsd4wG6Nsau29bYjlG8p0GAc6KsgyNHo3yehK0&#10;Y89X1ucrRFOAqjH1FqNkLHx6Hra9FZsOzkoXr809yLYVUVJB0ikvyDwY0J2Rw+ElCe1/bseol/du&#10;/gsAAP//AwBQSwMEFAAGAAgAAAAhAOLakB/ZAAAAAwEAAA8AAABkcnMvZG93bnJldi54bWxMj09L&#10;w0AQxe+C32EZwZvdtAWRmE2R+gcUL41eeptkp9lgdjZkt2n89o560Ms8hje895tiM/teTTTGLrCB&#10;5SIDRdwE23Fr4P3t8eoGVEzIFvvAZOCTImzK87MCcxtOvKOpSq2SEI45GnApDbnWsXHkMS7CQCze&#10;IYwek6xjq+2IJwn3vV5l2bX22LE0OBxo66j5qI7ewGGo16/73T6r6ueX7cOTdfp+csZcXsx3t6AS&#10;zenvGL7xBR1KYarDkW1UvQF5JP1M8dbLFaj6V3VZ6P/s5RcAAAD//wMAUEsBAi0AFAAGAAgAAAAh&#10;ALaDOJL+AAAA4QEAABMAAAAAAAAAAAAAAAAAAAAAAFtDb250ZW50X1R5cGVzXS54bWxQSwECLQAU&#10;AAYACAAAACEAOP0h/9YAAACUAQAACwAAAAAAAAAAAAAAAAAvAQAAX3JlbHMvLnJlbHNQSwECLQAU&#10;AAYACAAAACEAk6jhSZQCAAA3BQAADgAAAAAAAAAAAAAAAAAuAgAAZHJzL2Uyb0RvYy54bWxQSwEC&#10;LQAUAAYACAAAACEA4tqQH9kAAAADAQAADwAAAAAAAAAAAAAAAADuBAAAZHJzL2Rvd25yZXYueG1s&#10;UEsFBgAAAAAEAAQA8wAAAPQ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4A8F6EC2" w14:textId="6E0B6757" w:rsidR="007C5E15" w:rsidRDefault="007C5E15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46041B49" wp14:editId="2830AA8B">
                  <wp:extent cx="267335" cy="253365"/>
                  <wp:effectExtent l="0" t="0" r="0" b="0"/>
                  <wp:docPr id="273" name="Grafik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7B98DD11" w14:textId="77777777" w:rsidR="007C5E15" w:rsidRDefault="007C5E15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58DCA22C" w14:textId="76F002E8" w:rsidR="00E007E0" w:rsidRDefault="00E007E0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70AC653B" w14:textId="276343AB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2B52" w14:paraId="6DFAFC8B" w14:textId="77777777" w:rsidTr="00092B52">
        <w:trPr>
          <w:trHeight w:val="96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88D25C" w14:textId="47EC74D7" w:rsidR="00092B52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Zusamm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en-Arbeit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mit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>dem</w:t>
            </w:r>
            <w:proofErr w:type="spellEnd"/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Job-Coaching 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war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für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val="en-US"/>
              </w:rPr>
              <w:t>mich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gut.</w:t>
            </w:r>
          </w:p>
        </w:tc>
      </w:tr>
      <w:tr w:rsidR="00092B52" w14:paraId="2B4450C4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0B75AB4" w14:textId="4B1E7FA0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7C2AB677" wp14:editId="58B24C1B">
                      <wp:extent cx="198120" cy="198120"/>
                      <wp:effectExtent l="9525" t="9525" r="11430" b="11430"/>
                      <wp:docPr id="40" name="Rechteck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4E7B8" id="Rechteck 40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tukQIAADUFAAAOAAAAZHJzL2Uyb0RvYy54bWysVNFu2yAUfZ+0f0C8p7Yzt02sOlUVJ9Ok&#10;bqvW7QMI4BgVAwMSp6v277tAkibbyzTND5h7gcM5lwM3t7teoi23TmhV4+Iix4grqplQ6xp/+7oc&#10;TTBynihGpFa8xs/c4dvZ2zc3g6n4WHdaMm4RgChXDabGnfemyjJHO94Td6ENVzDYatsTD6FdZ8yS&#10;AdB7mY3z/CobtGXGasqdg2yTBvEs4rctp/5z2zrukawxcPOxtbFdhTab3ZBqbYnpBN3TIP/AoidC&#10;waZHqIZ4gjZW/AHVC2q1062/oLrPdNsKyqMGUFPkv6l57IjhUQsUx5ljmdz/g6Wftg8WCVbjEsqj&#10;SA9n9IXTznP6hCAF9RmMq2Dao3mwQaEz95o+OaT0vCNqze+s1UPHCQNWRZifnS0IgYOlaDV81AzQ&#10;ycbrWKpda/sACEVAu3giz8cT4TuPKCSL6aQYAzEKQ/t+2IFUh8XGOv+e6x6FTo0tHHgEJ9t759PU&#10;w5Swl9JLISXkSSUVGgJofpnHFU5LwcJoFBn8x+fSoi0B5/hdEefITQ8iUq7Iw5cMBHmwWcrHFDCM&#10;Fg4Qke8Zei88mF6KvsaTE5RQxIVikZ0nQqY+QEkVOEFNQNO+l8z1Ms2ni8liUo7K8dViVOZNM7pb&#10;zsvR1bK4vmzeNfN5U/wM1Iuy6gRjXAWFB6MX5d8ZaX/lkkWPVj+T5Ox6dSzXMn7RC1CH17pm5zRi&#10;YUDV4R/VRfcEwyTjrTR7BvNYnW4uvDTQ6bT9gdEAt7bG7vuGWI6R/KDAgNOiDD72MSgvr4N37OnI&#10;6nSEKApQNabeYpSCuU+Pw8ZYse5gr3TwSt+BbVsRLRUsnXgB8xDA3Ywa9u9IuPyncZz1+trNfgEA&#10;AP//AwBQSwMEFAAGAAgAAAAhAOLakB/ZAAAAAwEAAA8AAABkcnMvZG93bnJldi54bWxMj09Lw0AQ&#10;xe+C32EZwZvdtAWRmE2R+gcUL41eeptkp9lgdjZkt2n89o560Ms8hje895tiM/teTTTGLrCB5SID&#10;RdwE23Fr4P3t8eoGVEzIFvvAZOCTImzK87MCcxtOvKOpSq2SEI45GnApDbnWsXHkMS7CQCzeIYwe&#10;k6xjq+2IJwn3vV5l2bX22LE0OBxo66j5qI7ewGGo16/73T6r6ueX7cOTdfp+csZcXsx3t6ASzenv&#10;GL7xBR1KYarDkW1UvQF5JP1M8dbLFaj6V3VZ6P/s5RcAAAD//wMAUEsBAi0AFAAGAAgAAAAhALaD&#10;OJL+AAAA4QEAABMAAAAAAAAAAAAAAAAAAAAAAFtDb250ZW50X1R5cGVzXS54bWxQSwECLQAUAAYA&#10;CAAAACEAOP0h/9YAAACUAQAACwAAAAAAAAAAAAAAAAAvAQAAX3JlbHMvLnJlbHNQSwECLQAUAAYA&#10;CAAAACEAQg3rbpECAAA1BQAADgAAAAAAAAAAAAAAAAAuAgAAZHJzL2Uyb0RvYy54bWxQSwECLQAU&#10;AAYACAAAACEA4tqQH9kAAAADAQAADwAAAAAAAAAAAAAAAADrBAAAZHJzL2Rvd25yZXYueG1sUEsF&#10;BgAAAAAEAAQA8wAAAPE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51F8F1F" w14:textId="72ED2C7F" w:rsidR="00092B52" w:rsidRDefault="00092B5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3AAF493" wp14:editId="2D10A741">
                  <wp:extent cx="267335" cy="253365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46C26909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2B52" w14:paraId="1A83EF45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6DB4884" w14:textId="5EB36EF6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0DA6E640" wp14:editId="2E8FD38C">
                      <wp:extent cx="198120" cy="198120"/>
                      <wp:effectExtent l="9525" t="9525" r="11430" b="11430"/>
                      <wp:docPr id="39" name="Rechteck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6356FD" id="Rechteck 39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TXkwIAADUFAAAOAAAAZHJzL2Uyb0RvYy54bWysVFFv2yAQfp+0/4B4T22nbptYdaoqTqZJ&#10;3Vat2w8ggGNUDAxInG7af98BSZpsL9M0P2DuOD7uO77j9m7XS7Tl1gmtalxc5BhxRTUTal3jr1+W&#10;owlGzhPFiNSK1/iFO3w3e/vmdjAVH+tOS8YtAhDlqsHUuPPeVFnmaMd74i604QoWW2174sG064xZ&#10;MgB6L7Nxnl9ng7bMWE25c+Bt0iKeRfy25dR/alvHPZI1htx8HG0cV2HMZrekWltiOkH3aZB/yKIn&#10;QsGhR6iGeII2VvwB1QtqtdOtv6C6z3TbCsojB2BT5L+xeeqI4ZELFMeZY5nc/4OlH7ePFglW48sp&#10;Ror0cEefOe08p88IXFCfwbgKwp7Mow0MnXnQ9NkhpecdUWt+b60eOk4YZFWE+OxsQzAcbEWr4YNm&#10;gE42XsdS7VrbB0AoAtrFG3k53gjfeUTBWUwnxRjujcLSfh5OINVhs7HOv+O6R2FSYwsXHsHJ9sH5&#10;FHoICWcpvRRSgp9UUqEhgOZXedzhtBQsrEaSQX98Li3aElCO3xUxRm56IJF8RR6+JCDwg8ySP7og&#10;wyjhABHzPUPvhQfRS9HXeHKCEoq4UCxm54mQaQ5QUoWcoCbAaT9L4voxzaeLyWJSjsrx9WJU5k0z&#10;ul/Oy9H1sri5ai6b+bwpfobUi7LqBGNcBYYHoRfl3wlp33JJokepn1Fydr06lmsZv6gFqMNrXbPz&#10;NGJhgNXhH9lF9QTBJOGtNHsB8VidOhdeGph02n7HaICurbH7tiGWYyTfKxDgtCjL0ObRKK9ugnbs&#10;6crqdIUoClA1pt5ilIy5T4/Dxlix7uCsdPFK34NsWxElFSSd8oLMgwG9GTns35HQ/Kd2jHp97Wa/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AhjNTX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579DD92" w14:textId="59852E0D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DB825E2" wp14:editId="63053312">
                  <wp:extent cx="267335" cy="253365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F36205A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2B52" w14:paraId="48F018C1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27EE3FC" w14:textId="517FAF6A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6DBD1D5" wp14:editId="71E74CF1">
                      <wp:extent cx="198120" cy="198120"/>
                      <wp:effectExtent l="9525" t="9525" r="11430" b="11430"/>
                      <wp:docPr id="38" name="Rechteck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2D808" id="Rechteck 38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OTkwIAADUFAAAOAAAAZHJzL2Uyb0RvYy54bWysVF1v2yAUfZ+0/4B4T22nbptYdaoqTqZJ&#10;3Vat2w8ggGNUPjwgcbpp/30XSNJke5mm+QHDvXC4595zub3bKYm23DphdI2LixwjrqlhQq9r/PXL&#10;cjTByHmiGZFG8xq/cIfvZm/f3A59xcemM5JxiwBEu2roa9x531dZ5mjHFXEXpucanK2xinhY2nXG&#10;LBkAXclsnOfX2WAs662h3DmwNsmJZxG/bTn1n9rWcY9kjSE2H0cbx1UYs9ktqdaW9J2g+zDIP0Sh&#10;iNBw6RGqIZ6gjRV/QClBrXGm9RfUqMy0raA8cgA2Rf4bm6eO9DxygeS4/pgm9/9g6cfto0WC1fgS&#10;KqWJghp95rTznD4jMEF+ht5VsO2pf7SBoesfDH12SJt5R/Sa31trho4TBlEVYX92diAsHBxFq+GD&#10;YYBONt7EVO1aqwIgJAHtYkVejhXhO48oGIvppBhD3Si49vNwA6kOh3vr/DtuFAqTGlsoeAQn2wfn&#10;09bDlnCXNkshJdhJJTUaAmh+lccTzkjBgjeSDPrjc2nRloBy/K6Ie+RGAYlkK/LwJQGBHWSW7NEE&#10;EUYJB4gY7xm6Eh5EL4Wq8eQEJSRxoVmMzhMh0xygpA4xQU6A036WxPVjmk8Xk8WkHJXj68WozJtm&#10;dL+cl6PrZXFz1Vw283lT/AyhF2XVCca4DgwPQi/KvxPSvuWSRI9SP6Pk7Hp1TNcyflELkIfXvGbn&#10;YcTEAKvDP7KL6gmCScJbGfYC4rEmdS68NDDpjP2O0QBdW2P3bUMsx0i+1yDAaVGWoc3jory6Cdqx&#10;p57VqYdoClA1pt5ilBZznx6HTW/FuoO7UuG1uQfZtiJKKkg6xQWRhwX0ZuSwf0dC85+u467X1272&#10;Cw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By+qOT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8FD240B" w14:textId="3ACBC32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D7EAB17" wp14:editId="684BB0D5">
                  <wp:extent cx="267335" cy="253365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25CB09B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2B52" w14:paraId="047A5633" w14:textId="77777777" w:rsidTr="00092B5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3DF273EA" w14:textId="44E96703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A0DB524" wp14:editId="2A74262D">
                      <wp:extent cx="198120" cy="198120"/>
                      <wp:effectExtent l="9525" t="9525" r="11430" b="11430"/>
                      <wp:docPr id="37" name="Rechteck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87B323" id="Rechteck 37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7bkwIAADUFAAAOAAAAZHJzL2Uyb0RvYy54bWysVFFv2yAQfp+0/4B4T22nbptYdaoqTqZJ&#10;3Vat2w8ggGNUDAxInG7af98BSZpsL9M0P2DuOD7uO77j9m7XS7Tl1gmtalxc5BhxRTUTal3jr1+W&#10;owlGzhPFiNSK1/iFO3w3e/vmdjAVH+tOS8YtAhDlqsHUuPPeVFnmaMd74i604QoWW2174sG064xZ&#10;MgB6L7Nxnl9ng7bMWE25c+Bt0iKeRfy25dR/alvHPZI1htx8HG0cV2HMZrekWltiOkH3aZB/yKIn&#10;QsGhR6iGeII2VvwB1QtqtdOtv6C6z3TbCsojB2BT5L+xeeqI4ZELFMeZY5nc/4OlH7ePFglW48sb&#10;jBTp4Y4+c9p5Tp8RuKA+g3EVhD2ZRxsYOvOg6bNDSs87otb83lo9dJwwyKoI8dnZhmA42IpWwwfN&#10;AJ1svI6l2rW2D4BQBLSLN/JyvBG+84iCs5hOijHcG4Wl/TycQKrDZmOdf8d1j8KkxhYuPIKT7YPz&#10;KfQQEs5SeimkBD+ppEJDAM2v8rjDaSlYWI0kg/74XFq0JaAcvytijNz0QCL5ijx8SUDgB5klf3RB&#10;hlHCASLme4beCw+il6Kv8eQEJRRxoVjMzhMh0xygpAo5QU2A036WxPVjmk8Xk8WkHJXj68WozJtm&#10;dL+cl6PrZXFz1Vw283lT/AypF2XVCca4CgwPQi/KvxPSvuWSRI9SP6Pk7Hp1LNcyflELUIfXumbn&#10;acTCAKvDP7KL6gmCScJbafYC4rE6dS68NDDptP2O0QBdW2P3bUMsx0i+VyDAaVGWoc2jUV7dBO3Y&#10;05XV6QpRFKBqTL3FKBlznx6HjbFi3cFZ6eKVvgfZtiJKKkg65QWZBwN6M3LYvyOh+U/tGPX62s1+&#10;AQ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DRB77b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19559CA5" w14:textId="130871D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715C3C79" wp14:editId="077E4ACE">
                  <wp:extent cx="267335" cy="253365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467281B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6527396C" w14:textId="5D1AAF47" w:rsidR="003A6302" w:rsidRPr="00092B52" w:rsidRDefault="003A6302" w:rsidP="00F8792C">
      <w:pPr>
        <w:spacing w:before="600" w:line="312" w:lineRule="auto"/>
        <w:ind w:left="5761" w:firstLine="720"/>
        <w:rPr>
          <w:sz w:val="28"/>
          <w:szCs w:val="28"/>
        </w:rPr>
        <w:sectPr w:rsidR="003A6302" w:rsidRPr="00092B52" w:rsidSect="003A6302">
          <w:headerReference w:type="default" r:id="rId17"/>
          <w:footerReference w:type="default" r:id="rId18"/>
          <w:headerReference w:type="first" r:id="rId19"/>
          <w:footerReference w:type="first" r:id="rId20"/>
          <w:pgSz w:w="11900" w:h="16840"/>
          <w:pgMar w:top="1418" w:right="1410" w:bottom="2552" w:left="1418" w:header="907" w:footer="709" w:gutter="0"/>
          <w:cols w:space="708"/>
          <w:titlePg/>
          <w:docGrid w:linePitch="360"/>
        </w:sectPr>
      </w:pPr>
      <w:r w:rsidRPr="00AD0BF3">
        <w:rPr>
          <w:noProof/>
          <w:lang w:eastAsia="de-AT"/>
        </w:rPr>
        <w:drawing>
          <wp:anchor distT="0" distB="0" distL="114300" distR="114300" simplePos="0" relativeHeight="251661312" behindDoc="0" locked="0" layoutInCell="1" allowOverlap="1" wp14:anchorId="51BA1B51" wp14:editId="4C0A753F">
            <wp:simplePos x="0" y="0"/>
            <wp:positionH relativeFrom="column">
              <wp:posOffset>5507355</wp:posOffset>
            </wp:positionH>
            <wp:positionV relativeFrom="bottomMargin">
              <wp:posOffset>-2035224</wp:posOffset>
            </wp:positionV>
            <wp:extent cx="374015" cy="374015"/>
            <wp:effectExtent l="0" t="0" r="6985" b="6985"/>
            <wp:wrapNone/>
            <wp:docPr id="207" name="Grafik 207" descr="742,172 Punkt Vektorgrafiken, Cliparts und Illustrationen Kaufen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42,172 Punkt Vektorgrafiken, Cliparts und Illustrationen Kaufen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Bitte umblättern!</w:t>
      </w:r>
      <w:r w:rsidRPr="003A6302">
        <w:rPr>
          <w:noProof/>
          <w:lang w:eastAsia="de-AT"/>
        </w:rPr>
        <w:t xml:space="preserve"> </w:t>
      </w:r>
    </w:p>
    <w:tbl>
      <w:tblPr>
        <w:tblStyle w:val="Tabellenraster"/>
        <w:tblW w:w="907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09"/>
        <w:gridCol w:w="7662"/>
      </w:tblGrid>
      <w:tr w:rsidR="00092B52" w14:paraId="56FDE3A6" w14:textId="77777777" w:rsidTr="00A1252A">
        <w:trPr>
          <w:trHeight w:val="547"/>
        </w:trPr>
        <w:tc>
          <w:tcPr>
            <w:tcW w:w="90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9D8B83" w14:textId="439E87D4" w:rsidR="00092B52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47" w:hanging="431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lastRenderedPageBreak/>
              <w:t>Ich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 das Job-Coaching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en-US"/>
              </w:rPr>
              <w:t>weiter-empfehlen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2B52" w14:paraId="4B304454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auto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51346F2" w14:textId="05626E1E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5B1831CE" wp14:editId="338B6304">
                      <wp:extent cx="198120" cy="198120"/>
                      <wp:effectExtent l="9525" t="9525" r="11430" b="11430"/>
                      <wp:docPr id="54" name="Rechteck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C321D" id="Rechteck 54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WFWkwIAADUFAAAOAAAAZHJzL2Uyb0RvYy54bWysVFFv2yAQfp+0/4B4T21nTpdYdaoqTqZJ&#10;3Vat2w8ggGNUDAxInG7af98BSZpsL9M0P2DuOD7uO77j5nbfS7Tj1gmtalxc5RhxRTUTalPjr19W&#10;oylGzhPFiNSK1/iZO3w7f/3qZjAVH+tOS8YtAhDlqsHUuPPeVFnmaMd74q604QoWW2174sG0m4xZ&#10;MgB6L7Nxnl9ng7bMWE25c+Bt0iKeR/y25dR/alvHPZI1htx8HG0c12HM5jek2lhiOkEPaZB/yKIn&#10;QsGhJ6iGeIK2VvwB1QtqtdOtv6K6z3TbCsojB2BT5L+xeeyI4ZELFMeZU5nc/4OlH3cPFglW40mJ&#10;kSI93NFnTjvP6RMCF9RnMK6CsEfzYANDZ+41fXJI6UVH1IbfWauHjhMGWRUhPrvYEAwHW9F6+KAZ&#10;oJOt17FU+9b2ARCKgPbxRp5PN8L3HlFwFrNpMYZ7o7B0mIcTSHXcbKzz77juUZjU2MKFR3Cyu3c+&#10;hR5DwllKr4SU4CeVVGgIoPkkjzucloKF1Ugy6I8vpEU7Asrx+yLGyG0PJJKvyMOXBAR+kFnyRxdk&#10;GCUcIGK+F+i98CB6KfoaT89QQhGXisXsPBEyzQFKqpAT1AQ4HWZJXD9m+Ww5XU7LUTm+Xo7KvGlG&#10;d6tFObpeFW8nzZtmsWiKnyH1oqw6wRhXgeFR6EX5d0I6tFyS6EnqF5Sc3axP5VrFL2oB6vBS1+wy&#10;jVgYYHX8R3ZRPUEwSXhrzZ5BPFanzoWXBiadtt8xGqBra+y+bYnlGMn3CgQ4K8oytHk0ysnboB17&#10;vrI+XyGKAlSNqbcYJWPh0+OwNVZsOjgrXbzSdyDbVkRJBUmnvCDzYEBvRg6HdyQ0/7kdo15eu/kv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B3pWFW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F95A47B" w14:textId="40C0FCE3" w:rsidR="00092B52" w:rsidRDefault="00092B52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369E4505" wp14:editId="3CA27DCD">
                  <wp:extent cx="267335" cy="253365"/>
                  <wp:effectExtent l="0" t="0" r="0" b="0"/>
                  <wp:docPr id="50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1AD3D21C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sehr</w:t>
            </w:r>
            <w:proofErr w:type="spellEnd"/>
          </w:p>
        </w:tc>
      </w:tr>
      <w:tr w:rsidR="00092B52" w14:paraId="62FF3110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15BA2149" w14:textId="2F630BEE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A3B8959" wp14:editId="3C37451C">
                      <wp:extent cx="198120" cy="198120"/>
                      <wp:effectExtent l="9525" t="9525" r="11430" b="11430"/>
                      <wp:docPr id="53" name="Rechteck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99917F" id="Rechteck 53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RQkwIAADUFAAAOAAAAZHJzL2Uyb0RvYy54bWysVMGO2yAQvVfqPyDuie2ss5tYcVZRnFSV&#10;tu2q234AARyjxeACibOt+u8dIMkm7aWq6gNmhuExb3jD7P7QSrTnxgqtSpwNU4y4opoJtS3x1y/r&#10;wQQj64hiRGrFS/zCLb6fv30z67uCj3SjJeMGAYiyRd+VuHGuK5LE0oa3xA51xxUs1tq0xIFptgkz&#10;pAf0ViajNL1Nem1YZzTl1oK3iot4HvDrmlP3qa4td0iWGHJzYTRh3Pgxmc9IsTWkawQ9pkH+IYuW&#10;CAWHnqEq4gjaGfEHVCuo0VbXbkh1m+i6FpQHDsAmS39j89SQjgcuUBzbnctk/x8s/bh/NEiwEo9v&#10;MFKkhTv6zGnjOH1G4IL69J0tIOypezSeoe0eNH22SOllQ9SWL4zRfcMJg6wyH59cbfCGha1o03/Q&#10;DNDJzulQqkNtWg8IRUCHcCMv5xvhB4coOLPpJBvBvVFYOs79CaQ4be6Mde+4bpGflNjAhQdwsn+w&#10;LoaeQvxZSq+FlOAnhVSo96DpOA07rJaC+dVA0uuPL6VBewLKcYcsxMhdCySiL0v9FwUEfpBZ9AcX&#10;ZBgk7CFCvlforXAgeinaEk8uUHwRV4qF7BwRMs4BSiqfE9QEOB1nUVw/pul0NVlN8kE+ul0N8rSq&#10;Bov1Mh/crrO7cXVTLZdV9tOnnuVFIxjjyjM8CT3L/05Ix5aLEj1L/YqSNdvNuVzr8AUtQB1e65pc&#10;pxEKA6xO/8AuqMcLJgpvo9kLiMfo2Lnw0sCk0eY7Rj10bYnttx0xHCP5XoEAp1me+zYPRj6+89ox&#10;lyubyxWiKECVmDqDUTSWLj4Ou86IbQNnxYtXegGyrUWQlJd0zAsy9wb0ZuBwfEd881/aIer1tZv/&#10;Ag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CP4FRQ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09BAE09" w14:textId="1E9493A5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26196DB6" wp14:editId="166E3FDC">
                  <wp:extent cx="267335" cy="253365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0F7051CF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eher</w:t>
            </w:r>
            <w:proofErr w:type="spellEnd"/>
          </w:p>
        </w:tc>
      </w:tr>
      <w:tr w:rsidR="00092B52" w14:paraId="4E6D6BE5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730A1BDC" w14:textId="390D9BC7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6910E92E" wp14:editId="6B0850B8">
                      <wp:extent cx="198120" cy="198120"/>
                      <wp:effectExtent l="9525" t="9525" r="11430" b="11430"/>
                      <wp:docPr id="52" name="Rechteck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43D3D2" id="Rechteck 52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MUkwIAADUFAAAOAAAAZHJzL2Uyb0RvYy54bWysVFFv2yAQfp+0/4B4T21nTpdYdaoqTqZJ&#10;3Vat2w8ggGNUDAxInG7af98BSZpsL9M0P2DuOD7uO77j5nbfS7Tj1gmtalxc5RhxRTUTalPjr19W&#10;oylGzhPFiNSK1/iZO3w7f/3qZjAVH+tOS8YtAhDlqsHUuPPeVFnmaMd74q604QoWW2174sG0m4xZ&#10;MgB6L7Nxnl9ng7bMWE25c+Bt0iKeR/y25dR/alvHPZI1htx8HG0c12HM5jek2lhiOkEPaZB/yKIn&#10;QsGhJ6iGeIK2VvwB1QtqtdOtv6K6z3TbCsojB2BT5L+xeeyI4ZELFMeZU5nc/4OlH3cPFglW48kY&#10;I0V6uKPPnHae0ycELqjPYFwFYY/mwQaGztxr+uSQ0ouOqA2/s1YPHScMsipCfHaxIRgOtqL18EEz&#10;QCdbr2Op9q3tAyAUAe3jjTyfboTvPaLgLGbTYgz3RmHpMA8nkOq42Vjn33HdozCpsYULj+Bkd+98&#10;Cj2GhLOUXgkpwU8qqdAQQPNJHnc4LQULq5Fk0B9fSIt2BJTj90WMkdseSCRfkYcvCQj8ILPkjy7I&#10;MEo4QMR8L9B74UH0UvQ1np6hhCIuFYvZeSJkmgOUVCEnqAlwOsySuH7M8tlyupyWo3J8vRyVedOM&#10;7laLcnS9Kt5OmjfNYtEUP0PqRVl1gjGuAsOj0Ivy74R0aLkk0ZPULyg5u1mfyrWKX9QC1OGlrtll&#10;GrEwwOr4j+yieoJgkvDWmj2DeKxOnQsvDUw6bb9jNEDX1th92xLLMZLvFQhwVpRlaPNolJO3QTv2&#10;fGV9vkIUBagaU28xSsbCp8dha6zYdHBWunil70C2rYiSCpJOeUHmwYDejBwO70ho/nM7Rr28dvNf&#10;AAAA//8DAFBLAwQUAAYACAAAACEA4tqQH9kAAAADAQAADwAAAGRycy9kb3ducmV2LnhtbEyPT0vD&#10;QBDF74LfYRnBm920BZGYTZH6BxQvjV56m2Sn2WB2NmS3afz2jnrQyzyGN7z3m2Iz+15NNMYusIHl&#10;IgNF3ATbcWvg/e3x6gZUTMgW+8Bk4JMibMrzswJzG068o6lKrZIQjjkacCkNudaxceQxLsJALN4h&#10;jB6TrGOr7YgnCfe9XmXZtfbYsTQ4HGjrqPmojt7AYajXr/vdPqvq55ftw5N1+n5yxlxezHe3oBLN&#10;6e8YvvEFHUphqsORbVS9AXkk/Uzx1ssVqPpXdVno/+zlFwAAAP//AwBQSwECLQAUAAYACAAAACEA&#10;toM4kv4AAADhAQAAEwAAAAAAAAAAAAAAAAAAAAAAW0NvbnRlbnRfVHlwZXNdLnhtbFBLAQItABQA&#10;BgAIAAAAIQA4/SH/1gAAAJQBAAALAAAAAAAAAAAAAAAAAC8BAABfcmVscy8ucmVsc1BLAQItABQA&#10;BgAIAAAAIQDcliMUkwIAADUFAAAOAAAAAAAAAAAAAAAAAC4CAABkcnMvZTJvRG9jLnhtbFBLAQIt&#10;ABQABgAIAAAAIQDi2pAf2QAAAAMBAAAPAAAAAAAAAAAAAAAAAO0EAABkcnMvZG93bnJldi54bWxQ&#10;SwUGAAAAAAQABADzAAAA8wUAAAAA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65DBBA16" w14:textId="011594C2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C368A0F" wp14:editId="6A420062">
                  <wp:extent cx="267335" cy="253365"/>
                  <wp:effectExtent l="0" t="0" r="0" b="0"/>
                  <wp:docPr id="44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397EBEE0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weniger</w:t>
            </w:r>
            <w:proofErr w:type="spellEnd"/>
          </w:p>
        </w:tc>
      </w:tr>
      <w:tr w:rsidR="00092B52" w14:paraId="43FF2267" w14:textId="77777777" w:rsidTr="003A6302">
        <w:trPr>
          <w:trHeight w:val="732"/>
        </w:trPr>
        <w:tc>
          <w:tcPr>
            <w:tcW w:w="699" w:type="dxa"/>
            <w:tcBorders>
              <w:top w:val="single" w:sz="8" w:space="0" w:color="BFBFBF" w:themeColor="background2" w:themeShade="BF"/>
              <w:left w:val="single" w:sz="4" w:space="0" w:color="595959" w:themeColor="text1" w:themeTint="A6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56D105D5" w14:textId="1956DB1B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  <w:t xml:space="preserve"> </w:t>
            </w:r>
            <w:r>
              <w:rPr>
                <w:noProof/>
                <w:lang w:eastAsia="de-AT"/>
              </w:rPr>
              <mc:AlternateContent>
                <mc:Choice Requires="wps">
                  <w:drawing>
                    <wp:inline distT="0" distB="0" distL="0" distR="0" wp14:anchorId="48CE7F59" wp14:editId="403055C2">
                      <wp:extent cx="198120" cy="198120"/>
                      <wp:effectExtent l="9525" t="9525" r="11430" b="11430"/>
                      <wp:docPr id="51" name="Rechteck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BCB4F" id="Rechteck 51" o:spid="_x0000_s102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rYkQIAADUFAAAOAAAAZHJzL2Uyb0RvYy54bWysVNFu2yAUfZ+0f0C8p7Yzp0usOlUVJ9Ok&#10;bqvW7QMI4BgVAwMSp5v277tAkibbyzTNDzbcC8fn3Hvg5nbfS7Tj1gmtalxc5RhxRTUTalPjr19W&#10;oylGzhPFiNSK1/iZO3w7f/3qZjAVH+tOS8YtAhDlqsHUuPPeVFnmaMd74q604QqSrbY98TC1m4xZ&#10;MgB6L7Nxnl9ng7bMWE25cxBtUhLPI37bcuo/ta3jHskaAzcf3za+1+GdzW9ItbHEdIIeaJB/YNET&#10;oeCnJ6iGeIK2VvwB1QtqtdOtv6K6z3TbCsqjBlBT5L+peeyI4VELFMeZU5nc/4OlH3cPFglW40mB&#10;kSI99Ogzp53n9AlBCOozGFfBskfzYINCZ+41fXJI6UVH1IbfWauHjhMGrOL67GJDmDjYitbDB80A&#10;nWy9jqXat7YPgFAEtI8deT51hO89ohAsZtNiDH2jkDqMgVFGquNmY51/x3WPwqDGFhoewcnu3vm0&#10;9Lgk/EvplZAyNl0qNATQfJLHHU5LwUI2igz+4wtp0Y6Ac/y+iGvktgcRKVbk4UkGgjjYLMVjCBhG&#10;CweIyPcCvRceTC9FX+PpGUoo4lKxyM4TIdMYoKQKnKAmoOkwSub6Mctny+lyWo7K8fVyVOZNM7pb&#10;LcrR9ap4O2neNItFU/wM1Iuy6gRjXAWFR6MX5d8Z6XDkkkVPVr+Q5OxmfSrXKj6hNKEOL3XNLmnE&#10;NKg6fqO66J5gmGS8tWbPYB6r08mFmwYGnbbfMRrg1NbYfdsSyzGS7xUYcFaUZTjmcVJO3gbv2PPM&#10;+jxDFAWoGlNvMUqThU+Xw9ZYsengX6nxSt+BbVsRLRUsnXgB8zCBsxk1HO6RcPjP53HVy203/wUA&#10;AP//AwBQSwMEFAAGAAgAAAAhAOLakB/ZAAAAAwEAAA8AAABkcnMvZG93bnJldi54bWxMj09Lw0AQ&#10;xe+C32EZwZvdtAWRmE2R+gcUL41eeptkp9lgdjZkt2n89o560Ms8hje895tiM/teTTTGLrCB5SID&#10;RdwE23Fr4P3t8eoGVEzIFvvAZOCTImzK87MCcxtOvKOpSq2SEI45GnApDbnWsXHkMS7CQCzeIYwe&#10;k6xjq+2IJwn3vV5l2bX22LE0OBxo66j5qI7ewGGo16/73T6r6ueX7cOTdfp+csZcXsx3t6ASzenv&#10;GL7xBR1KYarDkW1UvQF5JP1M8dbLFaj6V3VZ6P/s5RcAAAD//wMAUEsBAi0AFAAGAAgAAAAhALaD&#10;OJL+AAAA4QEAABMAAAAAAAAAAAAAAAAAAAAAAFtDb250ZW50X1R5cGVzXS54bWxQSwECLQAUAAYA&#10;CAAAACEAOP0h/9YAAACUAQAACwAAAAAAAAAAAAAAAAAvAQAAX3JlbHMvLnJlbHNQSwECLQAUAAYA&#10;CAAAACEAKQy62JECAAA1BQAADgAAAAAAAAAAAAAAAAAuAgAAZHJzL2Uyb0RvYy54bWxQSwECLQAU&#10;AAYACAAAACEA4tqQH9kAAAADAQAADwAAAAAAAAAAAAAAAADrBAAAZHJzL2Rvd25yZXYueG1sUEsF&#10;BgAAAAAEAAQA8wAAAPEFAAAAAA==&#10;" filled="f" strokecolor="black [3213]" strokeweight="1.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nil"/>
            </w:tcBorders>
            <w:vAlign w:val="center"/>
            <w:hideMark/>
          </w:tcPr>
          <w:p w14:paraId="2BD9ADD2" w14:textId="086E8EC8" w:rsidR="00092B52" w:rsidRDefault="00092B52">
            <w:pPr>
              <w:jc w:val="center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de-AT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AT"/>
              </w:rPr>
              <w:drawing>
                <wp:inline distT="0" distB="0" distL="0" distR="0" wp14:anchorId="6014FF93" wp14:editId="5BC0A45E">
                  <wp:extent cx="267335" cy="253365"/>
                  <wp:effectExtent l="0" t="0" r="0" b="0"/>
                  <wp:docPr id="43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3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2" w:type="dxa"/>
            <w:tcBorders>
              <w:top w:val="single" w:sz="8" w:space="0" w:color="BFBFBF" w:themeColor="background2" w:themeShade="BF"/>
              <w:left w:val="nil"/>
              <w:bottom w:val="single" w:sz="8" w:space="0" w:color="BFBFBF" w:themeColor="background2" w:themeShade="BF"/>
              <w:right w:val="single" w:sz="4" w:space="0" w:color="595959" w:themeColor="text1" w:themeTint="A6"/>
            </w:tcBorders>
            <w:vAlign w:val="center"/>
            <w:hideMark/>
          </w:tcPr>
          <w:p w14:paraId="58EE2B47" w14:textId="77777777" w:rsidR="00092B52" w:rsidRDefault="00092B52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stimmt</w:t>
            </w:r>
            <w:proofErr w:type="spellEnd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8"/>
                <w:szCs w:val="28"/>
                <w:lang w:val="en-US"/>
              </w:rPr>
              <w:t>nicht</w:t>
            </w:r>
            <w:proofErr w:type="spellEnd"/>
          </w:p>
        </w:tc>
      </w:tr>
    </w:tbl>
    <w:p w14:paraId="65CCBD0B" w14:textId="6A741129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p w14:paraId="01C32FC9" w14:textId="77777777" w:rsidR="00092B52" w:rsidRDefault="00092B52" w:rsidP="00E64591">
      <w:pPr>
        <w:tabs>
          <w:tab w:val="left" w:pos="1040"/>
        </w:tabs>
        <w:spacing w:line="312" w:lineRule="auto"/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9125" w:type="dxa"/>
        <w:tblInd w:w="-1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5"/>
      </w:tblGrid>
      <w:tr w:rsidR="00092B52" w14:paraId="0CFB02D5" w14:textId="77777777" w:rsidTr="00092B52">
        <w:trPr>
          <w:trHeight w:val="954"/>
        </w:trPr>
        <w:tc>
          <w:tcPr>
            <w:tcW w:w="9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272CE" w14:textId="7DF998AC" w:rsidR="00092B52" w:rsidRPr="00E64591" w:rsidRDefault="00092B52" w:rsidP="00E64591">
            <w:pPr>
              <w:pStyle w:val="Listenabsatz"/>
              <w:numPr>
                <w:ilvl w:val="0"/>
                <w:numId w:val="16"/>
              </w:numPr>
              <w:spacing w:before="200" w:after="120" w:line="312" w:lineRule="auto"/>
              <w:ind w:left="457" w:hanging="425"/>
              <w:contextualSpacing w:val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 xml:space="preserve">Was </w:t>
            </w:r>
            <w:proofErr w:type="spellStart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kann</w:t>
            </w:r>
            <w:proofErr w:type="spellEnd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 xml:space="preserve"> das Job-Coaching </w:t>
            </w:r>
            <w:proofErr w:type="spellStart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besser</w:t>
            </w:r>
            <w:proofErr w:type="spellEnd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machen</w:t>
            </w:r>
            <w:proofErr w:type="spellEnd"/>
            <w:r w:rsidRPr="00A1252A">
              <w:rPr>
                <w:rFonts w:ascii="Arial" w:hAnsi="Arial" w:cs="Arial"/>
                <w:sz w:val="28"/>
                <w:szCs w:val="28"/>
                <w:lang w:val="en-US"/>
              </w:rPr>
              <w:t>?</w:t>
            </w:r>
            <w:r w:rsidR="00E64591">
              <w:rPr>
                <w:rFonts w:ascii="Arial" w:hAnsi="Arial" w:cs="Arial"/>
                <w:sz w:val="28"/>
                <w:szCs w:val="28"/>
                <w:lang w:val="en-US"/>
              </w:rPr>
              <w:br w:type="textWrapping" w:clear="all"/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Hier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können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Sie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Ihre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Ideen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aufschreiben</w:t>
            </w:r>
            <w:proofErr w:type="spellEnd"/>
            <w:r w:rsidRPr="00E64591">
              <w:rPr>
                <w:rFonts w:ascii="Arial" w:hAnsi="Arial" w:cs="Arial"/>
                <w:sz w:val="28"/>
                <w:szCs w:val="28"/>
                <w:lang w:val="en-US"/>
              </w:rPr>
              <w:t>.</w:t>
            </w:r>
          </w:p>
        </w:tc>
      </w:tr>
      <w:tr w:rsidR="00092B52" w14:paraId="0111EACF" w14:textId="77777777" w:rsidTr="00092B52">
        <w:trPr>
          <w:trHeight w:val="2523"/>
        </w:trPr>
        <w:tc>
          <w:tcPr>
            <w:tcW w:w="9125" w:type="dxa"/>
            <w:tcBorders>
              <w:top w:val="single" w:sz="8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4A86F7C" w14:textId="77777777" w:rsidR="00092B52" w:rsidRDefault="00092B52">
            <w:pPr>
              <w:spacing w:before="200" w:line="312" w:lineRule="auto"/>
              <w:jc w:val="center"/>
              <w:rPr>
                <w:rFonts w:ascii="Arial" w:hAnsi="Arial" w:cs="Arial"/>
                <w:bCs/>
                <w:noProof/>
                <w:sz w:val="28"/>
                <w:szCs w:val="28"/>
                <w:lang w:val="en-US" w:eastAsia="de-AT"/>
              </w:rPr>
            </w:pPr>
          </w:p>
          <w:p w14:paraId="1CC9B42D" w14:textId="77777777" w:rsidR="00092B52" w:rsidRDefault="00092B52">
            <w:pPr>
              <w:spacing w:before="200" w:line="312" w:lineRule="auto"/>
              <w:rPr>
                <w:rFonts w:ascii="Arial" w:hAnsi="Arial" w:cs="Arial"/>
                <w:bCs/>
                <w:noProof/>
                <w:sz w:val="28"/>
                <w:szCs w:val="28"/>
                <w:lang w:val="en-US" w:eastAsia="de-AT"/>
              </w:rPr>
            </w:pPr>
          </w:p>
        </w:tc>
      </w:tr>
    </w:tbl>
    <w:p w14:paraId="56E2A2E6" w14:textId="61A54750" w:rsidR="00F64B93" w:rsidRPr="00E007E0" w:rsidRDefault="00F64B93" w:rsidP="00F64B93">
      <w:pPr>
        <w:tabs>
          <w:tab w:val="left" w:pos="2746"/>
        </w:tabs>
        <w:suppressAutoHyphens/>
        <w:spacing w:line="312" w:lineRule="auto"/>
        <w:rPr>
          <w:rFonts w:ascii="Arial" w:hAnsi="Arial" w:cs="Arial"/>
          <w:sz w:val="28"/>
          <w:szCs w:val="28"/>
        </w:rPr>
      </w:pPr>
    </w:p>
    <w:sectPr w:rsidR="00F64B93" w:rsidRPr="00E007E0" w:rsidSect="00F64B93">
      <w:headerReference w:type="first" r:id="rId21"/>
      <w:footerReference w:type="first" r:id="rId22"/>
      <w:pgSz w:w="11900" w:h="16840"/>
      <w:pgMar w:top="1418" w:right="1410" w:bottom="2552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67260" w14:textId="77777777" w:rsidR="00802D74" w:rsidRDefault="00802D74" w:rsidP="00D36B26">
      <w:r>
        <w:separator/>
      </w:r>
    </w:p>
  </w:endnote>
  <w:endnote w:type="continuationSeparator" w:id="0">
    <w:p w14:paraId="02768E48" w14:textId="77777777" w:rsidR="00802D74" w:rsidRDefault="00802D74" w:rsidP="00D3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3603B" w14:textId="11C2C3C5" w:rsidR="001767E1" w:rsidRDefault="00092B52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6349089" wp14:editId="4CEA4CB1">
              <wp:simplePos x="0" y="0"/>
              <wp:positionH relativeFrom="margin">
                <wp:posOffset>-537894</wp:posOffset>
              </wp:positionH>
              <wp:positionV relativeFrom="bottomMargin">
                <wp:posOffset>-76200</wp:posOffset>
              </wp:positionV>
              <wp:extent cx="6839585" cy="1143000"/>
              <wp:effectExtent l="0" t="0" r="18415" b="0"/>
              <wp:wrapNone/>
              <wp:docPr id="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092B52" w:rsidRPr="009F212D" w14:paraId="3B665718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3FB63A2B" w14:textId="77777777" w:rsidR="00092B52" w:rsidRDefault="00092B52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7B7620D" wp14:editId="41394991">
                                      <wp:extent cx="1567203" cy="648000"/>
                                      <wp:effectExtent l="0" t="0" r="0" b="0"/>
                                      <wp:docPr id="1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4CE25E49" w14:textId="77777777" w:rsidR="00092B52" w:rsidRDefault="00092B52">
                                <w:pPr>
                                  <w:pStyle w:val="Titel"/>
                                </w:pPr>
                              </w:p>
                              <w:p w14:paraId="2347E81E" w14:textId="77777777" w:rsidR="00092B52" w:rsidRDefault="00092B52">
                                <w:pPr>
                                  <w:pStyle w:val="KeinLeerraum"/>
                                </w:pPr>
                              </w:p>
                              <w:p w14:paraId="18A09953" w14:textId="77777777" w:rsidR="00092B52" w:rsidRDefault="00092B52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6426B122" w14:textId="77777777" w:rsidR="00092B52" w:rsidRDefault="00092B52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092B52" w14:paraId="1B46FB7D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60280337" w14:textId="77777777" w:rsidR="00092B52" w:rsidRDefault="00092B52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7A104A77" w14:textId="77777777" w:rsidR="00092B52" w:rsidRDefault="00092B52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E05B03D" w14:textId="77777777" w:rsidR="00092B52" w:rsidRDefault="00092B52">
                                <w:pPr>
                                  <w:pStyle w:val="KeinLeerraum"/>
                                  <w:jc w:val="right"/>
                                </w:pPr>
                                <w:r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4DC80608" wp14:editId="0D9C5041">
                                      <wp:extent cx="1950963" cy="612000"/>
                                      <wp:effectExtent l="0" t="0" r="0" b="0"/>
                                      <wp:docPr id="4" name="Grafik 4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092B52" w:rsidRPr="009F212D" w14:paraId="58160B1E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D2AB066" w14:textId="77777777" w:rsidR="00092B52" w:rsidRDefault="00092B5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39BDDF32" w14:textId="77777777" w:rsidR="00092B52" w:rsidRPr="008C544E" w:rsidRDefault="00092B52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44284619" w14:textId="77777777" w:rsidR="00092B52" w:rsidRPr="008C544E" w:rsidRDefault="00092B5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40BF7DF1" wp14:editId="0D4F6676">
                                      <wp:extent cx="1940219" cy="132080"/>
                                      <wp:effectExtent l="0" t="0" r="3175" b="0"/>
                                      <wp:docPr id="5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60B5562A" w14:textId="77777777" w:rsidR="00092B52" w:rsidRDefault="00092B52" w:rsidP="00092B52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490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2.35pt;margin-top:-6pt;width:538.5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qbsQIAAKsFAAAOAAAAZHJzL2Uyb0RvYy54bWysVNuOmzAQfa/Uf7D8ToCEsICWrDYhVJW2&#10;F2m3H+CACVbBprYT2Fb9945NSLLbl6otD9Zgj89czvHc3g1tg45UKiZ4iv2ZhxHlhSgZ36f4y1Pu&#10;RBgpTXhJGsFpip+pwnert29u+y6hc1GLpqQSAQhXSd+luNa6S1xXFTVtiZqJjnI4rIRsiYZfuXdL&#10;SXpAbxt37nmh2wtZdlIUVCnYzcZDvLL4VUUL/amqFNWoSTHkpu0q7bozq7u6Jclekq5mxSkN8hdZ&#10;tIRxCHqGyogm6CDZb1AtK6RQotKzQrSuqCpWUFsDVON7r6p5rElHbS3QHNWd26T+H2zx8fhZIlam&#10;OFxgxEkLHD3RQaO1GNDctKfvVAJejx346QG2gWZbquoeRPFVIS42NeF7ei+l6GtKSkjPNzfdq6sj&#10;jjIgu/6DKCEMOWhhgYZKtqZ30A0E6EDT85kak0oBm2G0iJfREqMCznw/WHieJc8lyXS9k0q/o6JF&#10;xkixBO4tPDk+KG3SIcnkYqJxkbOmsfw3/MUGOI47EByumjOThqXzR+zF22gbBU4wD7dO4GWZc59v&#10;AifM/Ztltsg2m8z/aeL6QVKzsqTchJmk5Qd/Rt1J5KMozuJSomGlgTMpKbnfbRqJjgSkndvPNh1O&#10;Lm7uyzRsE6CWVyX588Bbz2MnD6MbJ8iDpRPfeJHj+fE6Dr0gDrL8ZUkPjNN/Lwn1KV5A10Y1XZJ+&#10;VRswfSH7qjaStEzD8GhYm+Lo7EQSo8EtLy21mrBmtK9aYdK/tALonoi2ijUiHeWqh90AKEbGO1E+&#10;g3alAGWBQGHigVEL+R2jHqZHitW3A5EUo+Y9B/2bUTMZcjJ2k0F4AVdTrDEazY0eR9Khk2xfA/L4&#10;wri4hzdSMaveSxanlwUTwRZxml5m5Fz/W6/LjF39AgAA//8DAFBLAwQUAAYACAAAACEAA7smu98A&#10;AAALAQAADwAAAGRycy9kb3ducmV2LnhtbEyPTU/DMAyG70j8h8hI3LZkZaxd13RCSFy4VAzErl6T&#10;fojGqZpsK/8ec4KbLT96/bzFfnaDuNgp9J40rJYKhKXam55aDR/vL4sMRIhIBgdPVsO3DbAvb28K&#10;zI2/0pu9HGIrOIRCjhq6GMdcylB31mFY+tES3xo/OYy8Tq00E1453A0yUWojHfbEHzoc7XNn66/D&#10;2Wmg7LFWD80rVkf/2adj1aSDqbS+v5ufdiCineMfDL/6rA4lO538mUwQg4ZFtk4Z5WGVcCkmtttk&#10;DeLE6CZTIMtC/u9Q/gAAAP//AwBQSwECLQAUAAYACAAAACEAtoM4kv4AAADhAQAAEwAAAAAAAAAA&#10;AAAAAAAAAAAAW0NvbnRlbnRfVHlwZXNdLnhtbFBLAQItABQABgAIAAAAIQA4/SH/1gAAAJQBAAAL&#10;AAAAAAAAAAAAAAAAAC8BAABfcmVscy8ucmVsc1BLAQItABQABgAIAAAAIQDtKZqbsQIAAKsFAAAO&#10;AAAAAAAAAAAAAAAAAC4CAABkcnMvZTJvRG9jLnhtbFBLAQItABQABgAIAAAAIQADuya73wAAAAs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092B52" w:rsidRPr="009F212D" w14:paraId="3B665718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3FB63A2B" w14:textId="77777777" w:rsidR="00092B52" w:rsidRDefault="00092B52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7B7620D" wp14:editId="41394991">
                                <wp:extent cx="1567203" cy="648000"/>
                                <wp:effectExtent l="0" t="0" r="0" b="0"/>
                                <wp:docPr id="1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4CE25E49" w14:textId="77777777" w:rsidR="00092B52" w:rsidRDefault="00092B52">
                          <w:pPr>
                            <w:pStyle w:val="Titel"/>
                          </w:pPr>
                        </w:p>
                        <w:p w14:paraId="2347E81E" w14:textId="77777777" w:rsidR="00092B52" w:rsidRDefault="00092B52">
                          <w:pPr>
                            <w:pStyle w:val="KeinLeerraum"/>
                          </w:pPr>
                        </w:p>
                        <w:p w14:paraId="18A09953" w14:textId="77777777" w:rsidR="00092B52" w:rsidRDefault="00092B52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6426B122" w14:textId="77777777" w:rsidR="00092B52" w:rsidRDefault="00092B52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092B52" w14:paraId="1B46FB7D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60280337" w14:textId="77777777" w:rsidR="00092B52" w:rsidRDefault="00092B52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7A104A77" w14:textId="77777777" w:rsidR="00092B52" w:rsidRDefault="00092B52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E05B03D" w14:textId="77777777" w:rsidR="00092B52" w:rsidRDefault="00092B52">
                          <w:pPr>
                            <w:pStyle w:val="KeinLeerraum"/>
                            <w:jc w:val="right"/>
                          </w:pPr>
                          <w:r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4DC80608" wp14:editId="0D9C5041">
                                <wp:extent cx="1950963" cy="612000"/>
                                <wp:effectExtent l="0" t="0" r="0" b="0"/>
                                <wp:docPr id="4" name="Grafik 4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092B52" w:rsidRPr="009F212D" w14:paraId="58160B1E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D2AB066" w14:textId="77777777" w:rsidR="00092B52" w:rsidRDefault="00092B5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39BDDF32" w14:textId="77777777" w:rsidR="00092B52" w:rsidRPr="008C544E" w:rsidRDefault="00092B52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44284619" w14:textId="77777777" w:rsidR="00092B52" w:rsidRPr="008C544E" w:rsidRDefault="00092B5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40BF7DF1" wp14:editId="0D4F6676">
                                <wp:extent cx="1940219" cy="132080"/>
                                <wp:effectExtent l="0" t="0" r="3175" b="0"/>
                                <wp:docPr id="5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0B5562A" w14:textId="77777777" w:rsidR="00092B52" w:rsidRDefault="00092B52" w:rsidP="00092B52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B515A3"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51584" behindDoc="0" locked="0" layoutInCell="1" allowOverlap="1" wp14:anchorId="360C3577" wp14:editId="77DD07DF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84556286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-1901890321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4F78585" w14:textId="7984141A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6C9FD35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60C3577" id="_x0000_s1028" type="#_x0000_t202" style="position:absolute;margin-left:0;margin-top:10.25pt;width:185.9pt;height:110.6pt;z-index:251651584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L9EwIAAAUEAAAOAAAAZHJzL2Uyb0RvYy54bWysU9uO2yAQfa/Uf0C8N76sk26sOKvtblNV&#10;2l6k3X4AwThGBQYBiZ1+fQecZKP2rSoPCBjmzJwzM6u7UStyEM5LMA0tZjklwnBopdk19MfL5t0t&#10;JT4w0zIFRjT0KDy9W799sxpsLUroQbXCEQQxvh5sQ/sQbJ1lnvdCMz8DKwwaO3CaBby6XdY6NiC6&#10;VlmZ54tsANdaB1x4j6+Pk5GuE37XCR6+dZ0XgaiGYm4h7S7t27hn6xWrd47ZXvJTGuwfstBMGgx6&#10;gXpkgZG9k39BackdeOjCjIPOoOskF4kDsinyP9g898yKxAXF8fYik/9/sPzr4bsjsm1oWVFimMYa&#10;vYgxkA8wkjLKM1hf469ni//CiM9Y5kTV2yfgPz0x8NAzsxP3zsHQC9ZiekX0zK5cJxwfQbbDF2gx&#10;DNsHSEBj53TUDtUgiI5lOl5KE1Ph+FjeLPLlDZo42ooqrxZlKl7G6rO7dT58EqBJPDTUYe0TPDs8&#10;+RDTYfX5S4xmYCOVSvVXhgwNXc7LeXK4smgZsD2V1A29zeOaGiay/Gja5ByYVNMZAyhzoh2ZTpzD&#10;uB2TwEmTKMkW2iPq4GDqRpwePPTgflEyYCc21OCoUKI+G1RyWVRVbNx0qebvkTZx15bttYUZjkAN&#10;DZRMx4cwNfveOrnrMc65dveo/kYmXV5zOiWPvZbkOs1FbObre/r1Or3r3wAAAP//AwBQSwMEFAAG&#10;AAgAAAAhAI+MY/XfAAAABwEAAA8AAABkcnMvZG93bnJldi54bWxMj81OwzAQhO9IvIO1SNyokxII&#10;CnEqxJ9EBYeGCombG2/jiHgdxU4b3p7lBMfZWc18U65m14sDjqHzpCBdJCCQGm86ahVs358ubkCE&#10;qMno3hMq+MYAq+r0pNSF8Ufa4KGOreAQCoVWYGMcCilDY9HpsPADEnt7PzodWY6tNKM+crjr5TJJ&#10;rqXTHXGD1QPeW2y+6skpeH5Zt3bzsJ4+srHO8uHzcf/2ulXq/Gy+uwURcY5/z/CLz+hQMdPOT2SC&#10;6BXwkKhgmVyBYPcyT3nIjg9ZmoOsSvmfv/oBAAD//wMAUEsBAi0AFAAGAAgAAAAhALaDOJL+AAAA&#10;4QEAABMAAAAAAAAAAAAAAAAAAAAAAFtDb250ZW50X1R5cGVzXS54bWxQSwECLQAUAAYACAAAACEA&#10;OP0h/9YAAACUAQAACwAAAAAAAAAAAAAAAAAvAQAAX3JlbHMvLnJlbHNQSwECLQAUAAYACAAAACEA&#10;2TSC/RMCAAAFBAAADgAAAAAAAAAAAAAAAAAuAgAAZHJzL2Uyb0RvYy54bWxQSwECLQAUAAYACAAA&#10;ACEAj4xj9d8AAAAHAQAADwAAAAAAAAAAAAAAAABtBAAAZHJzL2Rvd25yZXYueG1sUEsFBgAAAAAE&#10;AAQA8wAAAHkFAAAAAA=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84556286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-1901890321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4F78585" w14:textId="7984141A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6C9FD35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0E788" w14:textId="35E3815C" w:rsidR="003C3026" w:rsidRDefault="00FC586F">
    <w:pPr>
      <w:pStyle w:val="Fuzeile"/>
      <w:rPr>
        <w:noProof/>
        <w:lang w:eastAsia="de-AT"/>
      </w:rPr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8B41C8" wp14:editId="2F587D68">
              <wp:simplePos x="0" y="0"/>
              <wp:positionH relativeFrom="margin">
                <wp:posOffset>-551180</wp:posOffset>
              </wp:positionH>
              <wp:positionV relativeFrom="bottomMargin">
                <wp:posOffset>-87630</wp:posOffset>
              </wp:positionV>
              <wp:extent cx="6840000" cy="1143000"/>
              <wp:effectExtent l="0" t="0" r="1841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0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3A7CF6" w:rsidRPr="009F212D" w14:paraId="68F631A0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99BF10E" w14:textId="77777777" w:rsidR="003A7CF6" w:rsidRDefault="003A7CF6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28B9778D" wp14:editId="70D442FC">
                                      <wp:extent cx="1567203" cy="648000"/>
                                      <wp:effectExtent l="0" t="0" r="0" b="0"/>
                                      <wp:docPr id="13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5E7B6DF1" w14:textId="77777777" w:rsidR="003A7CF6" w:rsidRDefault="003A7CF6">
                                <w:pPr>
                                  <w:pStyle w:val="Titel"/>
                                </w:pPr>
                              </w:p>
                              <w:p w14:paraId="403597CF" w14:textId="77777777" w:rsidR="003A7CF6" w:rsidRDefault="003A7CF6">
                                <w:pPr>
                                  <w:pStyle w:val="KeinLeerraum"/>
                                </w:pPr>
                              </w:p>
                              <w:p w14:paraId="630DB132" w14:textId="72D068F1" w:rsidR="003A7CF6" w:rsidRDefault="00E64591" w:rsidP="00E64591">
                                <w:pPr>
                                  <w:pStyle w:val="KeinLeerraum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Übersetzung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 xml:space="preserve"> in leichte Sprache</w:t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: 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br/>
                                </w:r>
                                <w:r w:rsidRPr="00DD775C">
                                  <w:rPr>
                                    <w:rStyle w:val="SchwacheHervorhebung"/>
                                    <w:sz w:val="20"/>
                                  </w:rPr>
                                  <w:t>Selbst</w:t>
                                </w:r>
                                <w:r>
                                  <w:rPr>
                                    <w:rStyle w:val="SchwacheHervorhebung"/>
                                    <w:sz w:val="20"/>
                                  </w:rPr>
                                  <w:t>vertretungs-Zentrum Wien</w:t>
                                </w: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1F53B291" w14:textId="465A472A" w:rsidR="003A7CF6" w:rsidRDefault="003A7CF6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FC586F" w14:paraId="62F3C0FF" w14:textId="77777777" w:rsidTr="00AB5CAC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7DAB5DE" w14:textId="77777777" w:rsidR="00FC586F" w:rsidRDefault="00FC586F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2C7FF152" w14:textId="77777777" w:rsidR="00FC586F" w:rsidRDefault="00FC586F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4359B14D" w14:textId="2B52043F" w:rsidR="00FC586F" w:rsidRDefault="003A6302" w:rsidP="00AB5CAC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t xml:space="preserve">          </w:t>
                                </w:r>
                                <w:r w:rsidR="00AB5CAC" w:rsidRPr="006D1FA7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0479B0CB" wp14:editId="4B800F4C">
                                      <wp:extent cx="976393" cy="611366"/>
                                      <wp:effectExtent l="0" t="0" r="0" b="0"/>
                                      <wp:docPr id="25" name="Grafik 25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-1" r="49902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77406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A7CF6" w:rsidRPr="009F212D" w14:paraId="007AC2C7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277D970" w14:textId="77777777" w:rsidR="003A7CF6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4ADD4DCB" w14:textId="2F09B8F1" w:rsidR="003A7CF6" w:rsidRPr="008C544E" w:rsidRDefault="008C544E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="003A7CF6"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26FE2FC1" w14:textId="77777777" w:rsidR="003A7CF6" w:rsidRPr="008C544E" w:rsidRDefault="003A7CF6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CC995E" wp14:editId="342466B8">
                                      <wp:extent cx="1940219" cy="132080"/>
                                      <wp:effectExtent l="0" t="0" r="3175" b="0"/>
                                      <wp:docPr id="16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08F0099" w14:textId="77777777" w:rsidR="003A7CF6" w:rsidRDefault="003A7CF6" w:rsidP="003A7CF6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B41C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43.4pt;margin-top:-6.9pt;width:538.6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1P7rwIAALEFAAAOAAAAZHJzL2Uyb0RvYy54bWysVG1vmzAQ/j5p/8Hyd8pLWAqopGpDmCZ1&#10;L1K7H+AYE6yBzWwn0E377zubkKadJk3b+IDO5/Nzb8/d1fXYtejAlOZS5Di8CDBigsqKi12OPz+U&#10;XoKRNkRUpJWC5fiRaXy9ev3qaugzFslGthVTCECEzoY+x40xfeb7mjasI/pC9kzAZS1VRwwc1c6v&#10;FBkAvWv9KAiW/iBV1StJmdagLaZLvHL4dc2o+VjXmhnU5hhiM+6v3H9r//7qimQ7RfqG02MY5C+i&#10;6AgX4PQEVRBD0F7xX6A6TpXUsjYXVHa+rGtOmcsBsgmDF9ncN6RnLhcoju5PZdL/D5Z+OHxSiFc5&#10;jjASpIMWPbDRoFs5oshWZ+h1Bkb3PZiZEdTQZZep7u8k/aKRkOuGiB27UUoODSMVRBfal/7Z0wlH&#10;W5Dt8F5W4IbsjXRAY606WzooBgJ06NLjqTM2FArKZRIH8GFE4S4M44U9WB8km5/3Spu3THbICjlW&#10;0HoHTw532kyms4n1JmTJ2xb0JGvFMwVgThpwDk/tnQ3DdfN7GqSbZJPEXhwtN14cFIV3U65jb1mG&#10;l2+KRbFeF+EP6zeMs4ZXFRPWzcysMP6zzh05PnHixC0tW15ZOBuSVrvtulXoQIDZpfuOBTkz85+H&#10;4eoFubxIKYzi4DZKvXKZXHpxGb/x0ssg8YIwvU2XQZzGRfk8pTsu2L+nhIYcL6BqE5t+m5vt+6nZ&#10;Z7mRrOMGdkfLuxwnJyOSWQ5uROVaawhvJ/msFDb8p1JAu+dGO8Zakk50NeN2dKOxmAdhK6tHoLCS&#10;QDAgI+w9EBqpvmE0wA7Jsf66J4ph1L4TMAZ24cyCmoXtLBBB4WmODUaTuDbTYtr3iu8aQJ4GTcgb&#10;GJWaOxLbmZqiOA4Y7AWXy3GH2cVzfnZWT5t29RMAAP//AwBQSwMEFAAGAAgAAAAhACkWGn/eAAAA&#10;CwEAAA8AAABkcnMvZG93bnJldi54bWxMj01PwzAMhu9I/IfISNy2ZBt0XWk6ISQuXCoGgqvXpB8i&#10;caom28q/x5zg9lp+9PpxuZ+9E2c7xSGQhtVSgbDUBDNQp+H97XmRg4gJyaALZDV82wj76vqqxMKE&#10;C73a8yF1gksoFqihT2kspIxNbz3GZRgt8a4Nk8fE49RJM+GFy72Ta6Uy6XEgvtDjaJ9623wdTl4D&#10;5feN2rQvWH+Gj2E71u3WmVrr25v58QFEsnP6g+FXn9WhYqdjOJGJwmlY5BmrJw6rDQcmdjt1B+LI&#10;aJatQVal/P9D9QMAAP//AwBQSwECLQAUAAYACAAAACEAtoM4kv4AAADhAQAAEwAAAAAAAAAAAAAA&#10;AAAAAAAAW0NvbnRlbnRfVHlwZXNdLnhtbFBLAQItABQABgAIAAAAIQA4/SH/1gAAAJQBAAALAAAA&#10;AAAAAAAAAAAAAC8BAABfcmVscy8ucmVsc1BLAQItABQABgAIAAAAIQADr1P7rwIAALEFAAAOAAAA&#10;AAAAAAAAAAAAAC4CAABkcnMvZTJvRG9jLnhtbFBLAQItABQABgAIAAAAIQApFhp/3gAAAAsBAAAP&#10;AAAAAAAAAAAAAAAAAAkFAABkcnMvZG93bnJldi54bWxQSwUGAAAAAAQABADzAAAAFAYAAAAA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3A7CF6" w:rsidRPr="009F212D" w14:paraId="68F631A0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99BF10E" w14:textId="77777777" w:rsidR="003A7CF6" w:rsidRDefault="003A7CF6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28B9778D" wp14:editId="70D442FC">
                                <wp:extent cx="1567203" cy="648000"/>
                                <wp:effectExtent l="0" t="0" r="0" b="0"/>
                                <wp:docPr id="1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5E7B6DF1" w14:textId="77777777" w:rsidR="003A7CF6" w:rsidRDefault="003A7CF6">
                          <w:pPr>
                            <w:pStyle w:val="Titel"/>
                          </w:pPr>
                        </w:p>
                        <w:p w14:paraId="403597CF" w14:textId="77777777" w:rsidR="003A7CF6" w:rsidRDefault="003A7CF6">
                          <w:pPr>
                            <w:pStyle w:val="KeinLeerraum"/>
                          </w:pPr>
                        </w:p>
                        <w:p w14:paraId="630DB132" w14:textId="72D068F1" w:rsidR="003A7CF6" w:rsidRDefault="00E64591" w:rsidP="00E64591">
                          <w:pPr>
                            <w:pStyle w:val="KeinLeerraum"/>
                            <w:rPr>
                              <w:b/>
                              <w:color w:val="553399" w:themeColor="text2"/>
                            </w:rPr>
                          </w:pP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Übersetzung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 xml:space="preserve"> in leichte Sprache</w:t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 xml:space="preserve">: 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br/>
                          </w:r>
                          <w:r w:rsidRPr="00DD775C">
                            <w:rPr>
                              <w:rStyle w:val="SchwacheHervorhebung"/>
                              <w:sz w:val="20"/>
                            </w:rPr>
                            <w:t>Selbst</w:t>
                          </w:r>
                          <w:r>
                            <w:rPr>
                              <w:rStyle w:val="SchwacheHervorhebung"/>
                              <w:sz w:val="20"/>
                            </w:rPr>
                            <w:t>vertretungs-Zentrum Wien</w:t>
                          </w:r>
                        </w:p>
                      </w:tc>
                      <w:tc>
                        <w:tcPr>
                          <w:tcW w:w="3827" w:type="dxa"/>
                        </w:tcPr>
                        <w:p w14:paraId="1F53B291" w14:textId="465A472A" w:rsidR="003A7CF6" w:rsidRDefault="003A7CF6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FC586F" w14:paraId="62F3C0FF" w14:textId="77777777" w:rsidTr="00AB5CAC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47DAB5DE" w14:textId="77777777" w:rsidR="00FC586F" w:rsidRDefault="00FC586F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2C7FF152" w14:textId="77777777" w:rsidR="00FC586F" w:rsidRDefault="00FC586F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4359B14D" w14:textId="2B52043F" w:rsidR="00FC586F" w:rsidRDefault="003A6302" w:rsidP="00AB5CAC">
                          <w:pPr>
                            <w:pStyle w:val="KeinLeerraum"/>
                            <w:jc w:val="right"/>
                          </w:pPr>
                          <w:r>
                            <w:t xml:space="preserve">          </w:t>
                          </w:r>
                          <w:r w:rsidR="00AB5CAC" w:rsidRPr="006D1FA7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0479B0CB" wp14:editId="4B800F4C">
                                <wp:extent cx="976393" cy="611366"/>
                                <wp:effectExtent l="0" t="0" r="0" b="0"/>
                                <wp:docPr id="25" name="Grafik 25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1" r="4990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7406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A7CF6" w:rsidRPr="009F212D" w14:paraId="007AC2C7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277D970" w14:textId="77777777" w:rsidR="003A7CF6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4ADD4DCB" w14:textId="2F09B8F1" w:rsidR="003A7CF6" w:rsidRPr="008C544E" w:rsidRDefault="008C544E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="003A7CF6"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26FE2FC1" w14:textId="77777777" w:rsidR="003A7CF6" w:rsidRPr="008C544E" w:rsidRDefault="003A7CF6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CC995E" wp14:editId="342466B8">
                                <wp:extent cx="1940219" cy="132080"/>
                                <wp:effectExtent l="0" t="0" r="3175" b="0"/>
                                <wp:docPr id="1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3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08F0099" w14:textId="77777777" w:rsidR="003A7CF6" w:rsidRDefault="003A7CF6" w:rsidP="003A7CF6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1F104C">
      <w:rPr>
        <w:noProof/>
        <w:lang w:eastAsia="de-AT"/>
      </w:rPr>
      <w:t xml:space="preserve"> </w:t>
    </w:r>
  </w:p>
  <w:p w14:paraId="5CD170EF" w14:textId="217E0244" w:rsidR="001767E1" w:rsidRDefault="00B515A3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48512" behindDoc="0" locked="0" layoutInCell="1" allowOverlap="1" wp14:anchorId="400540E4" wp14:editId="7B0E9B76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47957963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E794C43" w14:textId="0AB208A3" w:rsidR="001767E1" w:rsidRPr="003D0F72" w:rsidRDefault="001767E1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B5C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1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B5C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E6FAE90" w14:textId="77777777" w:rsidR="001767E1" w:rsidRPr="003D0F72" w:rsidRDefault="001767E1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0540E4" id="_x0000_s1030" type="#_x0000_t202" style="position:absolute;margin-left:0;margin-top:10.15pt;width:185.9pt;height:23.95pt;z-index:25164851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6dFgIAAAcE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xRUlhmls&#10;0rMYAvkIAymjPr31FT57svgwDHiNfU5cvX0E/ssTA3cdM1tx6xz0nWAN1lfEyOwidMTxEWTTf4UG&#10;07BdgAQ0tE5H8VAOgujYp8O5N7EUjpfldJEvp+ji6Jvms2IxTylYdYq2zofPAjSJh5o67H1CZ/tH&#10;H2I1rDo9ickMPEilUv+VIX1Nl/NyngIuPFoGHE8ldU2v87jGgYkkP5kmBQcm1XjGBMocWUeiI+Uw&#10;bIYk8Owk5gaaA8rgYJxG/D146MD9oaTHSayp/71jTlCivhiUclnMZnF0kzGbX5VouEvP5tLDDEeo&#10;mgZKxuNdGMd9Z53cdphpbJ6BW5S/lUmZ2KexqmP5OG1JsOPPiON8aadXr/93/QI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NmLnp0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47957963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7E794C43" w14:textId="0AB208A3" w:rsidR="001767E1" w:rsidRPr="003D0F72" w:rsidRDefault="001767E1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B5CAC">
                              <w:rPr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B5CAC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E6FAE90" w14:textId="77777777" w:rsidR="001767E1" w:rsidRPr="003D0F72" w:rsidRDefault="001767E1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6CF4B" w14:textId="77777777" w:rsidR="003A6302" w:rsidRDefault="003A6302">
    <w:pPr>
      <w:pStyle w:val="Fu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B84695" wp14:editId="6B78AD0D">
              <wp:simplePos x="0" y="0"/>
              <wp:positionH relativeFrom="margin">
                <wp:posOffset>-537894</wp:posOffset>
              </wp:positionH>
              <wp:positionV relativeFrom="bottomMargin">
                <wp:posOffset>-76200</wp:posOffset>
              </wp:positionV>
              <wp:extent cx="6839585" cy="1143000"/>
              <wp:effectExtent l="0" t="0" r="18415" b="0"/>
              <wp:wrapNone/>
              <wp:docPr id="19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9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lenraster"/>
                            <w:tblW w:w="10770" w:type="dxa"/>
                            <w:jc w:val="center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134"/>
                            <w:gridCol w:w="2552"/>
                            <w:gridCol w:w="1274"/>
                            <w:gridCol w:w="1983"/>
                            <w:gridCol w:w="3827"/>
                          </w:tblGrid>
                          <w:tr w:rsidR="003A6302" w:rsidRPr="009F212D" w14:paraId="5C4E6038" w14:textId="77777777" w:rsidTr="00FC586F">
                            <w:trPr>
                              <w:trHeight w:val="14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 w:val="restart"/>
                                <w:vAlign w:val="bottom"/>
                                <w:hideMark/>
                              </w:tcPr>
                              <w:p w14:paraId="2CD2C724" w14:textId="77777777" w:rsidR="003A6302" w:rsidRDefault="003A6302" w:rsidP="00FC586F">
                                <w:pPr>
                                  <w:pStyle w:val="KeinLeerraum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73F1BDE7" wp14:editId="1C0F4087">
                                      <wp:extent cx="1567203" cy="648000"/>
                                      <wp:effectExtent l="0" t="0" r="0" b="0"/>
                                      <wp:docPr id="309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5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67203" cy="648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 w:val="restart"/>
                                <w:vAlign w:val="bottom"/>
                              </w:tcPr>
                              <w:p w14:paraId="2D2E80ED" w14:textId="77777777" w:rsidR="003A6302" w:rsidRDefault="003A6302">
                                <w:pPr>
                                  <w:pStyle w:val="Titel"/>
                                </w:pPr>
                              </w:p>
                              <w:p w14:paraId="6C14DD8F" w14:textId="77777777" w:rsidR="003A6302" w:rsidRDefault="003A6302">
                                <w:pPr>
                                  <w:pStyle w:val="KeinLeerraum"/>
                                </w:pPr>
                              </w:p>
                              <w:p w14:paraId="7784B281" w14:textId="77777777" w:rsidR="003A6302" w:rsidRDefault="003A6302">
                                <w:pPr>
                                  <w:pStyle w:val="KeinLeerraum"/>
                                  <w:spacing w:after="74"/>
                                  <w:rPr>
                                    <w:b/>
                                    <w:color w:val="553399" w:themeColor="text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</w:tcPr>
                              <w:p w14:paraId="38C0ECEF" w14:textId="77777777" w:rsidR="003A6302" w:rsidRDefault="003A6302" w:rsidP="001F104C">
                                <w:pPr>
                                  <w:pStyle w:val="Titel"/>
                                  <w:spacing w:after="80"/>
                                  <w:jc w:val="left"/>
                                  <w:rPr>
                                    <w:sz w:val="22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3A6302" w14:paraId="67DC2BC0" w14:textId="77777777" w:rsidTr="00553CA8">
                            <w:trPr>
                              <w:trHeight w:val="1099"/>
                              <w:jc w:val="center"/>
                            </w:trPr>
                            <w:tc>
                              <w:tcPr>
                                <w:tcW w:w="3686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45CE248D" w14:textId="77777777" w:rsidR="003A6302" w:rsidRDefault="003A6302">
                                <w:pPr>
                                  <w:rPr>
                                    <w:rFonts w:eastAsia="MS Mincho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57" w:type="dxa"/>
                                <w:gridSpan w:val="2"/>
                                <w:vMerge/>
                                <w:vAlign w:val="center"/>
                                <w:hideMark/>
                              </w:tcPr>
                              <w:p w14:paraId="105D17C2" w14:textId="77777777" w:rsidR="003A6302" w:rsidRDefault="003A6302">
                                <w:pPr>
                                  <w:rPr>
                                    <w:rFonts w:eastAsia="MS Mincho"/>
                                    <w:b/>
                                    <w:color w:val="553399" w:themeColor="text2"/>
                                    <w:szCs w:val="20"/>
                                    <w:lang w:bidi="en-US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7" w:type="dxa"/>
                                <w:vAlign w:val="bottom"/>
                              </w:tcPr>
                              <w:p w14:paraId="5E651B7B" w14:textId="77777777" w:rsidR="003A6302" w:rsidRDefault="003A6302">
                                <w:pPr>
                                  <w:pStyle w:val="KeinLeerraum"/>
                                  <w:jc w:val="right"/>
                                </w:pPr>
                                <w:r w:rsidRPr="00FC586F"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102B4D64" wp14:editId="6844C0B4">
                                      <wp:extent cx="1950963" cy="612000"/>
                                      <wp:effectExtent l="0" t="0" r="0" b="0"/>
                                      <wp:docPr id="310" name="Grafik 310" descr="R:\Grafik\Logos\KOST_BundesKOST\Bundeskost und Ausbildung_BK rechts_RGB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:\Grafik\Logos\KOST_BundesKOST\Bundeskost und Ausbildung_BK rechts_RGB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50963" cy="612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3A6302" w:rsidRPr="009F212D" w14:paraId="39DD92BA" w14:textId="77777777" w:rsidTr="008C544E">
                            <w:trPr>
                              <w:trHeight w:val="397"/>
                              <w:jc w:val="center"/>
                            </w:trPr>
                            <w:tc>
                              <w:tcPr>
                                <w:tcW w:w="1134" w:type="dxa"/>
                                <w:vAlign w:val="bottom"/>
                              </w:tcPr>
                              <w:p w14:paraId="04875E70" w14:textId="77777777" w:rsidR="003A6302" w:rsidRDefault="003A630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26" w:type="dxa"/>
                                <w:gridSpan w:val="2"/>
                                <w:vAlign w:val="bottom"/>
                                <w:hideMark/>
                              </w:tcPr>
                              <w:p w14:paraId="583EA190" w14:textId="77777777" w:rsidR="003A6302" w:rsidRPr="008C544E" w:rsidRDefault="003A6302">
                                <w:pPr>
                                  <w:pStyle w:val="KeinLeerraum"/>
                                  <w:rPr>
                                    <w:rStyle w:val="SchwacheHervorhebung"/>
                                    <w:color w:val="553399" w:themeColor="text2"/>
                                    <w:sz w:val="20"/>
                                    <w:szCs w:val="22"/>
                                  </w:rPr>
                                </w:pPr>
                                <w:r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neba.at/</w:t>
                                </w:r>
                                <w:proofErr w:type="spellStart"/>
                                <w:r w:rsidRPr="008C544E">
                                  <w:rPr>
                                    <w:color w:val="553399" w:themeColor="text2"/>
                                    <w:sz w:val="20"/>
                                    <w:szCs w:val="22"/>
                                  </w:rPr>
                                  <w:t>jobcoaching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810" w:type="dxa"/>
                                <w:gridSpan w:val="2"/>
                                <w:vAlign w:val="bottom"/>
                                <w:hideMark/>
                              </w:tcPr>
                              <w:p w14:paraId="75C8F7F6" w14:textId="77777777" w:rsidR="003A6302" w:rsidRPr="008C544E" w:rsidRDefault="003A6302">
                                <w:pPr>
                                  <w:pStyle w:val="KeinLeerraum"/>
                                  <w:jc w:val="right"/>
                                  <w:rPr>
                                    <w:rStyle w:val="SchwacheHervorhebung"/>
                                    <w:sz w:val="20"/>
                                  </w:rPr>
                                </w:pPr>
                                <w:r w:rsidRPr="008C544E">
                                  <w:rPr>
                                    <w:rStyle w:val="SchwacheHervorhebung"/>
                                    <w:sz w:val="20"/>
                                  </w:rPr>
                                  <w:t xml:space="preserve">NEBA ist eine Initiative des </w:t>
                                </w:r>
                                <w:r w:rsidRPr="008C544E">
                                  <w:rPr>
                                    <w:rFonts w:asciiTheme="minorHAnsi" w:hAnsiTheme="minorHAnsi"/>
                                    <w:iCs/>
                                    <w:noProof/>
                                    <w:color w:val="000000" w:themeColor="text1"/>
                                    <w:sz w:val="20"/>
                                    <w:lang w:eastAsia="de-AT" w:bidi="ar-SA"/>
                                  </w:rPr>
                                  <w:drawing>
                                    <wp:inline distT="0" distB="0" distL="0" distR="0" wp14:anchorId="30A1AF41" wp14:editId="45CD1FBD">
                                      <wp:extent cx="1940219" cy="132080"/>
                                      <wp:effectExtent l="0" t="0" r="3175" b="0"/>
                                      <wp:docPr id="311" name="Picture 2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BMASGK_Sozialministeriumservice_srgb.png"/>
                                              <pic:cNvPicPr/>
                                            </pic:nvPicPr>
                                            <pic:blipFill rotWithShape="1">
                                              <a:blip r:embed="rId3"/>
                                              <a:srcRect l="2052" t="24609" r="4471" b="2963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0477" cy="15183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452B4E1" w14:textId="77777777" w:rsidR="003A6302" w:rsidRDefault="003A6302" w:rsidP="00092B52">
                          <w:pPr>
                            <w:pStyle w:val="KeinLeerraum"/>
                            <w:rPr>
                              <w:rStyle w:val="SchwacheHervorhebung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8469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35pt;margin-top:-6pt;width:538.55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FEtgIAALMFAAAOAAAAZHJzL2Uyb0RvYy54bWysVG1vmzAQ/j5p/8HydwokJAVUUrUhTJO6&#10;F6ndD3CMCdbAZrYT6Kb9951NSNLuy7SND9Zhn8/P3fPc3dwObYMOTGkuRYbDqwAjJqgsudhl+MtT&#10;4cUYaUNESRopWIafmca3q7dvbvouZTNZy6ZkCkEQodO+y3BtTJf6vqY1a4m+kh0TcFhJ1RIDv2rn&#10;l4r0EL1t/FkQLP1eqrJTkjKtYTcfD/HKxa8qRs2nqtLMoCbDgM24Vbl1a1d/dUPSnSJdzekRBvkL&#10;FC3hAh49hcqJIWiv+G+hWk6V1LIyV1S2vqwqTpnLAbIJg1fZPNakYy4XKI7uTmXS/y8s/Xj4rBAv&#10;gbtkgZEgLZD0xAaD7uWAZrY+fadTcHvswNEMsA2+LlfdPUj6VSMh1zURO3anlOxrRkrAF9qb/sXV&#10;MY62Qbb9B1nCM2RvpAs0VKq1xYNyIIgOPD2fuLFQKGwu43myiAEihbMwjOZB4NjzSTpd75Q275hs&#10;kTUyrIB8F54cHrSxcEg6udjXhCx40zgBNOLFBjiOO/A4XLVnFobj80cSJJt4E0deNFtuvCjIc++u&#10;WEfesgivF/k8X6/z8Kd9N4zSmpclE/aZSVth9GfcHVU+quKkLi0bXtpwFpJWu+26UehAQNuF+1zR&#10;4eTs5r+E4YoAubxKKZxFwf0s8YplfO1FRbTwkusg9oIwuU+WQZREefEypQcu2L+nhPoMz6Fqo5rO&#10;oF/lBkyfyb7IjaQtNzA9Gt5mOD45kdRqcCNKR60hvBnti1JY+OdSAN0T0U6xVqSjXM2wHVxzLKZG&#10;2MryGSSsJAgMdAqTD4xaqu8Y9TBFMqy/7YliGDXvBbSBHTmToSZjOxlEULiaYYPRaK7NOJr2neK7&#10;GiKPjSbkHbRKxZ2IbU+NKI4NBpPB5XKcYnb0XP47r/OsXf0CAAD//wMAUEsDBBQABgAIAAAAIQAD&#10;uya73wAAAAsBAAAPAAAAZHJzL2Rvd25yZXYueG1sTI9NT8MwDIbvSPyHyEjctmRlrF3XdEJIXLhU&#10;DMSuXpN+iMapmmwr/x5zgpstP3r9vMV+doO42Cn0njSslgqEpdqbnloNH+8viwxEiEgGB09Ww7cN&#10;sC9vbwrMjb/Sm70cYis4hEKOGroYx1zKUHfWYVj60RLfGj85jLxOrTQTXjncDTJRaiMd9sQfOhzt&#10;c2frr8PZaaDssVYPzStWR//Zp2PVpIOptL6/m592IKKd4x8Mv/qsDiU7nfyZTBCDhkW2ThnlYZVw&#10;KSa222QN4sToJlMgy0L+71D+AAAA//8DAFBLAQItABQABgAIAAAAIQC2gziS/gAAAOEBAAATAAAA&#10;AAAAAAAAAAAAAAAAAABbQ29udGVudF9UeXBlc10ueG1sUEsBAi0AFAAGAAgAAAAhADj9If/WAAAA&#10;lAEAAAsAAAAAAAAAAAAAAAAALwEAAF9yZWxzLy5yZWxzUEsBAi0AFAAGAAgAAAAhAMXRgUS2AgAA&#10;swUAAA4AAAAAAAAAAAAAAAAALgIAAGRycy9lMm9Eb2MueG1sUEsBAi0AFAAGAAgAAAAhAAO7Jrvf&#10;AAAACwEAAA8AAAAAAAAAAAAAAAAAEAUAAGRycy9kb3ducmV2LnhtbFBLBQYAAAAABAAEAPMAAAAc&#10;BgAAAAA=&#10;" filled="f" stroked="f" strokeweight=".25pt">
              <v:textbox inset="0,0,0,0">
                <w:txbxContent>
                  <w:tbl>
                    <w:tblPr>
                      <w:tblStyle w:val="Tabellenraster"/>
                      <w:tblW w:w="10770" w:type="dxa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134"/>
                      <w:gridCol w:w="2552"/>
                      <w:gridCol w:w="1274"/>
                      <w:gridCol w:w="1983"/>
                      <w:gridCol w:w="3827"/>
                    </w:tblGrid>
                    <w:tr w:rsidR="003A6302" w:rsidRPr="009F212D" w14:paraId="5C4E6038" w14:textId="77777777" w:rsidTr="00FC586F">
                      <w:trPr>
                        <w:trHeight w:val="14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 w:val="restart"/>
                          <w:vAlign w:val="bottom"/>
                          <w:hideMark/>
                        </w:tcPr>
                        <w:p w14:paraId="2CD2C724" w14:textId="77777777" w:rsidR="003A6302" w:rsidRDefault="003A6302" w:rsidP="00FC586F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73F1BDE7" wp14:editId="1C0F4087">
                                <wp:extent cx="1567203" cy="648000"/>
                                <wp:effectExtent l="0" t="0" r="0" b="0"/>
                                <wp:docPr id="309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7203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3257" w:type="dxa"/>
                          <w:gridSpan w:val="2"/>
                          <w:vMerge w:val="restart"/>
                          <w:vAlign w:val="bottom"/>
                        </w:tcPr>
                        <w:p w14:paraId="2D2E80ED" w14:textId="77777777" w:rsidR="003A6302" w:rsidRDefault="003A6302">
                          <w:pPr>
                            <w:pStyle w:val="Titel"/>
                          </w:pPr>
                        </w:p>
                        <w:p w14:paraId="6C14DD8F" w14:textId="77777777" w:rsidR="003A6302" w:rsidRDefault="003A6302">
                          <w:pPr>
                            <w:pStyle w:val="KeinLeerraum"/>
                          </w:pPr>
                        </w:p>
                        <w:p w14:paraId="7784B281" w14:textId="77777777" w:rsidR="003A6302" w:rsidRDefault="003A6302">
                          <w:pPr>
                            <w:pStyle w:val="KeinLeerraum"/>
                            <w:spacing w:after="74"/>
                            <w:rPr>
                              <w:b/>
                              <w:color w:val="553399" w:themeColor="text2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</w:tcPr>
                        <w:p w14:paraId="38C0ECEF" w14:textId="77777777" w:rsidR="003A6302" w:rsidRDefault="003A6302" w:rsidP="001F104C">
                          <w:pPr>
                            <w:pStyle w:val="Titel"/>
                            <w:spacing w:after="80"/>
                            <w:jc w:val="left"/>
                            <w:rPr>
                              <w:sz w:val="22"/>
                              <w:szCs w:val="20"/>
                            </w:rPr>
                          </w:pPr>
                        </w:p>
                      </w:tc>
                    </w:tr>
                    <w:tr w:rsidR="003A6302" w14:paraId="67DC2BC0" w14:textId="77777777" w:rsidTr="00553CA8">
                      <w:trPr>
                        <w:trHeight w:val="1099"/>
                        <w:jc w:val="center"/>
                      </w:trPr>
                      <w:tc>
                        <w:tcPr>
                          <w:tcW w:w="3686" w:type="dxa"/>
                          <w:gridSpan w:val="2"/>
                          <w:vMerge/>
                          <w:vAlign w:val="center"/>
                          <w:hideMark/>
                        </w:tcPr>
                        <w:p w14:paraId="45CE248D" w14:textId="77777777" w:rsidR="003A6302" w:rsidRDefault="003A6302">
                          <w:pPr>
                            <w:rPr>
                              <w:rFonts w:eastAsia="MS Mincho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257" w:type="dxa"/>
                          <w:gridSpan w:val="2"/>
                          <w:vMerge/>
                          <w:vAlign w:val="center"/>
                          <w:hideMark/>
                        </w:tcPr>
                        <w:p w14:paraId="105D17C2" w14:textId="77777777" w:rsidR="003A6302" w:rsidRDefault="003A6302">
                          <w:pPr>
                            <w:rPr>
                              <w:rFonts w:eastAsia="MS Mincho"/>
                              <w:b/>
                              <w:color w:val="553399" w:themeColor="text2"/>
                              <w:szCs w:val="20"/>
                              <w:lang w:bidi="en-US"/>
                            </w:rPr>
                          </w:pPr>
                        </w:p>
                      </w:tc>
                      <w:tc>
                        <w:tcPr>
                          <w:tcW w:w="3827" w:type="dxa"/>
                          <w:vAlign w:val="bottom"/>
                        </w:tcPr>
                        <w:p w14:paraId="5E651B7B" w14:textId="77777777" w:rsidR="003A6302" w:rsidRDefault="003A6302">
                          <w:pPr>
                            <w:pStyle w:val="KeinLeerraum"/>
                            <w:jc w:val="right"/>
                          </w:pPr>
                          <w:r w:rsidRPr="00FC586F"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102B4D64" wp14:editId="6844C0B4">
                                <wp:extent cx="1950963" cy="612000"/>
                                <wp:effectExtent l="0" t="0" r="0" b="0"/>
                                <wp:docPr id="310" name="Grafik 310" descr="R:\Grafik\Logos\KOST_BundesKOST\Bundeskost und Ausbildung_BK rechts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:\Grafik\Logos\KOST_BundesKOST\Bundeskost und Ausbildung_BK rechts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0963" cy="612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3A6302" w:rsidRPr="009F212D" w14:paraId="39DD92BA" w14:textId="77777777" w:rsidTr="008C544E">
                      <w:trPr>
                        <w:trHeight w:val="397"/>
                        <w:jc w:val="center"/>
                      </w:trPr>
                      <w:tc>
                        <w:tcPr>
                          <w:tcW w:w="1134" w:type="dxa"/>
                          <w:vAlign w:val="bottom"/>
                        </w:tcPr>
                        <w:p w14:paraId="04875E70" w14:textId="77777777" w:rsidR="003A6302" w:rsidRDefault="003A630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</w:rPr>
                          </w:pPr>
                        </w:p>
                      </w:tc>
                      <w:tc>
                        <w:tcPr>
                          <w:tcW w:w="3826" w:type="dxa"/>
                          <w:gridSpan w:val="2"/>
                          <w:vAlign w:val="bottom"/>
                          <w:hideMark/>
                        </w:tcPr>
                        <w:p w14:paraId="583EA190" w14:textId="77777777" w:rsidR="003A6302" w:rsidRPr="008C544E" w:rsidRDefault="003A6302">
                          <w:pPr>
                            <w:pStyle w:val="KeinLeerraum"/>
                            <w:rPr>
                              <w:rStyle w:val="SchwacheHervorhebung"/>
                              <w:color w:val="553399" w:themeColor="text2"/>
                              <w:sz w:val="20"/>
                              <w:szCs w:val="22"/>
                            </w:rPr>
                          </w:pPr>
                          <w:r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 xml:space="preserve"> </w:t>
                          </w:r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neba.at/</w:t>
                          </w:r>
                          <w:proofErr w:type="spellStart"/>
                          <w:r w:rsidRPr="008C544E">
                            <w:rPr>
                              <w:color w:val="553399" w:themeColor="text2"/>
                              <w:sz w:val="20"/>
                              <w:szCs w:val="22"/>
                            </w:rPr>
                            <w:t>jobcoaching</w:t>
                          </w:r>
                          <w:proofErr w:type="spellEnd"/>
                        </w:p>
                      </w:tc>
                      <w:tc>
                        <w:tcPr>
                          <w:tcW w:w="5810" w:type="dxa"/>
                          <w:gridSpan w:val="2"/>
                          <w:vAlign w:val="bottom"/>
                          <w:hideMark/>
                        </w:tcPr>
                        <w:p w14:paraId="75C8F7F6" w14:textId="77777777" w:rsidR="003A6302" w:rsidRPr="008C544E" w:rsidRDefault="003A6302">
                          <w:pPr>
                            <w:pStyle w:val="KeinLeerraum"/>
                            <w:jc w:val="right"/>
                            <w:rPr>
                              <w:rStyle w:val="SchwacheHervorhebung"/>
                              <w:sz w:val="20"/>
                            </w:rPr>
                          </w:pPr>
                          <w:r w:rsidRPr="008C544E">
                            <w:rPr>
                              <w:rStyle w:val="SchwacheHervorhebung"/>
                              <w:sz w:val="20"/>
                            </w:rPr>
                            <w:t xml:space="preserve">NEBA ist eine Initiative des </w:t>
                          </w:r>
                          <w:r w:rsidRPr="008C544E">
                            <w:rPr>
                              <w:rFonts w:asciiTheme="minorHAnsi" w:hAnsiTheme="minorHAnsi"/>
                              <w:iCs/>
                              <w:noProof/>
                              <w:color w:val="000000" w:themeColor="text1"/>
                              <w:sz w:val="20"/>
                              <w:lang w:eastAsia="de-AT" w:bidi="ar-SA"/>
                            </w:rPr>
                            <w:drawing>
                              <wp:inline distT="0" distB="0" distL="0" distR="0" wp14:anchorId="30A1AF41" wp14:editId="45CD1FBD">
                                <wp:extent cx="1940219" cy="132080"/>
                                <wp:effectExtent l="0" t="0" r="3175" b="0"/>
                                <wp:docPr id="311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MASGK_Sozialministeriumservice_srgb.png"/>
                                        <pic:cNvPicPr/>
                                      </pic:nvPicPr>
                                      <pic:blipFill rotWithShape="1">
                                        <a:blip r:embed="rId6"/>
                                        <a:srcRect l="2052" t="24609" r="4471" b="2963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0477" cy="15183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452B4E1" w14:textId="77777777" w:rsidR="003A6302" w:rsidRDefault="003A6302" w:rsidP="00092B52">
                    <w:pPr>
                      <w:pStyle w:val="KeinLeerraum"/>
                      <w:rPr>
                        <w:rStyle w:val="SchwacheHervorhebung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0F93AD48" wp14:editId="2F6B69D1">
              <wp:simplePos x="0" y="0"/>
              <wp:positionH relativeFrom="margin">
                <wp:align>center</wp:align>
              </wp:positionH>
              <wp:positionV relativeFrom="paragraph">
                <wp:posOffset>130175</wp:posOffset>
              </wp:positionV>
              <wp:extent cx="2360930" cy="1404620"/>
              <wp:effectExtent l="0" t="0" r="0" b="635"/>
              <wp:wrapSquare wrapText="bothSides"/>
              <wp:docPr id="19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762452239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6151032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534F2A6" w14:textId="0CE68C43" w:rsidR="003A6302" w:rsidRPr="003D0F72" w:rsidRDefault="003A6302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E64591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4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B4D8160" w14:textId="77777777" w:rsidR="003A6302" w:rsidRPr="003D0F72" w:rsidRDefault="003A6302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93AD48" id="_x0000_s1033" type="#_x0000_t202" style="position:absolute;margin-left:0;margin-top:10.25pt;width:185.9pt;height:110.6pt;z-index:251680768;visibility:visible;mso-wrap-style:non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vydFAIAAAYEAAAOAAAAZHJzL2Uyb0RvYy54bWysU8GO2yAQvVfqPyDujR1vkm6sOKvtblNV&#10;2m0r7fYDMMY2KjAISOz06zvgJI3aW1UOCJiZN/PeDJu7UStyEM5LMBWdz3JKhOHQSNNV9Pvr7t0t&#10;JT4w0zAFRlT0KDy92759sxlsKQroQTXCEQQxvhxsRfsQbJllnvdCMz8DKwwaW3CaBby6LmscGxBd&#10;q6zI81U2gGusAy68x9fHyUi3Cb9tBQ9f29aLQFRFsbaQdpf2Ou7ZdsPKzjHbS34qg/1DFZpJg0kv&#10;UI8sMLJ38i8oLbkDD22YcdAZtK3kInFANvP8DzYvPbMicUFxvL3I5P8fLP9y+OaIbLB36xUlhmls&#10;0qsYA/kAIymiPoP1Jbq9WHQMIz6jb+Lq7RPwH54YeOiZ6cS9czD0gjVY3zxGZlehE46PIPXwDA2m&#10;YfsACWhsnY7ioRwE0bFPx0tvYikcH4ubVb6+QRNH23yRL1ZF6l7GynO4dT58EqBJPFTUYfMTPDs8&#10;+RDLYeXZJWYzsJNKpQFQhgwVXS+LZQq4smgZcD6V1BW9zeOaJiay/GiaFByYVNMZEyhzoh2ZTpzD&#10;WI9J4dVZzRqaI+rgYBpH/D546MH9pGTAUayowb9CifpsUMn1fLGIk5sui+V7pE3ctaW+tjDDEaii&#10;gZLp+BCmad9bJ7se85x7d4/q72TSJbZpqulUPA5bkuv0MeI0X9+T1+/vu/0FAAD//wMAUEsDBBQA&#10;BgAIAAAAIQCPjGP13wAAAAcBAAAPAAAAZHJzL2Rvd25yZXYueG1sTI/NTsMwEITvSLyDtUjcqJMS&#10;CApxKsSfRAWHhgqJmxtv44h4HcVOG96e5QTH2VnNfFOuZteLA46h86QgXSQgkBpvOmoVbN+fLm5A&#10;hKjJ6N4TKvjGAKvq9KTUhfFH2uChjq3gEAqFVmBjHAopQ2PR6bDwAxJ7ez86HVmOrTSjPnK46+Uy&#10;Sa6l0x1xg9UD3ltsvurJKXh+Wbd287CePrKxzvLh83H/9rpV6vxsvrsFEXGOf8/wi8/oUDHTzk9k&#10;gugV8JCoYJlcgWD3Mk95yI4PWZqDrEr5n7/6AQAA//8DAFBLAQItABQABgAIAAAAIQC2gziS/gAA&#10;AOEBAAATAAAAAAAAAAAAAAAAAAAAAABbQ29udGVudF9UeXBlc10ueG1sUEsBAi0AFAAGAAgAAAAh&#10;ADj9If/WAAAAlAEAAAsAAAAAAAAAAAAAAAAALwEAAF9yZWxzLy5yZWxzUEsBAi0AFAAGAAgAAAAh&#10;AH3+/J0UAgAABgQAAA4AAAAAAAAAAAAAAAAALgIAAGRycy9lMm9Eb2MueG1sUEsBAi0AFAAGAAgA&#10;AAAhAI+MY/XfAAAABwEAAA8AAAAAAAAAAAAAAAAAbgQAAGRycy9kb3ducmV2LnhtbFBLBQYAAAAA&#10;BAAEAPMAAAB6BQAAAAA=&#10;" filled="f" stroked="f">
              <v:textbox style="mso-fit-shape-to-text:t">
                <w:txbxContent>
                  <w:sdt>
                    <w:sdtPr>
                      <w:rPr>
                        <w:sz w:val="20"/>
                      </w:rPr>
                      <w:id w:val="-762452239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6151032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0534F2A6" w14:textId="0CE68C43" w:rsidR="003A6302" w:rsidRPr="003D0F72" w:rsidRDefault="003A6302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E64591">
                              <w:rPr>
                                <w:bCs/>
                                <w:noProof/>
                                <w:sz w:val="20"/>
                              </w:rPr>
                              <w:t>4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B4D8160" w14:textId="77777777" w:rsidR="003A6302" w:rsidRPr="003D0F72" w:rsidRDefault="003A6302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066E5" w14:textId="7DFFF2E8" w:rsidR="003A6302" w:rsidRDefault="003A6302">
    <w:pPr>
      <w:pStyle w:val="Fuzeile"/>
      <w:rPr>
        <w:noProof/>
        <w:lang w:eastAsia="de-AT"/>
      </w:rPr>
    </w:pPr>
    <w:r>
      <w:rPr>
        <w:noProof/>
        <w:lang w:eastAsia="de-AT"/>
      </w:rPr>
      <w:t xml:space="preserve"> </w:t>
    </w:r>
  </w:p>
  <w:p w14:paraId="18284672" w14:textId="77777777" w:rsidR="003A6302" w:rsidRDefault="003A6302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1B9091C" wp14:editId="329F258E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71662748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93840630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F7C5AA3" w14:textId="4C61005D" w:rsidR="003A6302" w:rsidRPr="003D0F72" w:rsidRDefault="003A6302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B5C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2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B5C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0AE10BB" w14:textId="77777777" w:rsidR="003A6302" w:rsidRPr="003D0F72" w:rsidRDefault="003A6302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B9091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10.15pt;width:185.9pt;height:23.95pt;z-index:25167974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N0FgIAAAcEAAAOAAAAZHJzL2Uyb0RvYy54bWysU9tu2zAMfR+wfxD0vthxLq2NOEXXrsOA&#10;7gK0+wBFlmNhkqhJSuzs60vJSRp0b8P0IEgiechzSK1uBq3IXjgvwdR0OskpEYZDI822pj+fHz5c&#10;U+IDMw1TYERND8LTm/X7d6veVqKADlQjHEEQ46ve1rQLwVZZ5nknNPMTsMKgsQWnWcCr22aNYz2i&#10;a5UVeb7MenCNdcCF9/h6PxrpOuG3reDhe9t6EYiqKdYW0u7Svol7tl6xauuY7SQ/lsH+oQrNpMGk&#10;Z6h7FhjZOfkXlJbcgYc2TDjoDNpWcpE4IJtp/obNU8esSFxQHG/PMvn/B8u/7X84IhvsXVlSYpjG&#10;Jj2LIZCPMJAi6tNbX6Hbk0XHMOAz+iau3j4C/+WJgbuOma24dQ76TrAG65vGyOwidMTxEWTTf4UG&#10;07BdgAQ0tE5H8VAOgujYp8O5N7EUjo/FbJmXMzRxtM3y+XS5SClYdYq2zofPAjSJh5o67H1CZ/tH&#10;H2I1rDq5xGQGHqRSqf/KkL6m5aJYpIALi5YBx1NJXdPrPK5xYCLJT6ZJwYFJNZ4xgTJH1pHoSDkM&#10;myEJfHUScwPNAWVwME4j/h48dOD+UNLjJNbU/94xJyhRXwxKWU7n8zi66TJfXBV4cZeWzaWFGY5Q&#10;NQ2UjMe7MI77zjq57TDT2DwDtyh/K5MysU9jVcfycdqSYMefEcf58p68Xv/v+gUAAP//AwBQSwME&#10;FAAGAAgAAAAhAAoXx5bdAAAABgEAAA8AAABkcnMvZG93bnJldi54bWxMj0tPwzAQhO9I/AdrkbhR&#10;pyl9KM2mQqgckDhAKXfX3jxKvI5iJw38eswJjqMZzXyT7ybbipF63zhGmM8SEMTamYYrhOP7090G&#10;hA+KjWodE8IXedgV11e5yoy78BuNh1CJWMI+Uwh1CF0mpdc1WeVnriOOXul6q0KUfSVNry6x3LYy&#10;TZKVtKrhuFCrjh5r0p+HwSKUzx9r+3Jf7o/7Yfl9Hpd6eq004u3N9LAFEWgKf2H4xY/oUESmkxvY&#10;eNEixCMBIU0WIKK7WM/jkRPCapOCLHL5H7/4AQAA//8DAFBLAQItABQABgAIAAAAIQC2gziS/gAA&#10;AOEBAAATAAAAAAAAAAAAAAAAAAAAAABbQ29udGVudF9UeXBlc10ueG1sUEsBAi0AFAAGAAgAAAAh&#10;ADj9If/WAAAAlAEAAAsAAAAAAAAAAAAAAAAALwEAAF9yZWxzLy5yZWxzUEsBAi0AFAAGAAgAAAAh&#10;AK4Rc3QWAgAABwQAAA4AAAAAAAAAAAAAAAAALgIAAGRycy9lMm9Eb2MueG1sUEsBAi0AFAAGAAgA&#10;AAAhAAoXx5bdAAAABgEAAA8AAAAAAAAAAAAAAAAAcAQAAGRycy9kb3ducmV2LnhtbFBLBQYAAAAA&#10;BAAEAPMAAAB6BQAAAAA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716627484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93840630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F7C5AA3" w14:textId="4C61005D" w:rsidR="003A6302" w:rsidRPr="003D0F72" w:rsidRDefault="003A6302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B5CAC">
                              <w:rPr>
                                <w:bCs/>
                                <w:noProof/>
                                <w:sz w:val="20"/>
                              </w:rPr>
                              <w:t>2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B5CAC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0AE10BB" w14:textId="77777777" w:rsidR="003A6302" w:rsidRPr="003D0F72" w:rsidRDefault="003A6302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5439B" w14:textId="05412060" w:rsidR="000A52A8" w:rsidRDefault="000A52A8">
    <w:pPr>
      <w:pStyle w:val="Fuzeile"/>
    </w:pPr>
    <w:r>
      <w:rPr>
        <w:noProof/>
        <w:lang w:eastAsia="de-AT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63C9DC3" wp14:editId="2E83C018">
              <wp:simplePos x="0" y="0"/>
              <wp:positionH relativeFrom="margin">
                <wp:align>center</wp:align>
              </wp:positionH>
              <wp:positionV relativeFrom="paragraph">
                <wp:posOffset>128905</wp:posOffset>
              </wp:positionV>
              <wp:extent cx="2360930" cy="304165"/>
              <wp:effectExtent l="0" t="0" r="0" b="635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20"/>
                            </w:rPr>
                            <w:id w:val="-97283462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sz w:val="20"/>
                                </w:rPr>
                                <w:id w:val="114154443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B9D0A68" w14:textId="013E3A2A" w:rsidR="000A52A8" w:rsidRPr="003D0F72" w:rsidRDefault="000A52A8" w:rsidP="001767E1">
                                  <w:pPr>
                                    <w:pStyle w:val="Fuzeile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PAGE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B5C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t xml:space="preserve"> /</w:t>
                                  </w:r>
                                  <w:r w:rsidRPr="003D0F72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begin"/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instrText xml:space="preserve"> NUMPAGES  </w:instrTex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separate"/>
                                  </w:r>
                                  <w:r w:rsidR="00AB5CAC">
                                    <w:rPr>
                                      <w:bCs/>
                                      <w:noProof/>
                                      <w:sz w:val="20"/>
                                    </w:rPr>
                                    <w:t>3</w:t>
                                  </w:r>
                                  <w:r w:rsidRPr="003D0F72">
                                    <w:rPr>
                                      <w:bCs/>
                                      <w:sz w:val="20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2A50687" w14:textId="77777777" w:rsidR="000A52A8" w:rsidRPr="003D0F72" w:rsidRDefault="000A52A8" w:rsidP="001767E1">
                          <w:pPr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3C9DC3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0;margin-top:10.15pt;width:185.9pt;height:23.95pt;z-index:25166848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qFFQIAAAYEAAAOAAAAZHJzL2Uyb0RvYy54bWysU9tuGyEQfa/Uf0C813vxpfbK6yhNmqpS&#10;epGSfgBmWS8qMBSwd92v78DarpW8VeUBATNzZs6ZYX0zaEUOwnkJpqbFJKdEGA6NNLua/nh+eLek&#10;xAdmGqbAiJoehac3m7dv1r2tRAkdqEY4giDGV72taReCrbLM805o5idghUFjC06zgFe3yxrHekTX&#10;KivzfJH14BrrgAvv8fV+NNJNwm9bwcO3tvUiEFVTrC2k3aV9G/dss2bVzjHbSX4qg/1DFZpJg0kv&#10;UPcsMLJ38hWUltyBhzZMOOgM2lZykTggmyJ/weapY1YkLiiOtxeZ/P+D5V8P3x2RDfauoMQwjT16&#10;FkMgH2AgZZSnt75CryeLfmHAZ3RNVL19BP7TEwN3HTM7cesc9J1gDZZXxMjsKnTE8RFk23+BBtOw&#10;fYAENLROR+1QDYLo2KbjpTWxFI6P5XSRr6Zo4mib5rNiMU8pWHWOts6HTwI0iYeaOmx9QmeHRx9i&#10;Naw6u8RkBh6kUqn9ypC+pqt5OU8BVxYtA06nkrqmyzyucV4iyY+mScGBSTWeMYEyJ9aR6Eg5DNsh&#10;6bs8i7mF5ogyOBiHET8PHjpwvynpcRBr6n/tmROUqM8GpVwVs1mc3HSZzd+XeHHXlu21hRmOUDUN&#10;lIzHuzBO+946uesw09g8A7cofyuTMrFPY1Wn8nHYkmCnjxGn+fqevP5+380fAAAA//8DAFBLAwQU&#10;AAYACAAAACEAChfHlt0AAAAGAQAADwAAAGRycy9kb3ducmV2LnhtbEyPS0/DMBCE70j8B2uRuFGn&#10;KX0ozaZCqByQOEApd9fePEq8jmInDfx6zAmOoxnNfJPvJtuKkXrfOEaYzxIQxNqZhiuE4/vT3QaE&#10;D4qNah0Twhd52BXXV7nKjLvwG42HUIlYwj5TCHUIXSal1zVZ5WeuI45e6XqrQpR9JU2vLrHctjJN&#10;kpW0quG4UKuOHmvSn4fBIpTPH2v7cl/uj/th+X0el3p6rTTi7c30sAURaAp/YfjFj+hQRKaTG9h4&#10;0SLEIwEhTRYgortYz+ORE8Jqk4Iscvkfv/gBAAD//wMAUEsBAi0AFAAGAAgAAAAhALaDOJL+AAAA&#10;4QEAABMAAAAAAAAAAAAAAAAAAAAAAFtDb250ZW50X1R5cGVzXS54bWxQSwECLQAUAAYACAAAACEA&#10;OP0h/9YAAACUAQAACwAAAAAAAAAAAAAAAAAvAQAAX3JlbHMvLnJlbHNQSwECLQAUAAYACAAAACEA&#10;reiqhRUCAAAGBAAADgAAAAAAAAAAAAAAAAAuAgAAZHJzL2Uyb0RvYy54bWxQSwECLQAUAAYACAAA&#10;ACEAChfHlt0AAAAGAQAADwAAAAAAAAAAAAAAAABvBAAAZHJzL2Rvd25yZXYueG1sUEsFBgAAAAAE&#10;AAQA8wAAAHkFAAAAAA==&#10;" filled="f" stroked="f">
              <v:textbox>
                <w:txbxContent>
                  <w:sdt>
                    <w:sdtPr>
                      <w:rPr>
                        <w:sz w:val="20"/>
                      </w:rPr>
                      <w:id w:val="-972834622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sz w:val="20"/>
                          </w:rPr>
                          <w:id w:val="114154443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B9D0A68" w14:textId="013E3A2A" w:rsidR="000A52A8" w:rsidRPr="003D0F72" w:rsidRDefault="000A52A8" w:rsidP="001767E1">
                            <w:pPr>
                              <w:pStyle w:val="Fuzeile"/>
                              <w:jc w:val="center"/>
                              <w:rPr>
                                <w:sz w:val="20"/>
                              </w:rPr>
                            </w:pP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PAGE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B5CAC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t xml:space="preserve"> /</w:t>
                            </w:r>
                            <w:r w:rsidRPr="003D0F72">
                              <w:rPr>
                                <w:sz w:val="20"/>
                              </w:rPr>
                              <w:t xml:space="preserve"> 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begin"/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instrText xml:space="preserve"> NUMPAGES  </w:instrTex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AB5CAC">
                              <w:rPr>
                                <w:bCs/>
                                <w:noProof/>
                                <w:sz w:val="20"/>
                              </w:rPr>
                              <w:t>3</w:t>
                            </w:r>
                            <w:r w:rsidRPr="003D0F72">
                              <w:rPr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2A50687" w14:textId="77777777" w:rsidR="000A52A8" w:rsidRPr="003D0F72" w:rsidRDefault="000A52A8" w:rsidP="001767E1">
                    <w:pPr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C4314" w14:textId="77777777" w:rsidR="00802D74" w:rsidRDefault="00802D74" w:rsidP="00D36B26">
      <w:r>
        <w:separator/>
      </w:r>
    </w:p>
  </w:footnote>
  <w:footnote w:type="continuationSeparator" w:id="0">
    <w:p w14:paraId="12F2C5C8" w14:textId="77777777" w:rsidR="00802D74" w:rsidRDefault="00802D74" w:rsidP="00D36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6D404" w14:textId="77777777" w:rsidR="00DB09FA" w:rsidRDefault="00DB09FA" w:rsidP="00D2436A"/>
  <w:p w14:paraId="64A07857" w14:textId="77777777" w:rsidR="00D32166" w:rsidRPr="00D32166" w:rsidRDefault="00D32166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386F7" w14:textId="77777777" w:rsidR="001767E1" w:rsidRDefault="001767E1">
    <w:pPr>
      <w:pStyle w:val="Kopfzeile"/>
    </w:pPr>
    <w:r w:rsidRPr="001767E1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42368" behindDoc="0" locked="1" layoutInCell="1" allowOverlap="1" wp14:anchorId="33B58DCC" wp14:editId="3169C237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220" cy="1332230"/>
              <wp:effectExtent l="0" t="0" r="17780" b="127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1332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773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8222"/>
                            <w:gridCol w:w="2551"/>
                          </w:tblGrid>
                          <w:tr w:rsidR="001767E1" w14:paraId="41764A19" w14:textId="77777777" w:rsidTr="008940BE">
                            <w:trPr>
                              <w:trHeight w:val="1838"/>
                            </w:trPr>
                            <w:tc>
                              <w:tcPr>
                                <w:tcW w:w="8222" w:type="dxa"/>
                                <w:shd w:val="clear" w:color="auto" w:fill="auto"/>
                              </w:tcPr>
                              <w:p w14:paraId="703088E9" w14:textId="77777777" w:rsidR="001767E1" w:rsidRPr="00D463CC" w:rsidRDefault="001767E1" w:rsidP="00D463CC">
                                <w:pPr>
                                  <w:pStyle w:val="KeinLeerraum"/>
                                  <w:rPr>
                                    <w:b/>
                                  </w:rPr>
                                </w:pPr>
                                <w:r w:rsidRPr="00D463CC">
                                  <w:rPr>
                                    <w:b/>
                                  </w:rPr>
                                  <w:t>Meine Organisation GmbH</w:t>
                                </w:r>
                              </w:p>
                              <w:p w14:paraId="11014EA7" w14:textId="77777777" w:rsidR="001767E1" w:rsidRPr="00D463CC" w:rsidRDefault="001767E1" w:rsidP="00D463CC">
                                <w:pPr>
                                  <w:pStyle w:val="KeinLeerraum"/>
                                </w:pPr>
                                <w:proofErr w:type="spellStart"/>
                                <w:r w:rsidRPr="00D463CC">
                                  <w:t>Pazmaniteng</w:t>
                                </w:r>
                                <w:proofErr w:type="spellEnd"/>
                                <w:r w:rsidRPr="00D463CC">
                                  <w:t xml:space="preserve"> 24-9 · A-1020 Wien</w:t>
                                </w:r>
                              </w:p>
                              <w:p w14:paraId="7A3327D1" w14:textId="3356347E" w:rsidR="001767E1" w:rsidRPr="00D463CC" w:rsidRDefault="001767E1" w:rsidP="00D463CC">
                                <w:pPr>
                                  <w:pStyle w:val="KeinLeerraum"/>
                                </w:pPr>
                                <w:r w:rsidRPr="00D463CC">
                                  <w:rPr>
                                    <w:b/>
                                  </w:rPr>
                                  <w:t>T:</w:t>
                                </w:r>
                                <w:r w:rsidR="003C3026">
                                  <w:t xml:space="preserve"> 01 234 56 78-21</w:t>
                                </w:r>
                                <w:r>
                                  <w:br/>
                                </w:r>
                                <w:r w:rsidRPr="00D463CC">
                                  <w:rPr>
                                    <w:b/>
                                  </w:rPr>
                                  <w:t>E:</w:t>
                                </w:r>
                                <w:r w:rsidRPr="00D463CC">
                                  <w:t xml:space="preserve"> </w:t>
                                </w:r>
                                <w:hyperlink r:id="rId1" w:history="1">
                                  <w:r w:rsidRPr="00D463CC">
                                    <w:t>info@meinedomain.at</w:t>
                                  </w:r>
                                </w:hyperlink>
                              </w:p>
                              <w:p w14:paraId="3A813424" w14:textId="33181F07" w:rsidR="001767E1" w:rsidRPr="003C3026" w:rsidRDefault="00AB5CAC" w:rsidP="003C3026">
                                <w:pPr>
                                  <w:pStyle w:val="KeinLeerraum"/>
                                  <w:rPr>
                                    <w:color w:val="553399" w:themeColor="text2"/>
                                  </w:rPr>
                                </w:pPr>
                                <w:hyperlink r:id="rId2" w:history="1">
                                  <w:r w:rsidR="001767E1" w:rsidRPr="003037E4">
                                    <w:rPr>
                                      <w:b/>
                                      <w:color w:val="553399" w:themeColor="text2"/>
                                    </w:rPr>
                                    <w:t>www.meinedomain.at</w:t>
                                  </w:r>
                                </w:hyperlink>
                                <w:r w:rsidR="001767E1" w:rsidRPr="003037E4">
                                  <w:rPr>
                                    <w:rStyle w:val="Hyperlink"/>
                                    <w:rFonts w:ascii="Trebuchet MS" w:hAnsi="Trebuchet MS"/>
                                    <w:b w:val="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2551" w:type="dxa"/>
                                <w:shd w:val="clear" w:color="auto" w:fill="auto"/>
                              </w:tcPr>
                              <w:p w14:paraId="09BA0C4B" w14:textId="77777777" w:rsidR="001767E1" w:rsidRDefault="001767E1" w:rsidP="008940BE">
                                <w:pPr>
                                  <w:pStyle w:val="KeinLeerraum"/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e-AT" w:bidi="ar-SA"/>
                                  </w:rPr>
                                  <w:drawing>
                                    <wp:inline distT="0" distB="0" distL="0" distR="0" wp14:anchorId="5754ED0A" wp14:editId="701675FE">
                                      <wp:extent cx="1073233" cy="829750"/>
                                      <wp:effectExtent l="0" t="0" r="0" b="8890"/>
                                      <wp:docPr id="12" name="Picture 2" descr="meinLogo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meinLogo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73233" cy="8297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2058B67" w14:textId="77777777" w:rsidR="001767E1" w:rsidRDefault="001767E1" w:rsidP="001767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B58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.35pt;margin-top:28.35pt;width:538.6pt;height:104.9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/rsgIAALE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II046KNEDHTW6FSPyTXaGXqXgdN+Dmx5hG6psmar+TpRfFeJi3RC+ozdSiqGhpILo7E335OqE&#10;owzIdvggKniG7LWwQGMtO5M6SAYCdKjS47EyJpQSNqM49IIAjko48xeLIFjY2rkkna/3Uul3VHTI&#10;GBmWUHoLTw53SgMRcJ1dzGtcFKxtbflbfrYBjtMOPA5XzZkJw1bzR+Ilm3gTh04YRBsn9PLcuSnW&#10;oRMV/uUyX+Trde7/NO/6YdqwqqLcPDMryw//rHJPGp80cdSWEi2rDJwJScnddt1KdCCg7MJ+plwQ&#10;/Imbex6GPQYuLyj5QejdBolTRPGlExbh0kkuvdjx/OQ2ibwwCfPinNId4/TfKaEhw8kyWE5q+i03&#10;z36vuZG0YxpmR8u6DMdHJ5IaDW54ZUurCWsn+yQVJvznVEDG5kJbxRqRTnLV43a0rRHMjbAV1SNI&#10;WAoQGIgR5h4YjZDfMRpghmRYfdsTSTFq33NoAzNwZkPOxnY2CC/haoY1RpO51tNg2veS7RpAnhqN&#10;ixtolZpZEZuemqIABmYBc8FyeZphZvCcrq3X86Rd/QIAAP//AwBQSwMEFAAGAAgAAAAhANGnFFHf&#10;AAAACgEAAA8AAABkcnMvZG93bnJldi54bWxMj8FqwzAQRO+F/oPYQm6NnISojWs5hNKcAqWOe+hR&#10;tja2iLVyLSVx/r4KFNrTsMww8zZbj7ZjZxy8cSRhNk2AIdVOG2okfJbbx2dgPijSqnOEEq7oYZ3f&#10;32Uq1e5CBZ73oWGxhHyqJLQh9Cnnvm7RKj91PVL0Dm6wKsRzaLge1CWW247Pk0RwqwzFhVb1+Npi&#10;fdyfrITNFxVv5vu9+igOhSnLVUI7cZRy8jBuXoAFHMNfGG74ER3yyFS5E2nPOglL8RSTv3rzZ4vF&#10;ClglYS7EEnie8f8v5D8AAAD//wMAUEsBAi0AFAAGAAgAAAAhALaDOJL+AAAA4QEAABMAAAAAAAAA&#10;AAAAAAAAAAAAAFtDb250ZW50X1R5cGVzXS54bWxQSwECLQAUAAYACAAAACEAOP0h/9YAAACUAQAA&#10;CwAAAAAAAAAAAAAAAAAvAQAAX3JlbHMvLnJlbHNQSwECLQAUAAYACAAAACEAw2IP67ICAACxBQAA&#10;DgAAAAAAAAAAAAAAAAAuAgAAZHJzL2Uyb0RvYy54bWxQSwECLQAUAAYACAAAACEA0acUUd8AAAAK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10773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8222"/>
                      <w:gridCol w:w="2551"/>
                    </w:tblGrid>
                    <w:tr w:rsidR="001767E1" w14:paraId="41764A19" w14:textId="77777777" w:rsidTr="008940BE">
                      <w:trPr>
                        <w:trHeight w:val="1838"/>
                      </w:trPr>
                      <w:tc>
                        <w:tcPr>
                          <w:tcW w:w="8222" w:type="dxa"/>
                          <w:shd w:val="clear" w:color="auto" w:fill="auto"/>
                        </w:tcPr>
                        <w:p w14:paraId="703088E9" w14:textId="77777777" w:rsidR="001767E1" w:rsidRPr="00D463CC" w:rsidRDefault="001767E1" w:rsidP="00D463CC">
                          <w:pPr>
                            <w:pStyle w:val="KeinLeerraum"/>
                            <w:rPr>
                              <w:b/>
                            </w:rPr>
                          </w:pPr>
                          <w:r w:rsidRPr="00D463CC">
                            <w:rPr>
                              <w:b/>
                            </w:rPr>
                            <w:t>Meine Organisation GmbH</w:t>
                          </w:r>
                        </w:p>
                        <w:p w14:paraId="11014EA7" w14:textId="77777777" w:rsidR="001767E1" w:rsidRPr="00D463CC" w:rsidRDefault="001767E1" w:rsidP="00D463CC">
                          <w:pPr>
                            <w:pStyle w:val="KeinLeerraum"/>
                          </w:pPr>
                          <w:proofErr w:type="spellStart"/>
                          <w:r w:rsidRPr="00D463CC">
                            <w:t>Pazmaniteng</w:t>
                          </w:r>
                          <w:proofErr w:type="spellEnd"/>
                          <w:r w:rsidRPr="00D463CC">
                            <w:t xml:space="preserve"> 24-9 · A-1020 Wien</w:t>
                          </w:r>
                        </w:p>
                        <w:p w14:paraId="7A3327D1" w14:textId="3356347E" w:rsidR="001767E1" w:rsidRPr="00D463CC" w:rsidRDefault="001767E1" w:rsidP="00D463CC">
                          <w:pPr>
                            <w:pStyle w:val="KeinLeerraum"/>
                          </w:pPr>
                          <w:r w:rsidRPr="00D463CC">
                            <w:rPr>
                              <w:b/>
                            </w:rPr>
                            <w:t>T:</w:t>
                          </w:r>
                          <w:r w:rsidR="003C3026">
                            <w:t xml:space="preserve"> 01 234 56 78-21</w:t>
                          </w:r>
                          <w:r>
                            <w:br/>
                          </w:r>
                          <w:r w:rsidRPr="00D463CC">
                            <w:rPr>
                              <w:b/>
                            </w:rPr>
                            <w:t>E:</w:t>
                          </w:r>
                          <w:r w:rsidRPr="00D463CC">
                            <w:t xml:space="preserve"> </w:t>
                          </w:r>
                          <w:hyperlink r:id="rId4" w:history="1">
                            <w:r w:rsidRPr="00D463CC">
                              <w:t>info@meinedomain.at</w:t>
                            </w:r>
                          </w:hyperlink>
                        </w:p>
                        <w:p w14:paraId="3A813424" w14:textId="33181F07" w:rsidR="001767E1" w:rsidRPr="003C3026" w:rsidRDefault="00AB5CAC" w:rsidP="003C3026">
                          <w:pPr>
                            <w:pStyle w:val="KeinLeerraum"/>
                            <w:rPr>
                              <w:color w:val="553399" w:themeColor="text2"/>
                            </w:rPr>
                          </w:pPr>
                          <w:hyperlink r:id="rId5" w:history="1">
                            <w:r w:rsidR="001767E1" w:rsidRPr="003037E4">
                              <w:rPr>
                                <w:b/>
                                <w:color w:val="553399" w:themeColor="text2"/>
                              </w:rPr>
                              <w:t>www.meinedomain.at</w:t>
                            </w:r>
                          </w:hyperlink>
                          <w:r w:rsidR="001767E1" w:rsidRPr="003037E4">
                            <w:rPr>
                              <w:rStyle w:val="Hyperlink"/>
                              <w:rFonts w:ascii="Trebuchet MS" w:hAnsi="Trebuchet MS"/>
                              <w:b w:val="0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2551" w:type="dxa"/>
                          <w:shd w:val="clear" w:color="auto" w:fill="auto"/>
                        </w:tcPr>
                        <w:p w14:paraId="09BA0C4B" w14:textId="77777777" w:rsidR="001767E1" w:rsidRDefault="001767E1" w:rsidP="008940BE">
                          <w:pPr>
                            <w:pStyle w:val="KeinLeerraum"/>
                            <w:jc w:val="right"/>
                          </w:pPr>
                          <w:r>
                            <w:rPr>
                              <w:noProof/>
                              <w:lang w:eastAsia="de-AT" w:bidi="ar-SA"/>
                            </w:rPr>
                            <w:drawing>
                              <wp:inline distT="0" distB="0" distL="0" distR="0" wp14:anchorId="5754ED0A" wp14:editId="701675FE">
                                <wp:extent cx="1073233" cy="829750"/>
                                <wp:effectExtent l="0" t="0" r="0" b="8890"/>
                                <wp:docPr id="12" name="Picture 2" descr="mein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mein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3233" cy="829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2058B67" w14:textId="77777777" w:rsidR="001767E1" w:rsidRDefault="001767E1" w:rsidP="001767E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2451" w14:textId="77777777" w:rsidR="003A6302" w:rsidRDefault="003A6302" w:rsidP="00D2436A"/>
  <w:p w14:paraId="04E30907" w14:textId="77777777" w:rsidR="003A6302" w:rsidRPr="00D32166" w:rsidRDefault="003A6302">
    <w:pPr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B38A0" w14:textId="50FD47A7" w:rsidR="003A6302" w:rsidRDefault="003A6302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E6AB" w14:textId="77777777" w:rsidR="00B515A3" w:rsidRPr="008A54C0" w:rsidRDefault="00B515A3" w:rsidP="008A54C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F66F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F34A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640C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1ECE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8BAE6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E1C71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E4E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4B85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16EC1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E248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B7C2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660CBF"/>
    <w:multiLevelType w:val="hybridMultilevel"/>
    <w:tmpl w:val="CDC0EA42"/>
    <w:lvl w:ilvl="0" w:tplc="8A64BD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AE00C4"/>
    <w:multiLevelType w:val="hybridMultilevel"/>
    <w:tmpl w:val="26306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233DE"/>
    <w:multiLevelType w:val="hybridMultilevel"/>
    <w:tmpl w:val="1E5649F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27090"/>
    <w:multiLevelType w:val="hybridMultilevel"/>
    <w:tmpl w:val="B8DEBB20"/>
    <w:lvl w:ilvl="0" w:tplc="64F68A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4"/>
    <w:rsid w:val="00003E22"/>
    <w:rsid w:val="000201D7"/>
    <w:rsid w:val="0002214C"/>
    <w:rsid w:val="00022F8C"/>
    <w:rsid w:val="000252B7"/>
    <w:rsid w:val="0005162E"/>
    <w:rsid w:val="000534FB"/>
    <w:rsid w:val="00070D73"/>
    <w:rsid w:val="00073191"/>
    <w:rsid w:val="00092B52"/>
    <w:rsid w:val="000A52A8"/>
    <w:rsid w:val="000A755C"/>
    <w:rsid w:val="000C1E66"/>
    <w:rsid w:val="000C31FA"/>
    <w:rsid w:val="000F1C42"/>
    <w:rsid w:val="0010284F"/>
    <w:rsid w:val="001419B0"/>
    <w:rsid w:val="00144B99"/>
    <w:rsid w:val="00146177"/>
    <w:rsid w:val="0015705C"/>
    <w:rsid w:val="0016269A"/>
    <w:rsid w:val="001767E1"/>
    <w:rsid w:val="0018210C"/>
    <w:rsid w:val="001832FB"/>
    <w:rsid w:val="001915F0"/>
    <w:rsid w:val="001969F9"/>
    <w:rsid w:val="00197D38"/>
    <w:rsid w:val="001D03E0"/>
    <w:rsid w:val="001F104C"/>
    <w:rsid w:val="001F3924"/>
    <w:rsid w:val="00211697"/>
    <w:rsid w:val="002625FF"/>
    <w:rsid w:val="00263B69"/>
    <w:rsid w:val="00271A86"/>
    <w:rsid w:val="002C5F97"/>
    <w:rsid w:val="002C6CF1"/>
    <w:rsid w:val="002E025C"/>
    <w:rsid w:val="003037E4"/>
    <w:rsid w:val="00320916"/>
    <w:rsid w:val="00323B18"/>
    <w:rsid w:val="00334EE6"/>
    <w:rsid w:val="00342DE2"/>
    <w:rsid w:val="00343950"/>
    <w:rsid w:val="00352956"/>
    <w:rsid w:val="00373919"/>
    <w:rsid w:val="0038388B"/>
    <w:rsid w:val="00397BB4"/>
    <w:rsid w:val="003A6302"/>
    <w:rsid w:val="003A7CF6"/>
    <w:rsid w:val="003B5767"/>
    <w:rsid w:val="003B6B72"/>
    <w:rsid w:val="003C3026"/>
    <w:rsid w:val="003D3018"/>
    <w:rsid w:val="003E1C0D"/>
    <w:rsid w:val="00415AF3"/>
    <w:rsid w:val="004304C3"/>
    <w:rsid w:val="00432AF3"/>
    <w:rsid w:val="004363D3"/>
    <w:rsid w:val="004375B7"/>
    <w:rsid w:val="00441142"/>
    <w:rsid w:val="00471DB4"/>
    <w:rsid w:val="00482B71"/>
    <w:rsid w:val="0048722A"/>
    <w:rsid w:val="00487DDC"/>
    <w:rsid w:val="004B2B46"/>
    <w:rsid w:val="004D6179"/>
    <w:rsid w:val="004F19D1"/>
    <w:rsid w:val="00513B47"/>
    <w:rsid w:val="00515BE4"/>
    <w:rsid w:val="00524311"/>
    <w:rsid w:val="00561A8E"/>
    <w:rsid w:val="00585754"/>
    <w:rsid w:val="00587BC6"/>
    <w:rsid w:val="00594C30"/>
    <w:rsid w:val="005A7997"/>
    <w:rsid w:val="005D4FCB"/>
    <w:rsid w:val="005E4043"/>
    <w:rsid w:val="005F2C58"/>
    <w:rsid w:val="006062A9"/>
    <w:rsid w:val="00624F1F"/>
    <w:rsid w:val="00680843"/>
    <w:rsid w:val="006A1AFB"/>
    <w:rsid w:val="006A45A2"/>
    <w:rsid w:val="006B7740"/>
    <w:rsid w:val="006C0049"/>
    <w:rsid w:val="006D2856"/>
    <w:rsid w:val="006D4A28"/>
    <w:rsid w:val="006D5CEB"/>
    <w:rsid w:val="006F728B"/>
    <w:rsid w:val="007131F7"/>
    <w:rsid w:val="00716E65"/>
    <w:rsid w:val="007175D6"/>
    <w:rsid w:val="00730383"/>
    <w:rsid w:val="00735184"/>
    <w:rsid w:val="0075062C"/>
    <w:rsid w:val="007540DB"/>
    <w:rsid w:val="0076406E"/>
    <w:rsid w:val="007A19D4"/>
    <w:rsid w:val="007C5E15"/>
    <w:rsid w:val="007C65D4"/>
    <w:rsid w:val="00802D74"/>
    <w:rsid w:val="00812260"/>
    <w:rsid w:val="00820A7C"/>
    <w:rsid w:val="0082442A"/>
    <w:rsid w:val="00826AF3"/>
    <w:rsid w:val="0082747E"/>
    <w:rsid w:val="00840197"/>
    <w:rsid w:val="00880023"/>
    <w:rsid w:val="008934AA"/>
    <w:rsid w:val="008940BE"/>
    <w:rsid w:val="008955EC"/>
    <w:rsid w:val="008A54C0"/>
    <w:rsid w:val="008C544E"/>
    <w:rsid w:val="008C596F"/>
    <w:rsid w:val="008D540A"/>
    <w:rsid w:val="008E5113"/>
    <w:rsid w:val="00904963"/>
    <w:rsid w:val="00910259"/>
    <w:rsid w:val="00952380"/>
    <w:rsid w:val="00957DCC"/>
    <w:rsid w:val="009633B6"/>
    <w:rsid w:val="0096455B"/>
    <w:rsid w:val="00987B2F"/>
    <w:rsid w:val="00992315"/>
    <w:rsid w:val="009B3670"/>
    <w:rsid w:val="009E1C34"/>
    <w:rsid w:val="009E39A3"/>
    <w:rsid w:val="009E5D5E"/>
    <w:rsid w:val="009F2823"/>
    <w:rsid w:val="009F5DFE"/>
    <w:rsid w:val="009F6BDB"/>
    <w:rsid w:val="00A02F63"/>
    <w:rsid w:val="00A039A3"/>
    <w:rsid w:val="00A03DAE"/>
    <w:rsid w:val="00A1252A"/>
    <w:rsid w:val="00A14D83"/>
    <w:rsid w:val="00A16A90"/>
    <w:rsid w:val="00A21D0A"/>
    <w:rsid w:val="00A67CCC"/>
    <w:rsid w:val="00A85226"/>
    <w:rsid w:val="00A857D2"/>
    <w:rsid w:val="00A90BA4"/>
    <w:rsid w:val="00AB29C2"/>
    <w:rsid w:val="00AB3654"/>
    <w:rsid w:val="00AB5CAC"/>
    <w:rsid w:val="00AC2881"/>
    <w:rsid w:val="00AD0BF3"/>
    <w:rsid w:val="00AD11AD"/>
    <w:rsid w:val="00AE0F5F"/>
    <w:rsid w:val="00AE35AE"/>
    <w:rsid w:val="00AE43A5"/>
    <w:rsid w:val="00AE50E6"/>
    <w:rsid w:val="00AF6C64"/>
    <w:rsid w:val="00B35B9E"/>
    <w:rsid w:val="00B515A3"/>
    <w:rsid w:val="00B61307"/>
    <w:rsid w:val="00B80A94"/>
    <w:rsid w:val="00B82FDE"/>
    <w:rsid w:val="00B97620"/>
    <w:rsid w:val="00C531ED"/>
    <w:rsid w:val="00C601AA"/>
    <w:rsid w:val="00C67D39"/>
    <w:rsid w:val="00CA4A5A"/>
    <w:rsid w:val="00CB090E"/>
    <w:rsid w:val="00CB727F"/>
    <w:rsid w:val="00CC4609"/>
    <w:rsid w:val="00CD3593"/>
    <w:rsid w:val="00CD4CE3"/>
    <w:rsid w:val="00CE18FF"/>
    <w:rsid w:val="00CF378A"/>
    <w:rsid w:val="00CF41CB"/>
    <w:rsid w:val="00D062F2"/>
    <w:rsid w:val="00D104F6"/>
    <w:rsid w:val="00D117F7"/>
    <w:rsid w:val="00D1225C"/>
    <w:rsid w:val="00D2436A"/>
    <w:rsid w:val="00D32166"/>
    <w:rsid w:val="00D364E1"/>
    <w:rsid w:val="00D36B26"/>
    <w:rsid w:val="00D463CC"/>
    <w:rsid w:val="00D50283"/>
    <w:rsid w:val="00D56500"/>
    <w:rsid w:val="00D577E2"/>
    <w:rsid w:val="00DB09FA"/>
    <w:rsid w:val="00DE7BCE"/>
    <w:rsid w:val="00E007E0"/>
    <w:rsid w:val="00E079F6"/>
    <w:rsid w:val="00E246FF"/>
    <w:rsid w:val="00E27F91"/>
    <w:rsid w:val="00E43A6A"/>
    <w:rsid w:val="00E64516"/>
    <w:rsid w:val="00E64591"/>
    <w:rsid w:val="00E82A54"/>
    <w:rsid w:val="00EC2F03"/>
    <w:rsid w:val="00ED5F0D"/>
    <w:rsid w:val="00EE323F"/>
    <w:rsid w:val="00EF665D"/>
    <w:rsid w:val="00F03772"/>
    <w:rsid w:val="00F10830"/>
    <w:rsid w:val="00F2527E"/>
    <w:rsid w:val="00F4663E"/>
    <w:rsid w:val="00F64B93"/>
    <w:rsid w:val="00F774BA"/>
    <w:rsid w:val="00F8792C"/>
    <w:rsid w:val="00F96990"/>
    <w:rsid w:val="00FB5DF1"/>
    <w:rsid w:val="00FC586F"/>
    <w:rsid w:val="00FC6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  <w14:docId w14:val="738563D4"/>
  <w15:docId w15:val="{C1293C13-26A7-431A-B26B-581E309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MS Gothic" w:hAnsi="Trebuchet M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455B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1D0A"/>
    <w:pPr>
      <w:keepNext/>
      <w:keepLines/>
      <w:outlineLvl w:val="0"/>
    </w:pPr>
    <w:rPr>
      <w:b/>
      <w:bCs/>
      <w:color w:val="553399" w:themeColor="text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B2B46"/>
    <w:pPr>
      <w:keepNext/>
      <w:keepLines/>
      <w:outlineLvl w:val="1"/>
    </w:pPr>
    <w:rPr>
      <w:b/>
      <w:bCs/>
      <w:color w:val="553399" w:themeColor="text2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F1C42"/>
    <w:pPr>
      <w:keepNext/>
      <w:keepLines/>
      <w:spacing w:before="200"/>
      <w:outlineLvl w:val="2"/>
    </w:pPr>
    <w:rPr>
      <w:b/>
      <w:bCs/>
      <w:color w:val="AA111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F1C42"/>
    <w:pPr>
      <w:keepNext/>
      <w:keepLines/>
      <w:spacing w:before="200"/>
      <w:outlineLvl w:val="3"/>
    </w:pPr>
    <w:rPr>
      <w:b/>
      <w:bCs/>
      <w:i/>
      <w:iCs/>
      <w:color w:val="AA111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F1C42"/>
    <w:pPr>
      <w:keepNext/>
      <w:keepLines/>
      <w:spacing w:before="200"/>
      <w:outlineLvl w:val="4"/>
    </w:pPr>
    <w:rPr>
      <w:color w:val="7F0C0C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F1C42"/>
    <w:pPr>
      <w:keepNext/>
      <w:keepLines/>
      <w:spacing w:before="200"/>
      <w:outlineLvl w:val="5"/>
    </w:pPr>
    <w:rPr>
      <w:i/>
      <w:iCs/>
      <w:color w:val="7F0C0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21D0A"/>
    <w:rPr>
      <w:b/>
      <w:bCs/>
      <w:color w:val="553399" w:themeColor="text2"/>
      <w:sz w:val="32"/>
      <w:szCs w:val="32"/>
      <w:lang w:val="de-AT"/>
    </w:rPr>
  </w:style>
  <w:style w:type="character" w:customStyle="1" w:styleId="berschrift2Zchn">
    <w:name w:val="Überschrift 2 Zchn"/>
    <w:link w:val="berschrift2"/>
    <w:uiPriority w:val="9"/>
    <w:semiHidden/>
    <w:rsid w:val="004B2B46"/>
    <w:rPr>
      <w:b/>
      <w:bCs/>
      <w:color w:val="553399" w:themeColor="text2"/>
      <w:sz w:val="28"/>
      <w:szCs w:val="26"/>
      <w:lang w:val="de-AT"/>
    </w:rPr>
  </w:style>
  <w:style w:type="character" w:customStyle="1" w:styleId="berschrift3Zchn">
    <w:name w:val="Überschrift 3 Zchn"/>
    <w:link w:val="berschrift3"/>
    <w:uiPriority w:val="9"/>
    <w:semiHidden/>
    <w:rsid w:val="000F1C42"/>
    <w:rPr>
      <w:rFonts w:ascii="Trebuchet MS" w:eastAsia="MS Gothic" w:hAnsi="Trebuchet MS" w:cs="Times New Roman"/>
      <w:b/>
      <w:bCs/>
      <w:color w:val="AA1111"/>
    </w:rPr>
  </w:style>
  <w:style w:type="character" w:customStyle="1" w:styleId="berschrift4Zchn">
    <w:name w:val="Überschrift 4 Zchn"/>
    <w:link w:val="berschrift4"/>
    <w:uiPriority w:val="9"/>
    <w:semiHidden/>
    <w:rsid w:val="000F1C42"/>
    <w:rPr>
      <w:rFonts w:ascii="Trebuchet MS" w:eastAsia="MS Gothic" w:hAnsi="Trebuchet MS" w:cs="Times New Roman"/>
      <w:b/>
      <w:bCs/>
      <w:i/>
      <w:iCs/>
      <w:color w:val="AA1111"/>
    </w:rPr>
  </w:style>
  <w:style w:type="character" w:customStyle="1" w:styleId="berschrift5Zchn">
    <w:name w:val="Überschrift 5 Zchn"/>
    <w:link w:val="berschrift5"/>
    <w:uiPriority w:val="9"/>
    <w:semiHidden/>
    <w:rsid w:val="000F1C42"/>
    <w:rPr>
      <w:rFonts w:ascii="Trebuchet MS" w:eastAsia="MS Gothic" w:hAnsi="Trebuchet MS" w:cs="Times New Roman"/>
      <w:color w:val="7F0C0C"/>
    </w:rPr>
  </w:style>
  <w:style w:type="character" w:customStyle="1" w:styleId="berschrift6Zchn">
    <w:name w:val="Überschrift 6 Zchn"/>
    <w:link w:val="berschrift6"/>
    <w:uiPriority w:val="9"/>
    <w:semiHidden/>
    <w:rsid w:val="000F1C42"/>
    <w:rPr>
      <w:rFonts w:ascii="Trebuchet MS" w:eastAsia="MS Gothic" w:hAnsi="Trebuchet MS" w:cs="Times New Roman"/>
      <w:i/>
      <w:iCs/>
      <w:color w:val="7F0C0C"/>
    </w:rPr>
  </w:style>
  <w:style w:type="paragraph" w:styleId="Untertitel">
    <w:name w:val="Subtitle"/>
    <w:aliases w:val="Firmenbuchnummer"/>
    <w:basedOn w:val="Standard"/>
    <w:next w:val="Standard"/>
    <w:link w:val="UntertitelZchn"/>
    <w:uiPriority w:val="11"/>
    <w:qFormat/>
    <w:rsid w:val="00323B18"/>
    <w:pPr>
      <w:numPr>
        <w:ilvl w:val="1"/>
      </w:numPr>
    </w:pPr>
    <w:rPr>
      <w:iCs/>
      <w:spacing w:val="15"/>
      <w:sz w:val="22"/>
    </w:rPr>
  </w:style>
  <w:style w:type="character" w:customStyle="1" w:styleId="UntertitelZchn">
    <w:name w:val="Untertitel Zchn"/>
    <w:aliases w:val="Firmenbuchnummer Zchn"/>
    <w:link w:val="Untertitel"/>
    <w:uiPriority w:val="11"/>
    <w:rsid w:val="00323B18"/>
    <w:rPr>
      <w:iCs/>
      <w:spacing w:val="15"/>
      <w:sz w:val="22"/>
      <w:szCs w:val="24"/>
      <w:lang w:val="de-AT"/>
    </w:rPr>
  </w:style>
  <w:style w:type="character" w:styleId="IntensiveHervorhebung">
    <w:name w:val="Intense Emphasis"/>
    <w:uiPriority w:val="21"/>
    <w:qFormat/>
    <w:rsid w:val="004B2B46"/>
    <w:rPr>
      <w:b/>
      <w:bCs/>
      <w:i/>
      <w:iCs/>
      <w:color w:val="553399" w:themeColor="text2"/>
    </w:rPr>
  </w:style>
  <w:style w:type="paragraph" w:styleId="Listenabsatz">
    <w:name w:val="List Paragraph"/>
    <w:basedOn w:val="Standard"/>
    <w:uiPriority w:val="34"/>
    <w:qFormat/>
    <w:rsid w:val="003529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link w:val="Kopfzeile"/>
    <w:uiPriority w:val="99"/>
    <w:rsid w:val="00D36B26"/>
    <w:rPr>
      <w:sz w:val="24"/>
      <w:szCs w:val="24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D36B26"/>
    <w:pPr>
      <w:tabs>
        <w:tab w:val="center" w:pos="4320"/>
        <w:tab w:val="right" w:pos="8640"/>
      </w:tabs>
    </w:pPr>
  </w:style>
  <w:style w:type="character" w:customStyle="1" w:styleId="FuzeileZchn">
    <w:name w:val="Fußzeile Zchn"/>
    <w:link w:val="Fuzeile"/>
    <w:uiPriority w:val="99"/>
    <w:rsid w:val="00D36B26"/>
    <w:rPr>
      <w:sz w:val="24"/>
      <w:szCs w:val="24"/>
      <w:lang w:val="de-AT"/>
    </w:rPr>
  </w:style>
  <w:style w:type="table" w:styleId="Tabellenraster">
    <w:name w:val="Table Grid"/>
    <w:basedOn w:val="NormaleTabelle"/>
    <w:uiPriority w:val="39"/>
    <w:rsid w:val="00D36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D32166"/>
    <w:rPr>
      <w:rFonts w:asciiTheme="minorHAnsi" w:hAnsiTheme="minorHAnsi"/>
      <w:i/>
      <w:iCs/>
      <w:sz w:val="24"/>
    </w:rPr>
  </w:style>
  <w:style w:type="paragraph" w:styleId="Titel">
    <w:name w:val="Title"/>
    <w:aliases w:val="Gefördert von"/>
    <w:next w:val="Standard"/>
    <w:link w:val="TitelZchn"/>
    <w:uiPriority w:val="10"/>
    <w:qFormat/>
    <w:rsid w:val="00A67CCC"/>
    <w:pPr>
      <w:contextualSpacing/>
      <w:jc w:val="center"/>
    </w:pPr>
    <w:rPr>
      <w:rFonts w:asciiTheme="majorHAnsi" w:hAnsiTheme="majorHAnsi"/>
      <w:szCs w:val="14"/>
      <w:lang w:val="de-AT"/>
    </w:rPr>
  </w:style>
  <w:style w:type="character" w:customStyle="1" w:styleId="TitelZchn">
    <w:name w:val="Titel Zchn"/>
    <w:aliases w:val="Gefördert von Zchn"/>
    <w:link w:val="Titel"/>
    <w:uiPriority w:val="10"/>
    <w:rsid w:val="00A67CCC"/>
    <w:rPr>
      <w:rFonts w:asciiTheme="majorHAnsi" w:hAnsiTheme="majorHAnsi"/>
      <w:szCs w:val="14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B46"/>
    <w:pPr>
      <w:pBdr>
        <w:bottom w:val="single" w:sz="4" w:space="4" w:color="AC1416" w:themeColor="accent1"/>
      </w:pBdr>
      <w:spacing w:before="200" w:after="280"/>
      <w:ind w:left="936" w:right="936"/>
    </w:pPr>
    <w:rPr>
      <w:b/>
      <w:bCs/>
      <w:i/>
      <w:iCs/>
      <w:color w:val="553399" w:themeColor="tex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B46"/>
    <w:rPr>
      <w:b/>
      <w:bCs/>
      <w:i/>
      <w:iCs/>
      <w:color w:val="553399" w:themeColor="text2"/>
      <w:sz w:val="24"/>
      <w:szCs w:val="24"/>
      <w:lang w:val="de-AT"/>
    </w:rPr>
  </w:style>
  <w:style w:type="paragraph" w:styleId="KeinLeerraum">
    <w:name w:val="No Spacing"/>
    <w:link w:val="KeinLeerraumZchn"/>
    <w:uiPriority w:val="1"/>
    <w:qFormat/>
    <w:rsid w:val="00D463CC"/>
    <w:pPr>
      <w:suppressAutoHyphens/>
    </w:pPr>
    <w:rPr>
      <w:rFonts w:eastAsia="MS Mincho"/>
      <w:sz w:val="24"/>
      <w:lang w:val="de-AT" w:bidi="en-US"/>
    </w:rPr>
  </w:style>
  <w:style w:type="character" w:customStyle="1" w:styleId="KeinLeerraumZchn">
    <w:name w:val="Kein Leerraum Zchn"/>
    <w:link w:val="KeinLeerraum"/>
    <w:uiPriority w:val="1"/>
    <w:rsid w:val="00D463CC"/>
    <w:rPr>
      <w:rFonts w:eastAsia="MS Mincho"/>
      <w:sz w:val="24"/>
      <w:lang w:val="de-AT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1142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1142"/>
    <w:rPr>
      <w:rFonts w:ascii="Lucida Grande" w:hAnsi="Lucida Grande" w:cs="Lucida Grande"/>
      <w:sz w:val="18"/>
      <w:szCs w:val="18"/>
      <w:lang w:val="de-AT"/>
    </w:rPr>
  </w:style>
  <w:style w:type="character" w:styleId="Hyperlink">
    <w:name w:val="Hyperlink"/>
    <w:basedOn w:val="Absatz-Standardschriftart"/>
    <w:uiPriority w:val="99"/>
    <w:unhideWhenUsed/>
    <w:qFormat/>
    <w:rsid w:val="00D577E2"/>
    <w:rPr>
      <w:rFonts w:asciiTheme="majorHAnsi" w:hAnsiTheme="majorHAnsi"/>
      <w:b/>
      <w:color w:val="553399" w:themeColor="text2"/>
      <w:u w:val="none"/>
    </w:rPr>
  </w:style>
  <w:style w:type="character" w:styleId="SchwacheHervorhebung">
    <w:name w:val="Subtle Emphasis"/>
    <w:aliases w:val="NEBA ist"/>
    <w:uiPriority w:val="19"/>
    <w:qFormat/>
    <w:rsid w:val="00A67CCC"/>
    <w:rPr>
      <w:rFonts w:asciiTheme="minorHAnsi" w:hAnsiTheme="minorHAnsi"/>
      <w:iCs/>
      <w:color w:val="000000" w:themeColor="text1"/>
      <w:sz w:val="22"/>
    </w:rPr>
  </w:style>
  <w:style w:type="table" w:customStyle="1" w:styleId="TableGrid1">
    <w:name w:val="Table Grid1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7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eTabelle"/>
    <w:next w:val="Tabellenraster"/>
    <w:uiPriority w:val="59"/>
    <w:rsid w:val="00AF6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NormaleTabelle"/>
    <w:next w:val="Tabellenraster"/>
    <w:uiPriority w:val="59"/>
    <w:rsid w:val="0026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209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2091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20916"/>
    <w:rPr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09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0916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png"/><Relationship Id="rId22" Type="http://schemas.openxmlformats.org/officeDocument/2006/relationships/footer" Target="footer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20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40.png"/><Relationship Id="rId5" Type="http://schemas.openxmlformats.org/officeDocument/2006/relationships/image" Target="media/image30.png"/><Relationship Id="rId4" Type="http://schemas.openxmlformats.org/officeDocument/2006/relationships/image" Target="media/image20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meinedomain.at" TargetMode="External"/><Relationship Id="rId1" Type="http://schemas.openxmlformats.org/officeDocument/2006/relationships/hyperlink" Target="mailto:info@meinedomain.at" TargetMode="External"/><Relationship Id="rId5" Type="http://schemas.openxmlformats.org/officeDocument/2006/relationships/hyperlink" Target="http://www.meinedomain.at" TargetMode="External"/><Relationship Id="rId4" Type="http://schemas.openxmlformats.org/officeDocument/2006/relationships/hyperlink" Target="mailto:info@meinedomain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_d\AppData\Local\Temp\neba_jc_teilnahmebefragung_sicherung_allgemein_v12_20190129.dotx" TargetMode="External"/></Relationships>
</file>

<file path=word/theme/theme1.xml><?xml version="1.0" encoding="utf-8"?>
<a:theme xmlns:a="http://schemas.openxmlformats.org/drawingml/2006/main" name="Office Theme">
  <a:themeElements>
    <a:clrScheme name="NEBA-JC">
      <a:dk1>
        <a:srgbClr val="000000"/>
      </a:dk1>
      <a:lt1>
        <a:srgbClr val="FFFFFF"/>
      </a:lt1>
      <a:dk2>
        <a:srgbClr val="553399"/>
      </a:dk2>
      <a:lt2>
        <a:srgbClr val="FFFFFF"/>
      </a:lt2>
      <a:accent1>
        <a:srgbClr val="AC1416"/>
      </a:accent1>
      <a:accent2>
        <a:srgbClr val="333333"/>
      </a:accent2>
      <a:accent3>
        <a:srgbClr val="FFAA00"/>
      </a:accent3>
      <a:accent4>
        <a:srgbClr val="99CC11"/>
      </a:accent4>
      <a:accent5>
        <a:srgbClr val="0099DD"/>
      </a:accent5>
      <a:accent6>
        <a:srgbClr val="553399"/>
      </a:accent6>
      <a:hlink>
        <a:srgbClr val="999999"/>
      </a:hlink>
      <a:folHlink>
        <a:srgbClr val="333333"/>
      </a:folHlink>
    </a:clrScheme>
    <a:fontScheme name="NEB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FD7E6C-8F8B-4297-B716-46D4A0F87E29}">
  <we:reference id="wa104099688" version="1.3.0.0" store="de-DE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9C7944-B311-4247-B94F-F7C9F09E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neba_jc_teilnahmebefragung_sicherung_allgemein_v12_20190129.dotx</Template>
  <TotalTime>0</TotalTime>
  <Pages>3</Pages>
  <Words>149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BK</Company>
  <LinksUpToDate>false</LinksUpToDate>
  <CharactersWithSpaces>1087</CharactersWithSpaces>
  <SharedDoc>false</SharedDoc>
  <HLinks>
    <vt:vector size="12" baseType="variant">
      <vt:variant>
        <vt:i4>720911</vt:i4>
      </vt:variant>
      <vt:variant>
        <vt:i4>2197</vt:i4>
      </vt:variant>
      <vt:variant>
        <vt:i4>1025</vt:i4>
      </vt:variant>
      <vt:variant>
        <vt:i4>1</vt:i4>
      </vt:variant>
      <vt:variant>
        <vt:lpwstr>meinLogo</vt:lpwstr>
      </vt:variant>
      <vt:variant>
        <vt:lpwstr/>
      </vt:variant>
      <vt:variant>
        <vt:i4>8257563</vt:i4>
      </vt:variant>
      <vt:variant>
        <vt:i4>2202</vt:i4>
      </vt:variant>
      <vt:variant>
        <vt:i4>1032</vt:i4>
      </vt:variant>
      <vt:variant>
        <vt:i4>1</vt:i4>
      </vt:variant>
      <vt:variant>
        <vt:lpwstr>012_neba_dachmarke_logo_positiv_vektoren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Dallinger</dc:creator>
  <cp:lastModifiedBy>Silvia Dallinger</cp:lastModifiedBy>
  <cp:revision>3</cp:revision>
  <cp:lastPrinted>2022-10-25T11:03:00Z</cp:lastPrinted>
  <dcterms:created xsi:type="dcterms:W3CDTF">2023-02-13T12:43:00Z</dcterms:created>
  <dcterms:modified xsi:type="dcterms:W3CDTF">2023-12-01T12:47:00Z</dcterms:modified>
</cp:coreProperties>
</file>