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CE23F" w14:textId="6796BC80" w:rsidR="004A330A" w:rsidRPr="009944DA" w:rsidRDefault="00A9774F" w:rsidP="004D1933">
      <w:pPr>
        <w:keepNext/>
        <w:keepLines/>
        <w:spacing w:before="240" w:after="360" w:line="312" w:lineRule="auto"/>
        <w:outlineLvl w:val="0"/>
        <w:rPr>
          <w:rFonts w:ascii="Arial" w:hAnsi="Arial"/>
          <w:b/>
          <w:bCs/>
          <w:color w:val="CF3519"/>
          <w:sz w:val="32"/>
          <w:szCs w:val="32"/>
        </w:rPr>
      </w:pPr>
      <w:r w:rsidRPr="009944DA">
        <w:rPr>
          <w:rFonts w:ascii="Arial" w:hAnsi="Arial"/>
          <w:b/>
          <w:bCs/>
          <w:color w:val="CF3519"/>
          <w:sz w:val="32"/>
          <w:szCs w:val="32"/>
        </w:rPr>
        <w:t>Frage</w:t>
      </w:r>
      <w:r w:rsidR="00340AAC">
        <w:rPr>
          <w:rFonts w:ascii="Arial" w:hAnsi="Arial"/>
          <w:b/>
          <w:bCs/>
          <w:color w:val="CF3519"/>
          <w:sz w:val="32"/>
          <w:szCs w:val="32"/>
        </w:rPr>
        <w:t>-B</w:t>
      </w:r>
      <w:r w:rsidRPr="009944DA">
        <w:rPr>
          <w:rFonts w:ascii="Arial" w:hAnsi="Arial"/>
          <w:b/>
          <w:bCs/>
          <w:color w:val="CF3519"/>
          <w:sz w:val="32"/>
          <w:szCs w:val="32"/>
        </w:rPr>
        <w:t xml:space="preserve">ogen </w:t>
      </w:r>
      <w:r w:rsidR="00840F84" w:rsidRPr="009944DA">
        <w:rPr>
          <w:rFonts w:ascii="Arial" w:hAnsi="Arial"/>
          <w:b/>
          <w:bCs/>
          <w:color w:val="CF3519"/>
          <w:sz w:val="32"/>
          <w:szCs w:val="32"/>
        </w:rPr>
        <w:t xml:space="preserve">ÖZIV </w:t>
      </w:r>
      <w:r w:rsidR="005D0CC2" w:rsidRPr="009944DA">
        <w:rPr>
          <w:rFonts w:ascii="Arial" w:hAnsi="Arial"/>
          <w:b/>
          <w:bCs/>
          <w:color w:val="CF3519"/>
          <w:sz w:val="32"/>
          <w:szCs w:val="32"/>
        </w:rPr>
        <w:t>SUPPORT</w:t>
      </w:r>
    </w:p>
    <w:p w14:paraId="1A774818" w14:textId="77777777" w:rsidR="00340AAC" w:rsidRPr="00F45B30" w:rsidRDefault="00340AAC" w:rsidP="00340AAC">
      <w:pPr>
        <w:keepNext/>
        <w:keepLines/>
        <w:spacing w:before="1320" w:after="240" w:line="312" w:lineRule="auto"/>
        <w:outlineLvl w:val="0"/>
        <w:rPr>
          <w:rFonts w:ascii="Arial" w:hAnsi="Arial"/>
          <w:b/>
          <w:bCs/>
          <w:color w:val="99CC11"/>
          <w:sz w:val="32"/>
          <w:szCs w:val="32"/>
        </w:rPr>
      </w:pPr>
      <w:r w:rsidRPr="00472232">
        <w:rPr>
          <w:rFonts w:ascii="Arial" w:hAnsi="Arial"/>
          <w:sz w:val="28"/>
          <w:szCs w:val="28"/>
        </w:rPr>
        <w:t>Bitte geben Sie Ihr Alter und Ihr Geschlecht an: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644"/>
        <w:gridCol w:w="1644"/>
        <w:gridCol w:w="3231"/>
        <w:gridCol w:w="6"/>
      </w:tblGrid>
      <w:tr w:rsidR="00340AAC" w:rsidRPr="003F67DA" w14:paraId="2AF78D09" w14:textId="77777777" w:rsidTr="00416E0E"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77CA" w14:textId="77777777" w:rsidR="00340AAC" w:rsidRPr="003F67DA" w:rsidRDefault="00340AAC" w:rsidP="00416E0E">
            <w:pPr>
              <w:pStyle w:val="Listenabsatz"/>
              <w:spacing w:before="160" w:after="0" w:line="312" w:lineRule="auto"/>
              <w:ind w:left="164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Alter: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6DA0" w14:textId="77777777" w:rsidR="00340AAC" w:rsidRPr="003F67DA" w:rsidRDefault="00340AAC" w:rsidP="00416E0E">
            <w:pPr>
              <w:spacing w:before="16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 xml:space="preserve"> ………… Jahre</w:t>
            </w:r>
          </w:p>
        </w:tc>
      </w:tr>
      <w:tr w:rsidR="00340AAC" w:rsidRPr="003F67DA" w14:paraId="0D78C0C8" w14:textId="77777777" w:rsidTr="00416E0E">
        <w:trPr>
          <w:gridAfter w:val="1"/>
          <w:wAfter w:w="6" w:type="dxa"/>
          <w:trHeight w:val="567"/>
        </w:trPr>
        <w:tc>
          <w:tcPr>
            <w:tcW w:w="254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EA5A1F" w14:textId="77777777" w:rsidR="00340AAC" w:rsidRPr="009E783E" w:rsidRDefault="00340AAC" w:rsidP="00416E0E">
            <w:pPr>
              <w:pStyle w:val="Listenabsatz"/>
              <w:spacing w:before="80" w:after="0" w:line="312" w:lineRule="auto"/>
              <w:ind w:left="164"/>
              <w:contextualSpacing w:val="0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Geschlecht:</w:t>
            </w: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905EE2" w14:textId="77777777" w:rsidR="00340AAC" w:rsidRPr="003F67DA" w:rsidRDefault="00340AAC" w:rsidP="00416E0E">
            <w:pPr>
              <w:spacing w:before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4D540" w14:textId="77777777" w:rsidR="00340AAC" w:rsidRPr="009E783E" w:rsidRDefault="00340AAC" w:rsidP="00416E0E">
            <w:pPr>
              <w:spacing w:before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  <w:tc>
          <w:tcPr>
            <w:tcW w:w="323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C5C73A" w14:textId="77777777" w:rsidR="00340AAC" w:rsidRPr="009E783E" w:rsidRDefault="00340AAC" w:rsidP="00416E0E">
            <w:pPr>
              <w:spacing w:before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</w:tr>
      <w:tr w:rsidR="00340AAC" w:rsidRPr="003F67DA" w14:paraId="4E4FCFFC" w14:textId="77777777" w:rsidTr="00416E0E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881C9" w14:textId="77777777" w:rsidR="00340AAC" w:rsidRPr="003F67DA" w:rsidRDefault="00340AAC" w:rsidP="00416E0E">
            <w:pPr>
              <w:pStyle w:val="Listenabsatz"/>
              <w:spacing w:before="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Ich fühle mich …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7E0A6" w14:textId="77777777" w:rsidR="00340AAC" w:rsidRPr="003F67DA" w:rsidRDefault="00340AAC" w:rsidP="00416E0E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männlich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A2180C" w14:textId="77777777" w:rsidR="00340AAC" w:rsidRPr="003F67DA" w:rsidRDefault="00340AAC" w:rsidP="00416E0E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weiblich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152BB" w14:textId="77777777" w:rsidR="00340AAC" w:rsidRPr="003F67DA" w:rsidRDefault="00340AAC" w:rsidP="00416E0E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 xml:space="preserve">weder männlich </w:t>
            </w:r>
            <w:r>
              <w:rPr>
                <w:rFonts w:ascii="Arial" w:hAnsi="Arial" w:cs="Arial"/>
                <w:sz w:val="28"/>
                <w:szCs w:val="28"/>
                <w:lang w:val="de-DE"/>
              </w:rPr>
              <w:br/>
            </w: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>noch weiblich (divers)</w:t>
            </w:r>
          </w:p>
        </w:tc>
      </w:tr>
      <w:tr w:rsidR="00340AAC" w:rsidRPr="003F67DA" w14:paraId="4AB7AAF6" w14:textId="77777777" w:rsidTr="00416E0E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6EAE0B8" w14:textId="77777777" w:rsidR="00340AAC" w:rsidRPr="003F67DA" w:rsidRDefault="00340AAC" w:rsidP="00416E0E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BBDB71" w14:textId="77777777" w:rsidR="00340AAC" w:rsidRPr="009E783E" w:rsidRDefault="00340AAC" w:rsidP="00416E0E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2AE18CB3" wp14:editId="29DF7BC1">
                      <wp:extent cx="198000" cy="198000"/>
                      <wp:effectExtent l="0" t="0" r="12065" b="12065"/>
                      <wp:docPr id="71" name="Rechteck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2793F7" id="Rechteck 7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6evfQ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HqDp69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DE6DC5" w14:textId="77777777" w:rsidR="00340AAC" w:rsidRPr="009E783E" w:rsidRDefault="00340AAC" w:rsidP="00416E0E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7D9B74F3" wp14:editId="4FE28650">
                      <wp:extent cx="198000" cy="198000"/>
                      <wp:effectExtent l="0" t="0" r="12065" b="12065"/>
                      <wp:docPr id="72" name="Rechteck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D5423D" id="Rechteck 7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43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DbR43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25F1BE" w14:textId="77777777" w:rsidR="00340AAC" w:rsidRPr="009E783E" w:rsidRDefault="00340AAC" w:rsidP="00416E0E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4047849A" wp14:editId="12B6E41C">
                      <wp:extent cx="198000" cy="198000"/>
                      <wp:effectExtent l="0" t="0" r="12065" b="12065"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7C4396" id="Rechteck 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P/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YVLP/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03268E44" w14:textId="447A5C78" w:rsidR="00340AAC" w:rsidRDefault="00340AAC" w:rsidP="00340AAC">
      <w:pPr>
        <w:spacing w:before="600" w:after="240" w:line="312" w:lineRule="auto"/>
        <w:rPr>
          <w:rFonts w:ascii="Arial" w:hAnsi="Arial" w:cs="Arial"/>
          <w:sz w:val="28"/>
          <w:szCs w:val="28"/>
        </w:rPr>
      </w:pPr>
      <w:r w:rsidRPr="00472232">
        <w:rPr>
          <w:rFonts w:ascii="Arial" w:hAnsi="Arial" w:cs="Arial"/>
          <w:sz w:val="28"/>
          <w:szCs w:val="28"/>
        </w:rPr>
        <w:t>Danke, dass Sie diesen Frage</w:t>
      </w:r>
      <w:r>
        <w:rPr>
          <w:rFonts w:ascii="Arial" w:hAnsi="Arial" w:cs="Arial"/>
          <w:sz w:val="28"/>
          <w:szCs w:val="28"/>
        </w:rPr>
        <w:t>-Bogen ausfüllen!</w:t>
      </w:r>
    </w:p>
    <w:p w14:paraId="792C81F8" w14:textId="77777777" w:rsidR="00340AAC" w:rsidRDefault="00340AAC" w:rsidP="00340AAC">
      <w:pPr>
        <w:spacing w:after="240" w:line="312" w:lineRule="auto"/>
        <w:rPr>
          <w:rFonts w:ascii="Arial" w:hAnsi="Arial" w:cs="Arial"/>
          <w:sz w:val="28"/>
          <w:szCs w:val="28"/>
        </w:rPr>
      </w:pPr>
      <w:r w:rsidRPr="00472232">
        <w:rPr>
          <w:rFonts w:ascii="Arial" w:hAnsi="Arial" w:cs="Arial"/>
          <w:sz w:val="28"/>
          <w:szCs w:val="28"/>
        </w:rPr>
        <w:t>Bitte beantworten Sie die folgenden Fragen.</w:t>
      </w:r>
      <w:r>
        <w:rPr>
          <w:rFonts w:ascii="Arial" w:hAnsi="Arial" w:cs="Arial"/>
          <w:sz w:val="28"/>
          <w:szCs w:val="28"/>
        </w:rPr>
        <w:br/>
      </w:r>
      <w:r w:rsidRPr="0066222C">
        <w:rPr>
          <w:rFonts w:ascii="Arial" w:hAnsi="Arial" w:cs="Arial"/>
          <w:sz w:val="28"/>
          <w:szCs w:val="28"/>
        </w:rPr>
        <w:t xml:space="preserve">Bitte </w:t>
      </w:r>
      <w:r>
        <w:rPr>
          <w:rFonts w:ascii="Arial" w:hAnsi="Arial" w:cs="Arial"/>
          <w:sz w:val="28"/>
          <w:szCs w:val="28"/>
        </w:rPr>
        <w:t>kreuzen Sie an, was für Sie stimmt.</w:t>
      </w:r>
    </w:p>
    <w:p w14:paraId="3B82FAF0" w14:textId="7DAE38E0" w:rsidR="00340AAC" w:rsidRPr="001C296F" w:rsidRDefault="00273C2C" w:rsidP="00340AAC">
      <w:pPr>
        <w:spacing w:after="600" w:line="312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Verstehen Sie etwas nicht?</w:t>
      </w:r>
      <w:r w:rsidR="00340AAC">
        <w:rPr>
          <w:rFonts w:ascii="Arial" w:hAnsi="Arial" w:cs="Arial"/>
          <w:sz w:val="28"/>
          <w:szCs w:val="28"/>
        </w:rPr>
        <w:t xml:space="preserve"> </w:t>
      </w:r>
      <w:r w:rsidR="00340AAC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Fragen Sie uns!</w:t>
      </w:r>
    </w:p>
    <w:p w14:paraId="6D188DE7" w14:textId="734AE2C8" w:rsidR="000E3B4D" w:rsidRPr="00340AAC" w:rsidRDefault="00C950A9" w:rsidP="00340AAC">
      <w:pPr>
        <w:spacing w:before="1920" w:line="312" w:lineRule="auto"/>
        <w:ind w:left="5670" w:firstLine="567"/>
        <w:rPr>
          <w:rFonts w:ascii="Arial" w:hAnsi="Arial" w:cs="Arial"/>
          <w:sz w:val="28"/>
          <w:szCs w:val="28"/>
        </w:rPr>
        <w:sectPr w:rsidR="000E3B4D" w:rsidRPr="00340AAC" w:rsidSect="00C867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410" w:right="1410" w:bottom="2694" w:left="1418" w:header="907" w:footer="709" w:gutter="0"/>
          <w:cols w:space="708"/>
          <w:titlePg/>
          <w:docGrid w:linePitch="360"/>
        </w:sectPr>
      </w:pPr>
      <w:r>
        <w:rPr>
          <w:noProof/>
          <w:lang w:eastAsia="de-AT"/>
        </w:rPr>
        <w:drawing>
          <wp:anchor distT="0" distB="0" distL="114300" distR="114300" simplePos="0" relativeHeight="251663360" behindDoc="0" locked="0" layoutInCell="1" allowOverlap="1" wp14:anchorId="6B54ACCC" wp14:editId="74145938">
            <wp:simplePos x="0" y="0"/>
            <wp:positionH relativeFrom="column">
              <wp:posOffset>5392420</wp:posOffset>
            </wp:positionH>
            <wp:positionV relativeFrom="bottomMargin">
              <wp:posOffset>-938530</wp:posOffset>
            </wp:positionV>
            <wp:extent cx="374015" cy="374015"/>
            <wp:effectExtent l="0" t="0" r="6985" b="6985"/>
            <wp:wrapNone/>
            <wp:docPr id="1" name="Grafik 1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55D" w:rsidRPr="00340AAC">
        <w:rPr>
          <w:sz w:val="28"/>
          <w:szCs w:val="28"/>
        </w:rPr>
        <w:t>Bitte umblättern!</w:t>
      </w:r>
      <w:r w:rsidRPr="00C950A9">
        <w:rPr>
          <w:noProof/>
          <w:lang w:eastAsia="de-AT"/>
        </w:rPr>
        <w:t xml:space="preserve"> </w:t>
      </w: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340AAC" w:rsidRPr="00735892" w14:paraId="7F8AF4DE" w14:textId="77777777" w:rsidTr="00416E0E">
        <w:trPr>
          <w:trHeight w:val="910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802150" w14:textId="77777777" w:rsidR="00340AAC" w:rsidRPr="00275FA0" w:rsidRDefault="00340AAC" w:rsidP="00416E0E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50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864FA">
              <w:rPr>
                <w:rFonts w:ascii="Arial" w:hAnsi="Arial" w:cs="Arial"/>
                <w:sz w:val="28"/>
                <w:szCs w:val="28"/>
              </w:rPr>
              <w:lastRenderedPageBreak/>
              <w:t xml:space="preserve">Die für mich wichtigen Themen und Ziele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7864FA">
              <w:rPr>
                <w:rFonts w:ascii="Arial" w:hAnsi="Arial" w:cs="Arial"/>
                <w:sz w:val="28"/>
                <w:szCs w:val="28"/>
              </w:rPr>
              <w:t>konnten bearbeitet werden.</w:t>
            </w:r>
          </w:p>
        </w:tc>
      </w:tr>
      <w:tr w:rsidR="00340AAC" w:rsidRPr="00735892" w14:paraId="754C3D6D" w14:textId="77777777" w:rsidTr="00416E0E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10E0DDB1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7F9775A" wp14:editId="18649B47">
                      <wp:extent cx="198000" cy="198000"/>
                      <wp:effectExtent l="0" t="0" r="12065" b="12065"/>
                      <wp:docPr id="570" name="Rechteck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B906BB" id="Rechteck 57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Hsfw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BXcx7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DA5784A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6A5B5A1" wp14:editId="7E35BC39">
                  <wp:extent cx="266959" cy="252000"/>
                  <wp:effectExtent l="0" t="0" r="5715" b="0"/>
                  <wp:docPr id="575" name="Grafik 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0047011" w14:textId="77777777" w:rsidR="00340AAC" w:rsidRPr="00FF546A" w:rsidRDefault="00340AAC" w:rsidP="00416E0E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340AAC" w:rsidRPr="00735892" w14:paraId="32DB2226" w14:textId="77777777" w:rsidTr="00416E0E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08DD652E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E82D5A2" wp14:editId="2C4A9CAB">
                      <wp:extent cx="198000" cy="198000"/>
                      <wp:effectExtent l="0" t="0" r="12065" b="12065"/>
                      <wp:docPr id="571" name="Rechteck 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69DCD3" id="Rechteck 57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x8ufg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1zx8ufgIAAHs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307F3C73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569067D" wp14:editId="692AD65B">
                  <wp:extent cx="266860" cy="252000"/>
                  <wp:effectExtent l="0" t="0" r="0" b="0"/>
                  <wp:docPr id="576" name="Grafik 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1C3EDE19" w14:textId="77777777" w:rsidR="00340AAC" w:rsidRPr="00FF546A" w:rsidRDefault="00340AAC" w:rsidP="00416E0E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340AAC" w:rsidRPr="00735892" w14:paraId="5DE093AD" w14:textId="77777777" w:rsidTr="00416E0E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1BB9E712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2B6E3EF2" wp14:editId="3F71943E">
                      <wp:extent cx="198000" cy="198000"/>
                      <wp:effectExtent l="0" t="0" r="12065" b="12065"/>
                      <wp:docPr id="572" name="Rechteck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AA44BC" id="Rechteck 57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pAAds3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5E25A28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350EF8F" wp14:editId="5302FD0A">
                  <wp:extent cx="266193" cy="252000"/>
                  <wp:effectExtent l="0" t="0" r="635" b="0"/>
                  <wp:docPr id="577" name="Grafik 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17A9885A" w14:textId="77777777" w:rsidR="00340AAC" w:rsidRPr="00FF546A" w:rsidRDefault="00340AAC" w:rsidP="00416E0E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340AAC" w:rsidRPr="00735892" w14:paraId="4FB7C47B" w14:textId="77777777" w:rsidTr="00416E0E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0B8E296B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4B25C66" wp14:editId="398F97E3">
                      <wp:extent cx="198000" cy="198000"/>
                      <wp:effectExtent l="0" t="0" r="12065" b="12065"/>
                      <wp:docPr id="573" name="Rechteck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578A0B" id="Rechteck 57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FS4M3G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7D7B1FB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4C2A958" wp14:editId="4AE7728E">
                  <wp:extent cx="266193" cy="252000"/>
                  <wp:effectExtent l="0" t="0" r="635" b="0"/>
                  <wp:docPr id="578" name="Grafik 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8D3C84B" w14:textId="77777777" w:rsidR="00340AAC" w:rsidRPr="00FF546A" w:rsidRDefault="00340AAC" w:rsidP="00416E0E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06C5A2A7" w14:textId="77777777" w:rsidR="000C6AB8" w:rsidRPr="00340AAC" w:rsidRDefault="000C6AB8" w:rsidP="00DE0C3D">
      <w:pPr>
        <w:rPr>
          <w:rFonts w:ascii="Arial" w:hAnsi="Arial" w:cs="Arial"/>
          <w:sz w:val="28"/>
          <w:szCs w:val="28"/>
        </w:rPr>
      </w:pPr>
    </w:p>
    <w:p w14:paraId="64B7709A" w14:textId="77777777" w:rsidR="00340AAC" w:rsidRDefault="00340AAC" w:rsidP="00340AAC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340AAC" w:rsidRPr="00735892" w14:paraId="5E4DD77E" w14:textId="77777777" w:rsidTr="00416E0E">
        <w:trPr>
          <w:trHeight w:val="910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679F0E" w14:textId="77777777" w:rsidR="00340AAC" w:rsidRPr="007864FA" w:rsidRDefault="00340AAC" w:rsidP="00340AAC">
            <w:pPr>
              <w:pStyle w:val="Listenabsatz"/>
              <w:numPr>
                <w:ilvl w:val="0"/>
                <w:numId w:val="28"/>
              </w:numPr>
              <w:spacing w:before="200" w:line="312" w:lineRule="auto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864FA">
              <w:rPr>
                <w:rFonts w:ascii="Arial" w:hAnsi="Arial" w:cs="Arial"/>
                <w:sz w:val="28"/>
                <w:szCs w:val="28"/>
              </w:rPr>
              <w:t>Ich habe mich von ÖZIV SUPPORT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7864FA">
              <w:rPr>
                <w:rFonts w:ascii="Arial" w:hAnsi="Arial" w:cs="Arial"/>
                <w:sz w:val="28"/>
                <w:szCs w:val="28"/>
              </w:rPr>
              <w:t>unterstützt gefühlt.</w:t>
            </w:r>
          </w:p>
        </w:tc>
      </w:tr>
      <w:tr w:rsidR="00340AAC" w:rsidRPr="00735892" w14:paraId="6AE32570" w14:textId="77777777" w:rsidTr="00416E0E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6B50DCE7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DDA4A37" wp14:editId="3A5E21D5">
                      <wp:extent cx="198000" cy="198000"/>
                      <wp:effectExtent l="0" t="0" r="12065" b="12065"/>
                      <wp:docPr id="38" name="Rechtec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8F889B" id="Rechteck 3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ux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gRWux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8378BD9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844B9FA" wp14:editId="0F9F7E3F">
                  <wp:extent cx="266959" cy="252000"/>
                  <wp:effectExtent l="0" t="0" r="5715" b="0"/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25FCB61C" w14:textId="77777777" w:rsidR="00340AAC" w:rsidRPr="00FF546A" w:rsidRDefault="00340AAC" w:rsidP="00416E0E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  <w:bookmarkStart w:id="0" w:name="_GoBack"/>
        <w:bookmarkEnd w:id="0"/>
      </w:tr>
      <w:tr w:rsidR="00340AAC" w:rsidRPr="00735892" w14:paraId="2D83E888" w14:textId="77777777" w:rsidTr="00416E0E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27202EA7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4BAE2DE" wp14:editId="409E5064">
                      <wp:extent cx="198000" cy="198000"/>
                      <wp:effectExtent l="0" t="0" r="12065" b="12065"/>
                      <wp:docPr id="39" name="Rechtec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BAD240" id="Rechteck 3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/zGfw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9x/8x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8AA84FA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47EDBFB" wp14:editId="61C9E2E1">
                  <wp:extent cx="266860" cy="252000"/>
                  <wp:effectExtent l="0" t="0" r="0" b="0"/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60BC2929" w14:textId="77777777" w:rsidR="00340AAC" w:rsidRPr="00FF546A" w:rsidRDefault="00340AAC" w:rsidP="00416E0E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340AAC" w:rsidRPr="00735892" w14:paraId="7757B6CB" w14:textId="77777777" w:rsidTr="00416E0E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387C6CB1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1911C282" wp14:editId="595FB6DD">
                      <wp:extent cx="198000" cy="198000"/>
                      <wp:effectExtent l="0" t="0" r="12065" b="12065"/>
                      <wp:docPr id="40" name="Rechtec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958F7B" id="Rechteck 4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IvorYeAAgAAeQ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862A07D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7F71A9F" wp14:editId="6DC51389">
                  <wp:extent cx="266193" cy="252000"/>
                  <wp:effectExtent l="0" t="0" r="635" b="0"/>
                  <wp:docPr id="62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1AB39B40" w14:textId="77777777" w:rsidR="00340AAC" w:rsidRPr="00FF546A" w:rsidRDefault="00340AAC" w:rsidP="00416E0E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340AAC" w:rsidRPr="00735892" w14:paraId="3A48C45F" w14:textId="77777777" w:rsidTr="00416E0E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7B0C940F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C8B5D70" wp14:editId="498C7677">
                      <wp:extent cx="198000" cy="198000"/>
                      <wp:effectExtent l="0" t="0" r="12065" b="12065"/>
                      <wp:docPr id="59" name="Rechteck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08942B" id="Rechteck 5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MZ5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O3zGe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C990FA4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CA998D6" wp14:editId="015908E9">
                  <wp:extent cx="266193" cy="252000"/>
                  <wp:effectExtent l="0" t="0" r="635" b="0"/>
                  <wp:docPr id="63" name="Grafi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6F9DABA" w14:textId="77777777" w:rsidR="00340AAC" w:rsidRPr="00FF546A" w:rsidRDefault="00340AAC" w:rsidP="00416E0E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5B0A4102" w14:textId="77777777" w:rsidR="00A85F25" w:rsidRPr="008904F8" w:rsidRDefault="00A85F25" w:rsidP="00A85F25">
      <w:pPr>
        <w:tabs>
          <w:tab w:val="left" w:pos="1040"/>
        </w:tabs>
        <w:spacing w:before="600" w:line="312" w:lineRule="auto"/>
        <w:ind w:left="6481"/>
        <w:rPr>
          <w:rFonts w:ascii="Arial" w:hAnsi="Arial" w:cs="Arial"/>
          <w:sz w:val="28"/>
          <w:szCs w:val="28"/>
        </w:rPr>
      </w:pPr>
      <w:r w:rsidRPr="008904F8"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336CCD75" wp14:editId="19E81A37">
            <wp:simplePos x="0" y="0"/>
            <wp:positionH relativeFrom="rightMargin">
              <wp:posOffset>-329565</wp:posOffset>
            </wp:positionH>
            <wp:positionV relativeFrom="bottomMargin">
              <wp:posOffset>-1973580</wp:posOffset>
            </wp:positionV>
            <wp:extent cx="374015" cy="374015"/>
            <wp:effectExtent l="0" t="0" r="6985" b="6985"/>
            <wp:wrapNone/>
            <wp:docPr id="10" name="Grafik 10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04F8">
        <w:rPr>
          <w:rFonts w:ascii="Arial" w:hAnsi="Arial" w:cs="Arial"/>
          <w:sz w:val="28"/>
          <w:szCs w:val="28"/>
        </w:rPr>
        <w:t>Bitte umblättern!</w:t>
      </w:r>
    </w:p>
    <w:p w14:paraId="14A25033" w14:textId="77777777" w:rsidR="00340AAC" w:rsidRDefault="00340AAC" w:rsidP="00340AAC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31EB6648" w14:textId="77777777" w:rsidR="00340AAC" w:rsidRDefault="00340AAC" w:rsidP="00340AA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340AAC" w:rsidRPr="00735892" w14:paraId="08DD6F2D" w14:textId="77777777" w:rsidTr="00416E0E">
        <w:trPr>
          <w:trHeight w:val="910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BFA303" w14:textId="77777777" w:rsidR="00340AAC" w:rsidRPr="007864FA" w:rsidRDefault="00340AAC" w:rsidP="00340AAC">
            <w:pPr>
              <w:pStyle w:val="Listenabsatz"/>
              <w:numPr>
                <w:ilvl w:val="0"/>
                <w:numId w:val="28"/>
              </w:numPr>
              <w:spacing w:before="200" w:line="312" w:lineRule="auto"/>
              <w:ind w:left="450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864FA">
              <w:rPr>
                <w:rFonts w:ascii="Arial" w:hAnsi="Arial" w:cs="Arial"/>
                <w:sz w:val="28"/>
                <w:szCs w:val="28"/>
              </w:rPr>
              <w:lastRenderedPageBreak/>
              <w:t>Ich bin mit dem Ergebnis der Teilnahme zufrieden.</w:t>
            </w:r>
          </w:p>
        </w:tc>
      </w:tr>
      <w:tr w:rsidR="00340AAC" w:rsidRPr="00735892" w14:paraId="15F8BCCB" w14:textId="77777777" w:rsidTr="00416E0E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31FED6F5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4FB78AD7" wp14:editId="4F563CC9">
                      <wp:extent cx="198000" cy="198000"/>
                      <wp:effectExtent l="0" t="0" r="12065" b="12065"/>
                      <wp:docPr id="69" name="Rechteck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B09364" id="Rechteck 6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smfwIAAHk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3U1bJ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8894508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A66D8CA" wp14:editId="16979B32">
                  <wp:extent cx="266959" cy="252000"/>
                  <wp:effectExtent l="0" t="0" r="5715" b="0"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6529F715" w14:textId="77777777" w:rsidR="00340AAC" w:rsidRPr="00FF546A" w:rsidRDefault="00340AAC" w:rsidP="00416E0E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340AAC" w:rsidRPr="00735892" w14:paraId="3BE4FE1A" w14:textId="77777777" w:rsidTr="00416E0E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026F7B43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1299086" wp14:editId="429A49D5">
                      <wp:extent cx="198000" cy="198000"/>
                      <wp:effectExtent l="0" t="0" r="12065" b="12065"/>
                      <wp:docPr id="70" name="Rechteck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6551AE" id="Rechteck 7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TDY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t2TDY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09D85FB5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40F5276" wp14:editId="4ADB49CA">
                  <wp:extent cx="266860" cy="252000"/>
                  <wp:effectExtent l="0" t="0" r="0" b="0"/>
                  <wp:docPr id="76" name="Grafi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4CDC563B" w14:textId="77777777" w:rsidR="00340AAC" w:rsidRPr="00FF546A" w:rsidRDefault="00340AAC" w:rsidP="00416E0E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340AAC" w:rsidRPr="00735892" w14:paraId="0C96AAEA" w14:textId="77777777" w:rsidTr="00416E0E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AF4EC7B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9AAAAD0" wp14:editId="0367E501">
                      <wp:extent cx="198000" cy="198000"/>
                      <wp:effectExtent l="0" t="0" r="12065" b="12065"/>
                      <wp:docPr id="73" name="Rechteck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857620" id="Rechteck 7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UN4lA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01211E01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3C8F902" wp14:editId="10058A8F">
                  <wp:extent cx="266193" cy="252000"/>
                  <wp:effectExtent l="0" t="0" r="635" b="0"/>
                  <wp:docPr id="77" name="Grafi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6E88AE61" w14:textId="77777777" w:rsidR="00340AAC" w:rsidRPr="00FF546A" w:rsidRDefault="00340AAC" w:rsidP="00416E0E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340AAC" w:rsidRPr="00735892" w14:paraId="341B1D47" w14:textId="77777777" w:rsidTr="00416E0E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0B2792C6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FA158B4" wp14:editId="2BD4D98B">
                      <wp:extent cx="198000" cy="198000"/>
                      <wp:effectExtent l="0" t="0" r="12065" b="12065"/>
                      <wp:docPr id="74" name="Rechteck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749C02" id="Rechteck 7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cLcc3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8367F83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FAA6F68" wp14:editId="6880AE50">
                  <wp:extent cx="266193" cy="252000"/>
                  <wp:effectExtent l="0" t="0" r="635" b="0"/>
                  <wp:docPr id="78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DC6864E" w14:textId="77777777" w:rsidR="00340AAC" w:rsidRPr="00FF546A" w:rsidRDefault="00340AAC" w:rsidP="00416E0E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0F3EF673" w14:textId="77777777" w:rsidR="00340AAC" w:rsidRDefault="00340AAC" w:rsidP="00340AAC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7D816274" w14:textId="77777777" w:rsidR="00340AAC" w:rsidRDefault="00340AAC" w:rsidP="00340AAC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340AAC" w:rsidRPr="00735892" w14:paraId="26B9410B" w14:textId="77777777" w:rsidTr="00416E0E">
        <w:trPr>
          <w:trHeight w:val="910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7AB03AF" w14:textId="77777777" w:rsidR="00340AAC" w:rsidRPr="007864FA" w:rsidRDefault="00340AAC" w:rsidP="00340AAC">
            <w:pPr>
              <w:pStyle w:val="Listenabsatz"/>
              <w:numPr>
                <w:ilvl w:val="0"/>
                <w:numId w:val="28"/>
              </w:numPr>
              <w:spacing w:before="200" w:line="312" w:lineRule="auto"/>
              <w:ind w:left="450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864FA">
              <w:rPr>
                <w:rFonts w:ascii="Arial" w:hAnsi="Arial" w:cs="Arial"/>
                <w:sz w:val="28"/>
                <w:szCs w:val="28"/>
              </w:rPr>
              <w:t>Ich kann ÖZIV SUPPORT weiter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7864FA">
              <w:rPr>
                <w:rFonts w:ascii="Arial" w:hAnsi="Arial" w:cs="Arial"/>
                <w:sz w:val="28"/>
                <w:szCs w:val="28"/>
              </w:rPr>
              <w:t>empfehlen.</w:t>
            </w:r>
          </w:p>
        </w:tc>
      </w:tr>
      <w:tr w:rsidR="00340AAC" w:rsidRPr="00735892" w14:paraId="018EA6AD" w14:textId="77777777" w:rsidTr="00416E0E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2C010F20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2BAC227C" wp14:editId="05B3A659">
                      <wp:extent cx="198000" cy="198000"/>
                      <wp:effectExtent l="0" t="0" r="12065" b="12065"/>
                      <wp:docPr id="79" name="Rechteck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448ED3" id="Rechteck 7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+lfw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QF//p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3FAE0715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80159C1" wp14:editId="46DD2E82">
                  <wp:extent cx="266959" cy="252000"/>
                  <wp:effectExtent l="0" t="0" r="5715" b="0"/>
                  <wp:docPr id="83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12527CE9" w14:textId="77777777" w:rsidR="00340AAC" w:rsidRPr="00FF546A" w:rsidRDefault="00340AAC" w:rsidP="00416E0E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340AAC" w:rsidRPr="00735892" w14:paraId="5870C43F" w14:textId="77777777" w:rsidTr="00416E0E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89CFEE2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2E4E128F" wp14:editId="042ACFEB">
                      <wp:extent cx="198000" cy="198000"/>
                      <wp:effectExtent l="0" t="0" r="12065" b="12065"/>
                      <wp:docPr id="80" name="Rechteck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9303C8" id="Rechteck 8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gi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SKagi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9EAFB3F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9772749" wp14:editId="6B2B0F35">
                  <wp:extent cx="266860" cy="252000"/>
                  <wp:effectExtent l="0" t="0" r="0" b="0"/>
                  <wp:docPr id="84" name="Grafi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66B56857" w14:textId="77777777" w:rsidR="00340AAC" w:rsidRPr="00FF546A" w:rsidRDefault="00340AAC" w:rsidP="00416E0E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340AAC" w:rsidRPr="00735892" w14:paraId="12819BE9" w14:textId="77777777" w:rsidTr="00416E0E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79257B47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DF34F79" wp14:editId="2A3CD277">
                      <wp:extent cx="198000" cy="198000"/>
                      <wp:effectExtent l="0" t="0" r="12065" b="12065"/>
                      <wp:docPr id="81" name="Rechteck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666265" id="Rechteck 8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9VfQ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EVzP1V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2DF73D31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A62DC4B" wp14:editId="3DAA2ADF">
                  <wp:extent cx="266193" cy="252000"/>
                  <wp:effectExtent l="0" t="0" r="635" b="0"/>
                  <wp:docPr id="85" name="Grafi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0F357F2" w14:textId="77777777" w:rsidR="00340AAC" w:rsidRPr="00FF546A" w:rsidRDefault="00340AAC" w:rsidP="00416E0E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340AAC" w:rsidRPr="00735892" w14:paraId="25866475" w14:textId="77777777" w:rsidTr="00416E0E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1146E794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443B9024" wp14:editId="3C159AD5">
                      <wp:extent cx="198000" cy="198000"/>
                      <wp:effectExtent l="0" t="0" r="12065" b="12065"/>
                      <wp:docPr id="82" name="Rechteck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DA13C1" id="Rechteck 8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bN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fJ2Gz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82EE501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3E1AA7B" wp14:editId="23560701">
                  <wp:extent cx="266193" cy="252000"/>
                  <wp:effectExtent l="0" t="0" r="635" b="0"/>
                  <wp:docPr id="86" name="Grafi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A143D73" w14:textId="77777777" w:rsidR="00340AAC" w:rsidRPr="00FF546A" w:rsidRDefault="00340AAC" w:rsidP="00416E0E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719DC1DA" w14:textId="77777777" w:rsidR="00A85F25" w:rsidRPr="008904F8" w:rsidRDefault="00A85F25" w:rsidP="00A85F25">
      <w:pPr>
        <w:tabs>
          <w:tab w:val="left" w:pos="1040"/>
        </w:tabs>
        <w:spacing w:before="600" w:line="312" w:lineRule="auto"/>
        <w:ind w:left="6480"/>
        <w:rPr>
          <w:rFonts w:ascii="Arial" w:hAnsi="Arial" w:cs="Arial"/>
          <w:sz w:val="28"/>
          <w:szCs w:val="28"/>
        </w:rPr>
      </w:pPr>
      <w:r w:rsidRPr="008904F8">
        <w:rPr>
          <w:rFonts w:ascii="Arial" w:hAnsi="Arial" w:cs="Arial"/>
          <w:noProof/>
          <w:lang w:eastAsia="de-AT"/>
        </w:rPr>
        <w:drawing>
          <wp:anchor distT="0" distB="0" distL="114300" distR="114300" simplePos="0" relativeHeight="251661312" behindDoc="0" locked="0" layoutInCell="1" allowOverlap="1" wp14:anchorId="4C22CE9E" wp14:editId="0897C2E9">
            <wp:simplePos x="0" y="0"/>
            <wp:positionH relativeFrom="rightMargin">
              <wp:posOffset>-329565</wp:posOffset>
            </wp:positionH>
            <wp:positionV relativeFrom="bottomMargin">
              <wp:posOffset>-2265680</wp:posOffset>
            </wp:positionV>
            <wp:extent cx="374015" cy="374015"/>
            <wp:effectExtent l="0" t="0" r="6985" b="6985"/>
            <wp:wrapNone/>
            <wp:docPr id="12" name="Grafik 12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04F8">
        <w:rPr>
          <w:rFonts w:ascii="Arial" w:hAnsi="Arial" w:cs="Arial"/>
          <w:sz w:val="28"/>
          <w:szCs w:val="28"/>
        </w:rPr>
        <w:t>Bitte umblättern!</w:t>
      </w:r>
    </w:p>
    <w:p w14:paraId="2FC8A3C3" w14:textId="77777777" w:rsidR="00340AAC" w:rsidRDefault="00340AAC" w:rsidP="00340AAC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3F3F3FB7" w14:textId="77777777" w:rsidR="00340AAC" w:rsidRDefault="00340AAC" w:rsidP="00340AAC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340AAC" w:rsidRPr="00735892" w14:paraId="4C27D908" w14:textId="77777777" w:rsidTr="00416E0E">
        <w:trPr>
          <w:trHeight w:val="910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7C1B14" w14:textId="4BE139B4" w:rsidR="00273C2C" w:rsidRPr="00273C2C" w:rsidRDefault="00340AAC" w:rsidP="00273C2C">
            <w:pPr>
              <w:pStyle w:val="Listenabsatz"/>
              <w:numPr>
                <w:ilvl w:val="0"/>
                <w:numId w:val="28"/>
              </w:numPr>
              <w:spacing w:before="200" w:line="312" w:lineRule="auto"/>
              <w:ind w:left="450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864FA">
              <w:rPr>
                <w:rFonts w:ascii="Arial" w:hAnsi="Arial" w:cs="Arial"/>
                <w:sz w:val="28"/>
                <w:szCs w:val="28"/>
              </w:rPr>
              <w:lastRenderedPageBreak/>
              <w:t>I</w:t>
            </w:r>
            <w:r>
              <w:rPr>
                <w:rFonts w:ascii="Arial" w:hAnsi="Arial" w:cs="Arial"/>
                <w:sz w:val="28"/>
                <w:szCs w:val="28"/>
              </w:rPr>
              <w:t xml:space="preserve">ch </w:t>
            </w:r>
            <w:r w:rsidR="00273C2C">
              <w:rPr>
                <w:rFonts w:ascii="Arial" w:hAnsi="Arial" w:cs="Arial"/>
                <w:sz w:val="28"/>
                <w:szCs w:val="28"/>
              </w:rPr>
              <w:t>war</w:t>
            </w:r>
            <w:r>
              <w:rPr>
                <w:rFonts w:ascii="Arial" w:hAnsi="Arial" w:cs="Arial"/>
                <w:sz w:val="28"/>
                <w:szCs w:val="28"/>
              </w:rPr>
              <w:t xml:space="preserve"> mit der Barriere-Freiheit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7864FA">
              <w:rPr>
                <w:rFonts w:ascii="Arial" w:hAnsi="Arial" w:cs="Arial"/>
                <w:sz w:val="28"/>
                <w:szCs w:val="28"/>
              </w:rPr>
              <w:t>am ÖZIV SUPPORT Stand</w:t>
            </w:r>
            <w:r>
              <w:rPr>
                <w:rFonts w:ascii="Arial" w:hAnsi="Arial" w:cs="Arial"/>
                <w:sz w:val="28"/>
                <w:szCs w:val="28"/>
              </w:rPr>
              <w:t>-O</w:t>
            </w:r>
            <w:r w:rsidRPr="007864FA">
              <w:rPr>
                <w:rFonts w:ascii="Arial" w:hAnsi="Arial" w:cs="Arial"/>
                <w:sz w:val="28"/>
                <w:szCs w:val="28"/>
              </w:rPr>
              <w:t>rt zufrieden</w:t>
            </w:r>
            <w:r w:rsidR="00580D4D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br/>
              <w:t xml:space="preserve">Das heißt zum Beispiel, dass ich </w:t>
            </w:r>
            <w:r>
              <w:rPr>
                <w:rFonts w:ascii="Arial" w:hAnsi="Arial" w:cs="Arial"/>
                <w:sz w:val="28"/>
                <w:szCs w:val="28"/>
              </w:rPr>
              <w:br/>
              <w:t xml:space="preserve">ohne Hilfe von anderen Personen </w:t>
            </w:r>
            <w:r>
              <w:rPr>
                <w:rFonts w:ascii="Arial" w:hAnsi="Arial" w:cs="Arial"/>
                <w:sz w:val="28"/>
                <w:szCs w:val="28"/>
              </w:rPr>
              <w:br/>
              <w:t xml:space="preserve">in das Gebäude </w:t>
            </w:r>
            <w:r w:rsidR="00273C2C">
              <w:rPr>
                <w:rFonts w:ascii="Arial" w:hAnsi="Arial" w:cs="Arial"/>
                <w:sz w:val="28"/>
                <w:szCs w:val="28"/>
              </w:rPr>
              <w:t>gekommen bin.</w:t>
            </w:r>
            <w:r w:rsidR="00273C2C">
              <w:rPr>
                <w:rFonts w:ascii="Arial" w:hAnsi="Arial" w:cs="Arial"/>
                <w:sz w:val="28"/>
                <w:szCs w:val="28"/>
              </w:rPr>
              <w:br/>
              <w:t>Oder dass Texte von ÖZIV SUPPORT</w:t>
            </w:r>
            <w:r w:rsidR="00273C2C">
              <w:rPr>
                <w:rFonts w:ascii="Arial" w:hAnsi="Arial" w:cs="Arial"/>
                <w:sz w:val="28"/>
                <w:szCs w:val="28"/>
              </w:rPr>
              <w:br/>
              <w:t>in einfacher Sprache sind.</w:t>
            </w:r>
          </w:p>
        </w:tc>
      </w:tr>
      <w:tr w:rsidR="00340AAC" w:rsidRPr="00735892" w14:paraId="427CC5B2" w14:textId="77777777" w:rsidTr="00416E0E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2FBDF108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6576E6E" wp14:editId="53344D39">
                      <wp:extent cx="198000" cy="198000"/>
                      <wp:effectExtent l="0" t="0" r="12065" b="12065"/>
                      <wp:docPr id="87" name="Rechteck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3DAED2" id="Rechteck 8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T2/fw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dqk9v3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24D493AE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88366B1" wp14:editId="040745C2">
                  <wp:extent cx="266959" cy="252000"/>
                  <wp:effectExtent l="0" t="0" r="5715" b="0"/>
                  <wp:docPr id="95" name="Grafik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A32308A" w14:textId="77777777" w:rsidR="00340AAC" w:rsidRPr="00FF546A" w:rsidRDefault="00340AAC" w:rsidP="00416E0E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340AAC" w:rsidRPr="00735892" w14:paraId="242B6F64" w14:textId="77777777" w:rsidTr="00416E0E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47B913E8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260BD275" wp14:editId="2E95A813">
                      <wp:extent cx="198000" cy="198000"/>
                      <wp:effectExtent l="0" t="0" r="12065" b="12065"/>
                      <wp:docPr id="88" name="Rechteck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6F3274" id="Rechteck 8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fAo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o9fAo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223D87BF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E5DA503" wp14:editId="29904234">
                  <wp:extent cx="266860" cy="252000"/>
                  <wp:effectExtent l="0" t="0" r="0" b="0"/>
                  <wp:docPr id="544" name="Grafik 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2D8D6369" w14:textId="77777777" w:rsidR="00340AAC" w:rsidRPr="00FF546A" w:rsidRDefault="00340AAC" w:rsidP="00416E0E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340AAC" w:rsidRPr="00735892" w14:paraId="30EF7DAE" w14:textId="77777777" w:rsidTr="00416E0E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315D044E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1E487DC3" wp14:editId="5E0D7682">
                      <wp:extent cx="198000" cy="198000"/>
                      <wp:effectExtent l="0" t="0" r="12065" b="12065"/>
                      <wp:docPr id="89" name="Rechteck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5F4DDB" id="Rechteck 8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2df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f69nX3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587AE7EC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5883CCE" wp14:editId="1691940A">
                  <wp:extent cx="266193" cy="252000"/>
                  <wp:effectExtent l="0" t="0" r="635" b="0"/>
                  <wp:docPr id="545" name="Grafik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E201C6D" w14:textId="77777777" w:rsidR="00340AAC" w:rsidRPr="00FF546A" w:rsidRDefault="00340AAC" w:rsidP="00416E0E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340AAC" w:rsidRPr="00735892" w14:paraId="5CAE3C82" w14:textId="77777777" w:rsidTr="00273C2C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6EB54E41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9E8F801" wp14:editId="297F3D4B">
                      <wp:extent cx="198000" cy="198000"/>
                      <wp:effectExtent l="0" t="0" r="12065" b="12065"/>
                      <wp:docPr id="94" name="Rechteck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141B59" id="Rechteck 9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Ckfw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0lUgpH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3C880FD8" w14:textId="77777777" w:rsidR="00340AAC" w:rsidRPr="00735892" w:rsidRDefault="00340AA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15F348D" wp14:editId="0C6FB195">
                  <wp:extent cx="266193" cy="252000"/>
                  <wp:effectExtent l="0" t="0" r="635" b="0"/>
                  <wp:docPr id="546" name="Grafik 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4AD4B19A" w14:textId="77777777" w:rsidR="00340AAC" w:rsidRPr="00FF546A" w:rsidRDefault="00340AAC" w:rsidP="00416E0E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  <w:tr w:rsidR="00273C2C" w:rsidRPr="00735892" w14:paraId="5438243D" w14:textId="77777777" w:rsidTr="0070000F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74971C0A" w14:textId="604F6610" w:rsidR="00273C2C" w:rsidRDefault="00273C2C" w:rsidP="00416E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202376F6" wp14:editId="0B977F68">
                      <wp:extent cx="198000" cy="198000"/>
                      <wp:effectExtent l="0" t="0" r="12065" b="12065"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60121B" id="Rechteck 1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CZifg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81CZi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371" w:type="dxa"/>
            <w:gridSpan w:val="2"/>
            <w:tcBorders>
              <w:top w:val="single" w:sz="8" w:space="0" w:color="BFBFBF" w:themeColor="background2" w:themeShade="BF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153FAA" w14:textId="5B9B8F79" w:rsidR="00273C2C" w:rsidRDefault="00273C2C" w:rsidP="00416E0E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t>Das betrifft mich nicht.</w:t>
            </w:r>
          </w:p>
        </w:tc>
      </w:tr>
    </w:tbl>
    <w:p w14:paraId="23541FB8" w14:textId="77777777" w:rsidR="00340AAC" w:rsidRDefault="00340AAC" w:rsidP="00340AAC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6D519D2C" w14:textId="77777777" w:rsidR="00340AAC" w:rsidRDefault="00340AAC" w:rsidP="00340AAC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2" w:type="dxa"/>
        <w:tblInd w:w="-1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40AAC" w:rsidRPr="003F67DA" w14:paraId="124C855C" w14:textId="77777777" w:rsidTr="00416E0E">
        <w:trPr>
          <w:trHeight w:val="968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F079E30" w14:textId="77777777" w:rsidR="00340AAC" w:rsidRPr="004E5272" w:rsidRDefault="00340AAC" w:rsidP="00340AAC">
            <w:pPr>
              <w:pStyle w:val="Listenabsatz"/>
              <w:numPr>
                <w:ilvl w:val="0"/>
                <w:numId w:val="28"/>
              </w:numPr>
              <w:spacing w:before="200" w:line="312" w:lineRule="auto"/>
              <w:ind w:left="450" w:hanging="425"/>
              <w:contextualSpacing w:val="0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4E5272">
              <w:rPr>
                <w:rFonts w:ascii="Arial" w:hAnsi="Arial" w:cs="Arial"/>
                <w:sz w:val="28"/>
                <w:szCs w:val="28"/>
              </w:rPr>
              <w:t xml:space="preserve">Was kann </w:t>
            </w:r>
            <w:r w:rsidRPr="007864FA">
              <w:rPr>
                <w:rFonts w:ascii="Arial" w:hAnsi="Arial" w:cs="Arial"/>
                <w:sz w:val="28"/>
                <w:szCs w:val="28"/>
              </w:rPr>
              <w:t xml:space="preserve">ÖZIV SUPPORT </w:t>
            </w:r>
            <w:r w:rsidRPr="004E5272">
              <w:rPr>
                <w:rFonts w:ascii="Arial" w:hAnsi="Arial" w:cs="Arial"/>
                <w:sz w:val="28"/>
                <w:szCs w:val="28"/>
              </w:rPr>
              <w:t>besser machen?</w:t>
            </w:r>
            <w:r w:rsidRPr="004E5272">
              <w:rPr>
                <w:rFonts w:ascii="Arial" w:hAnsi="Arial" w:cs="Arial"/>
                <w:sz w:val="28"/>
                <w:szCs w:val="28"/>
              </w:rPr>
              <w:br w:type="textWrapping" w:clear="all"/>
            </w:r>
            <w:r w:rsidRPr="004E5272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>Hier können Sie Ihre Ideen aufschreiben.</w:t>
            </w:r>
          </w:p>
        </w:tc>
      </w:tr>
      <w:tr w:rsidR="00340AAC" w:rsidRPr="003F67DA" w14:paraId="7C2DA32F" w14:textId="77777777" w:rsidTr="00416E0E">
        <w:trPr>
          <w:trHeight w:val="1852"/>
        </w:trPr>
        <w:tc>
          <w:tcPr>
            <w:tcW w:w="9072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401499E" w14:textId="77777777" w:rsidR="00340AAC" w:rsidRDefault="00340AAC" w:rsidP="00416E0E">
            <w:pPr>
              <w:spacing w:before="20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  <w:p w14:paraId="14813890" w14:textId="77777777" w:rsidR="007D1EE8" w:rsidRDefault="007D1EE8" w:rsidP="00416E0E">
            <w:pPr>
              <w:spacing w:before="20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  <w:p w14:paraId="7F532FDF" w14:textId="77777777" w:rsidR="007D1EE8" w:rsidRDefault="007D1EE8" w:rsidP="00416E0E">
            <w:pPr>
              <w:spacing w:before="20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  <w:p w14:paraId="4CF583F9" w14:textId="77777777" w:rsidR="007D1EE8" w:rsidRDefault="007D1EE8" w:rsidP="00416E0E">
            <w:pPr>
              <w:spacing w:before="20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  <w:p w14:paraId="1CA4DFE2" w14:textId="6FACA2FC" w:rsidR="007D1EE8" w:rsidRPr="003F67DA" w:rsidRDefault="007D1EE8" w:rsidP="00416E0E">
            <w:pPr>
              <w:spacing w:before="20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</w:tr>
    </w:tbl>
    <w:p w14:paraId="1E08A3D2" w14:textId="40221796" w:rsidR="00CD3225" w:rsidRPr="00340AAC" w:rsidRDefault="00CD3225" w:rsidP="00703631">
      <w:pPr>
        <w:spacing w:line="312" w:lineRule="auto"/>
        <w:rPr>
          <w:rFonts w:ascii="Arial" w:hAnsi="Arial" w:cs="Arial"/>
          <w:sz w:val="28"/>
          <w:szCs w:val="28"/>
        </w:rPr>
      </w:pPr>
    </w:p>
    <w:sectPr w:rsidR="00CD3225" w:rsidRPr="00340AAC" w:rsidSect="006953F0">
      <w:headerReference w:type="first" r:id="rId19"/>
      <w:footerReference w:type="first" r:id="rId20"/>
      <w:pgSz w:w="11900" w:h="16840"/>
      <w:pgMar w:top="1418" w:right="1410" w:bottom="269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8923F" w14:textId="77777777" w:rsidR="00ED1BB2" w:rsidRDefault="00ED1BB2" w:rsidP="00D36B26">
      <w:r>
        <w:separator/>
      </w:r>
    </w:p>
  </w:endnote>
  <w:endnote w:type="continuationSeparator" w:id="0">
    <w:p w14:paraId="2BA67FD9" w14:textId="77777777" w:rsidR="00ED1BB2" w:rsidRDefault="00ED1BB2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C1B8D" w14:textId="77777777" w:rsidR="00067F00" w:rsidRDefault="00067F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643AD" w14:textId="6C5E0D85" w:rsidR="00FB5D0D" w:rsidRDefault="00FB5D0D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75647" behindDoc="0" locked="0" layoutInCell="1" allowOverlap="1" wp14:anchorId="6F39880C" wp14:editId="6FD07803">
              <wp:simplePos x="0" y="0"/>
              <wp:positionH relativeFrom="margin">
                <wp:align>center</wp:align>
              </wp:positionH>
              <wp:positionV relativeFrom="paragraph">
                <wp:posOffset>183515</wp:posOffset>
              </wp:positionV>
              <wp:extent cx="2360930" cy="363600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3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153980947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83049007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5656711" w14:textId="1C088703" w:rsidR="00FB5D0D" w:rsidRPr="003D0F72" w:rsidRDefault="00FB5D0D" w:rsidP="00FB5D0D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273C2C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273C2C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E2FD728" w14:textId="77777777" w:rsidR="00FB5D0D" w:rsidRPr="003D0F72" w:rsidRDefault="00FB5D0D" w:rsidP="00FB5D0D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3988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4.45pt;width:185.9pt;height:28.65pt;z-index:251675647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1539809474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83049007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5656711" w14:textId="1C088703" w:rsidR="00FB5D0D" w:rsidRPr="003D0F72" w:rsidRDefault="00FB5D0D" w:rsidP="00FB5D0D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273C2C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273C2C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E2FD728" w14:textId="77777777" w:rsidR="00FB5D0D" w:rsidRPr="003D0F72" w:rsidRDefault="00FB5D0D" w:rsidP="00FB5D0D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BDAFE" w14:textId="197475B7" w:rsidR="00215983" w:rsidRDefault="00215983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3599" behindDoc="0" locked="0" layoutInCell="1" allowOverlap="1" wp14:anchorId="082D34C3" wp14:editId="23D49C8A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839585" cy="1195705"/>
              <wp:effectExtent l="0" t="0" r="18415" b="4445"/>
              <wp:wrapNone/>
              <wp:docPr id="4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9585" cy="1195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122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727"/>
                            <w:gridCol w:w="3490"/>
                            <w:gridCol w:w="844"/>
                            <w:gridCol w:w="1006"/>
                            <w:gridCol w:w="578"/>
                            <w:gridCol w:w="3477"/>
                          </w:tblGrid>
                          <w:tr w:rsidR="00215983" w:rsidRPr="009F212D" w14:paraId="43BC5F91" w14:textId="77777777" w:rsidTr="000B3E1E">
                            <w:trPr>
                              <w:trHeight w:val="284"/>
                              <w:jc w:val="center"/>
                            </w:trPr>
                            <w:tc>
                              <w:tcPr>
                                <w:tcW w:w="4217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255E42E4" w14:textId="7058CEB4" w:rsidR="00215983" w:rsidRDefault="00B94271" w:rsidP="00067F00">
                                <w:pPr>
                                  <w:pStyle w:val="KeinLeerraum"/>
                                  <w:spacing w:after="40"/>
                                  <w:ind w:right="-714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19FEC1CF" wp14:editId="702B0889">
                                      <wp:extent cx="2159635" cy="346075"/>
                                      <wp:effectExtent l="0" t="0" r="0" b="0"/>
                                      <wp:docPr id="4" name="Grafik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5" name="logo ÖZIV Support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159635" cy="346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850" w:type="dxa"/>
                                <w:gridSpan w:val="2"/>
                                <w:vMerge w:val="restart"/>
                                <w:vAlign w:val="bottom"/>
                              </w:tcPr>
                              <w:p w14:paraId="2C38E80A" w14:textId="77777777" w:rsidR="00215983" w:rsidRDefault="00215983" w:rsidP="00C843CF">
                                <w:pPr>
                                  <w:pStyle w:val="Titel"/>
                                  <w:jc w:val="right"/>
                                </w:pPr>
                                <w:r>
                                  <w:t xml:space="preserve"> </w:t>
                                </w:r>
                              </w:p>
                              <w:p w14:paraId="1E2A9EDA" w14:textId="77777777" w:rsidR="00215983" w:rsidRDefault="00215983">
                                <w:pPr>
                                  <w:pStyle w:val="KeinLeerraum"/>
                                </w:pPr>
                              </w:p>
                              <w:p w14:paraId="641CD527" w14:textId="77777777" w:rsidR="00215983" w:rsidRDefault="00215983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055" w:type="dxa"/>
                                <w:gridSpan w:val="2"/>
                              </w:tcPr>
                              <w:p w14:paraId="0A74F3DF" w14:textId="3BF15A91" w:rsidR="00215983" w:rsidRDefault="00215983" w:rsidP="00B12365">
                                <w:pPr>
                                  <w:pStyle w:val="Titel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6D1FA7" w14:paraId="5475FE99" w14:textId="77777777" w:rsidTr="000B3E1E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421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2CAB284D" w14:textId="77777777" w:rsidR="006D1FA7" w:rsidRDefault="006D1FA7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50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3D35D7A8" w14:textId="77777777" w:rsidR="006D1FA7" w:rsidRDefault="006D1FA7">
                                <w:pPr>
                                  <w:rPr>
                                    <w:rFonts w:eastAsia="MS Mincho"/>
                                    <w:b/>
                                    <w:color w:val="FFAA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055" w:type="dxa"/>
                                <w:gridSpan w:val="2"/>
                                <w:vAlign w:val="bottom"/>
                                <w:hideMark/>
                              </w:tcPr>
                              <w:p w14:paraId="559F1F06" w14:textId="7B141ADB" w:rsidR="006D1FA7" w:rsidRDefault="000B3E1E" w:rsidP="000B3E1E">
                                <w:pPr>
                                  <w:pStyle w:val="KeinLeerraum"/>
                                  <w:spacing w:after="20"/>
                                  <w:jc w:val="center"/>
                                </w:pPr>
                                <w:r>
                                  <w:t xml:space="preserve">            </w:t>
                                </w:r>
                                <w:r w:rsidR="00067F00">
                                  <w:t xml:space="preserve">                     </w:t>
                                </w:r>
                                <w:r>
                                  <w:t xml:space="preserve"> </w:t>
                                </w:r>
                                <w:r w:rsidR="00067F00" w:rsidRPr="00A72F30">
                                  <w:rPr>
                                    <w:rFonts w:ascii="Arial" w:hAnsi="Arial" w:cs="Arial"/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2AB5F30A" wp14:editId="21398D5E">
                                      <wp:extent cx="966628" cy="612000"/>
                                      <wp:effectExtent l="0" t="0" r="5080" b="0"/>
                                      <wp:docPr id="6" name="Grafik 6" descr="R:\Grafik\Logos\KOST_BundesKOST\BundesKOST_ÜSB_Ausbildung-Beruf_2022\PNG\BundesKOST_Logo_Ausbildung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 descr="R:\Grafik\Logos\KOST_BundesKOST\BundesKOST_ÜSB_Ausbildung-Beruf_2022\PNG\BundesKOST_Logo_Ausbildung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6628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7328E5" w:rsidRPr="009F212D" w14:paraId="2922EC93" w14:textId="77777777" w:rsidTr="00463487">
                            <w:trPr>
                              <w:trHeight w:val="454"/>
                              <w:jc w:val="center"/>
                            </w:trPr>
                            <w:tc>
                              <w:tcPr>
                                <w:tcW w:w="5061" w:type="dxa"/>
                                <w:gridSpan w:val="3"/>
                                <w:vAlign w:val="bottom"/>
                              </w:tcPr>
                              <w:p w14:paraId="7D9E1A9E" w14:textId="69F7C7DB" w:rsidR="007328E5" w:rsidRPr="009944DA" w:rsidRDefault="007328E5" w:rsidP="00463487">
                                <w:pPr>
                                  <w:pStyle w:val="KeinLeerraum"/>
                                  <w:spacing w:after="20"/>
                                  <w:rPr>
                                    <w:rStyle w:val="SchwacheHervorhebung"/>
                                    <w:b/>
                                    <w:color w:val="CF3519"/>
                                    <w:sz w:val="20"/>
                                    <w:szCs w:val="22"/>
                                  </w:rPr>
                                </w:pPr>
                                <w:r w:rsidRPr="009944DA">
                                  <w:rPr>
                                    <w:b/>
                                    <w:color w:val="CF3519"/>
                                    <w:sz w:val="20"/>
                                    <w:szCs w:val="22"/>
                                  </w:rPr>
                                  <w:t>www.oeziv.org</w:t>
                                </w:r>
                              </w:p>
                            </w:tc>
                            <w:tc>
                              <w:tcPr>
                                <w:tcW w:w="5061" w:type="dxa"/>
                                <w:gridSpan w:val="3"/>
                                <w:vAlign w:val="bottom"/>
                                <w:hideMark/>
                              </w:tcPr>
                              <w:p w14:paraId="35701D5B" w14:textId="733EED6F" w:rsidR="007328E5" w:rsidRPr="006D1FA7" w:rsidRDefault="00463487" w:rsidP="003E5D47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463487">
                                  <w:rPr>
                                    <w:rStyle w:val="SchwacheHervorhebung"/>
                                    <w:noProof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0C09A449" wp14:editId="52645A75">
                                      <wp:extent cx="2715260" cy="242939"/>
                                      <wp:effectExtent l="0" t="0" r="0" b="5080"/>
                                      <wp:docPr id="11" name="Grafik 11" descr="R:\Programme des SMS\NEBA Teilnahmebefragung\NEBA Teilnahmebefragung 2024\TBF ÖZIV Support\gefördert von SMS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:\Programme des SMS\NEBA Teilnahmebefragung\NEBA Teilnahmebefragung 2024\TBF ÖZIV Support\gefördert von SMS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870103" cy="2567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7328E5" w:rsidRPr="006D1FA7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215983" w:rsidRPr="009F212D" w14:paraId="4CAF4EC0" w14:textId="77777777" w:rsidTr="000B3E1E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727" w:type="dxa"/>
                                <w:vAlign w:val="bottom"/>
                              </w:tcPr>
                              <w:p w14:paraId="3BDA85F0" w14:textId="77777777" w:rsidR="00215983" w:rsidRDefault="00215983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18" w:type="dxa"/>
                                <w:gridSpan w:val="4"/>
                                <w:vAlign w:val="bottom"/>
                              </w:tcPr>
                              <w:p w14:paraId="49512D6A" w14:textId="77777777" w:rsidR="00215983" w:rsidRDefault="00215983">
                                <w:pPr>
                                  <w:pStyle w:val="KeinLeerraum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77" w:type="dxa"/>
                                <w:vAlign w:val="bottom"/>
                              </w:tcPr>
                              <w:p w14:paraId="4A48248F" w14:textId="77777777" w:rsidR="00215983" w:rsidRDefault="00215983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</w:tr>
                        </w:tbl>
                        <w:p w14:paraId="7C6CFC8E" w14:textId="77777777" w:rsidR="00215983" w:rsidRDefault="00215983" w:rsidP="00E11865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D34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0;margin-top:0;width:538.55pt;height:94.15pt;z-index:25167359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" filled="f" stroked="f" strokeweight=".25pt">
              <v:textbox inset="0,0,0,0">
                <w:txbxContent>
                  <w:tbl>
                    <w:tblPr>
                      <w:tblStyle w:val="Tabellenraster"/>
                      <w:tblW w:w="10122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727"/>
                      <w:gridCol w:w="3490"/>
                      <w:gridCol w:w="844"/>
                      <w:gridCol w:w="1006"/>
                      <w:gridCol w:w="578"/>
                      <w:gridCol w:w="3477"/>
                    </w:tblGrid>
                    <w:tr w:rsidR="00215983" w:rsidRPr="009F212D" w14:paraId="43BC5F91" w14:textId="77777777" w:rsidTr="000B3E1E">
                      <w:trPr>
                        <w:trHeight w:val="284"/>
                        <w:jc w:val="center"/>
                      </w:trPr>
                      <w:tc>
                        <w:tcPr>
                          <w:tcW w:w="4217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255E42E4" w14:textId="7058CEB4" w:rsidR="00215983" w:rsidRDefault="00B94271" w:rsidP="00067F00">
                          <w:pPr>
                            <w:pStyle w:val="KeinLeerraum"/>
                            <w:spacing w:after="40"/>
                            <w:ind w:right="-714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19FEC1CF" wp14:editId="702B0889">
                                <wp:extent cx="2159635" cy="346075"/>
                                <wp:effectExtent l="0" t="0" r="0" b="0"/>
                                <wp:docPr id="4" name="Grafi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" name="logo ÖZIV Support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59635" cy="346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850" w:type="dxa"/>
                          <w:gridSpan w:val="2"/>
                          <w:vMerge w:val="restart"/>
                          <w:vAlign w:val="bottom"/>
                        </w:tcPr>
                        <w:p w14:paraId="2C38E80A" w14:textId="77777777" w:rsidR="00215983" w:rsidRDefault="00215983" w:rsidP="00C843CF">
                          <w:pPr>
                            <w:pStyle w:val="Titel"/>
                            <w:jc w:val="right"/>
                          </w:pPr>
                          <w:r>
                            <w:t xml:space="preserve"> </w:t>
                          </w:r>
                        </w:p>
                        <w:p w14:paraId="1E2A9EDA" w14:textId="77777777" w:rsidR="00215983" w:rsidRDefault="00215983">
                          <w:pPr>
                            <w:pStyle w:val="KeinLeerraum"/>
                          </w:pPr>
                        </w:p>
                        <w:p w14:paraId="641CD527" w14:textId="77777777" w:rsidR="00215983" w:rsidRDefault="00215983">
                          <w:pPr>
                            <w:pStyle w:val="KeinLeerraum"/>
                            <w:spacing w:after="74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4055" w:type="dxa"/>
                          <w:gridSpan w:val="2"/>
                        </w:tcPr>
                        <w:p w14:paraId="0A74F3DF" w14:textId="3BF15A91" w:rsidR="00215983" w:rsidRDefault="00215983" w:rsidP="00B12365">
                          <w:pPr>
                            <w:pStyle w:val="Titel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6D1FA7" w14:paraId="5475FE99" w14:textId="77777777" w:rsidTr="000B3E1E">
                      <w:trPr>
                        <w:trHeight w:val="1099"/>
                        <w:jc w:val="center"/>
                      </w:trPr>
                      <w:tc>
                        <w:tcPr>
                          <w:tcW w:w="4217" w:type="dxa"/>
                          <w:gridSpan w:val="2"/>
                          <w:vMerge/>
                          <w:vAlign w:val="center"/>
                          <w:hideMark/>
                        </w:tcPr>
                        <w:p w14:paraId="2CAB284D" w14:textId="77777777" w:rsidR="006D1FA7" w:rsidRDefault="006D1FA7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1850" w:type="dxa"/>
                          <w:gridSpan w:val="2"/>
                          <w:vMerge/>
                          <w:vAlign w:val="center"/>
                          <w:hideMark/>
                        </w:tcPr>
                        <w:p w14:paraId="3D35D7A8" w14:textId="77777777" w:rsidR="006D1FA7" w:rsidRDefault="006D1FA7">
                          <w:pPr>
                            <w:rPr>
                              <w:rFonts w:eastAsia="MS Mincho"/>
                              <w:b/>
                              <w:color w:val="FFAA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4055" w:type="dxa"/>
                          <w:gridSpan w:val="2"/>
                          <w:vAlign w:val="bottom"/>
                          <w:hideMark/>
                        </w:tcPr>
                        <w:p w14:paraId="559F1F06" w14:textId="7B141ADB" w:rsidR="006D1FA7" w:rsidRDefault="000B3E1E" w:rsidP="000B3E1E">
                          <w:pPr>
                            <w:pStyle w:val="KeinLeerraum"/>
                            <w:spacing w:after="20"/>
                            <w:jc w:val="center"/>
                          </w:pPr>
                          <w:r>
                            <w:t xml:space="preserve">            </w:t>
                          </w:r>
                          <w:r w:rsidR="00067F00">
                            <w:t xml:space="preserve">                     </w:t>
                          </w:r>
                          <w:r>
                            <w:t xml:space="preserve"> </w:t>
                          </w:r>
                          <w:r w:rsidR="00067F00" w:rsidRPr="00A72F30">
                            <w:rPr>
                              <w:rFonts w:ascii="Arial" w:hAnsi="Arial" w:cs="Arial"/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2AB5F30A" wp14:editId="21398D5E">
                                <wp:extent cx="966628" cy="612000"/>
                                <wp:effectExtent l="0" t="0" r="5080" b="0"/>
                                <wp:docPr id="6" name="Grafik 6" descr="R:\Grafik\Logos\KOST_BundesKOST\BundesKOST_ÜSB_Ausbildung-Beruf_2022\PNG\BundesKOST_Logo_Ausbildung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R:\Grafik\Logos\KOST_BundesKOST\BundesKOST_ÜSB_Ausbildung-Beruf_2022\PNG\BundesKOST_Logo_Ausbildung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6628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7328E5" w:rsidRPr="009F212D" w14:paraId="2922EC93" w14:textId="77777777" w:rsidTr="00463487">
                      <w:trPr>
                        <w:trHeight w:val="454"/>
                        <w:jc w:val="center"/>
                      </w:trPr>
                      <w:tc>
                        <w:tcPr>
                          <w:tcW w:w="5061" w:type="dxa"/>
                          <w:gridSpan w:val="3"/>
                          <w:vAlign w:val="bottom"/>
                        </w:tcPr>
                        <w:p w14:paraId="7D9E1A9E" w14:textId="69F7C7DB" w:rsidR="007328E5" w:rsidRPr="009944DA" w:rsidRDefault="007328E5" w:rsidP="00463487">
                          <w:pPr>
                            <w:pStyle w:val="KeinLeerraum"/>
                            <w:spacing w:after="20"/>
                            <w:rPr>
                              <w:rStyle w:val="SchwacheHervorhebung"/>
                              <w:b/>
                              <w:color w:val="CF3519"/>
                              <w:sz w:val="20"/>
                              <w:szCs w:val="22"/>
                            </w:rPr>
                          </w:pPr>
                          <w:r w:rsidRPr="009944DA">
                            <w:rPr>
                              <w:b/>
                              <w:color w:val="CF3519"/>
                              <w:sz w:val="20"/>
                              <w:szCs w:val="22"/>
                            </w:rPr>
                            <w:t>www.oeziv.org</w:t>
                          </w:r>
                        </w:p>
                      </w:tc>
                      <w:tc>
                        <w:tcPr>
                          <w:tcW w:w="5061" w:type="dxa"/>
                          <w:gridSpan w:val="3"/>
                          <w:vAlign w:val="bottom"/>
                          <w:hideMark/>
                        </w:tcPr>
                        <w:p w14:paraId="35701D5B" w14:textId="733EED6F" w:rsidR="007328E5" w:rsidRPr="006D1FA7" w:rsidRDefault="00463487" w:rsidP="003E5D47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463487">
                            <w:rPr>
                              <w:rStyle w:val="SchwacheHervorhebung"/>
                              <w:noProof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0C09A449" wp14:editId="52645A75">
                                <wp:extent cx="2715260" cy="242939"/>
                                <wp:effectExtent l="0" t="0" r="0" b="5080"/>
                                <wp:docPr id="11" name="Grafik 11" descr="R:\Programme des SMS\NEBA Teilnahmebefragung\NEBA Teilnahmebefragung 2024\TBF ÖZIV Support\gefördert von SM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:\Programme des SMS\NEBA Teilnahmebefragung\NEBA Teilnahmebefragung 2024\TBF ÖZIV Support\gefördert von SM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70103" cy="2567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328E5" w:rsidRPr="006D1FA7">
                            <w:rPr>
                              <w:rStyle w:val="SchwacheHervorhebung"/>
                              <w:sz w:val="20"/>
                            </w:rPr>
                            <w:t xml:space="preserve"> </w:t>
                          </w:r>
                        </w:p>
                      </w:tc>
                    </w:tr>
                    <w:tr w:rsidR="00215983" w:rsidRPr="009F212D" w14:paraId="4CAF4EC0" w14:textId="77777777" w:rsidTr="000B3E1E">
                      <w:trPr>
                        <w:trHeight w:val="397"/>
                        <w:jc w:val="center"/>
                      </w:trPr>
                      <w:tc>
                        <w:tcPr>
                          <w:tcW w:w="727" w:type="dxa"/>
                          <w:vAlign w:val="bottom"/>
                        </w:tcPr>
                        <w:p w14:paraId="3BDA85F0" w14:textId="77777777" w:rsidR="00215983" w:rsidRDefault="00215983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5918" w:type="dxa"/>
                          <w:gridSpan w:val="4"/>
                          <w:vAlign w:val="bottom"/>
                        </w:tcPr>
                        <w:p w14:paraId="49512D6A" w14:textId="77777777" w:rsidR="00215983" w:rsidRDefault="00215983">
                          <w:pPr>
                            <w:pStyle w:val="KeinLeerraum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3477" w:type="dxa"/>
                          <w:vAlign w:val="bottom"/>
                        </w:tcPr>
                        <w:p w14:paraId="4A48248F" w14:textId="77777777" w:rsidR="00215983" w:rsidRDefault="00215983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</w:tr>
                  </w:tbl>
                  <w:p w14:paraId="7C6CFC8E" w14:textId="77777777" w:rsidR="00215983" w:rsidRDefault="00215983" w:rsidP="00E11865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6CAE14A" wp14:editId="7031BD4E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70268002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204300569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BDE9CB2" w14:textId="524740CA" w:rsidR="00215983" w:rsidRPr="003D0F72" w:rsidRDefault="00215983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273C2C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273C2C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62E4310" w14:textId="77777777" w:rsidR="00215983" w:rsidRPr="003D0F72" w:rsidRDefault="00215983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CAE14A" id="_x0000_s1029" type="#_x0000_t202" style="position:absolute;margin-left:0;margin-top:14.6pt;width:185.9pt;height:28.55pt;z-index:251665408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w3FQIAAAY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70268002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204300569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BDE9CB2" w14:textId="524740CA" w:rsidR="00215983" w:rsidRPr="003D0F72" w:rsidRDefault="00215983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273C2C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273C2C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62E4310" w14:textId="77777777" w:rsidR="00215983" w:rsidRPr="003D0F72" w:rsidRDefault="00215983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8C6E5" w14:textId="0B5DECE3" w:rsidR="004872E3" w:rsidRDefault="004872E3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E8A211F" wp14:editId="2D556B7A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34876316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178692972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20DE5A0" w14:textId="3D937E2A" w:rsidR="004872E3" w:rsidRPr="003D0F72" w:rsidRDefault="004872E3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273C2C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273C2C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2A2EF109" w14:textId="77777777" w:rsidR="004872E3" w:rsidRPr="003D0F72" w:rsidRDefault="004872E3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A211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14.6pt;width:185.9pt;height:28.55pt;z-index:25167257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M4FQIAAAU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348763160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178692972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20DE5A0" w14:textId="3D937E2A" w:rsidR="004872E3" w:rsidRPr="003D0F72" w:rsidRDefault="004872E3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273C2C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273C2C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2A2EF109" w14:textId="77777777" w:rsidR="004872E3" w:rsidRPr="003D0F72" w:rsidRDefault="004872E3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4011A" w14:textId="77777777" w:rsidR="00ED1BB2" w:rsidRDefault="00ED1BB2" w:rsidP="00D36B26">
      <w:r>
        <w:separator/>
      </w:r>
    </w:p>
  </w:footnote>
  <w:footnote w:type="continuationSeparator" w:id="0">
    <w:p w14:paraId="21FFE728" w14:textId="77777777" w:rsidR="00ED1BB2" w:rsidRDefault="00ED1BB2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92EC1" w14:textId="77777777" w:rsidR="00067F00" w:rsidRDefault="00067F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2EA00" w14:textId="77777777" w:rsidR="00067F00" w:rsidRDefault="00067F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34625" w14:textId="5E2AD74F" w:rsidR="00B921A7" w:rsidRDefault="00C8675F">
    <w:pPr>
      <w:pStyle w:val="Kopfzeile"/>
    </w:pPr>
    <w:r w:rsidRPr="002D4409">
      <w:rPr>
        <w:noProof/>
        <w:sz w:val="22"/>
        <w:lang w:eastAsia="de-AT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2C92E730" wp14:editId="36E5BE30">
              <wp:simplePos x="0" y="0"/>
              <wp:positionH relativeFrom="page">
                <wp:posOffset>358140</wp:posOffset>
              </wp:positionH>
              <wp:positionV relativeFrom="page">
                <wp:posOffset>355600</wp:posOffset>
              </wp:positionV>
              <wp:extent cx="6840220" cy="1143000"/>
              <wp:effectExtent l="0" t="0" r="1778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C8675F" w14:paraId="1D1A9B88" w14:textId="77777777" w:rsidTr="0052393B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20CB0BA3" w14:textId="77777777" w:rsidR="00C8675F" w:rsidRPr="00D463CC" w:rsidRDefault="00C8675F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288A3C64" w14:textId="77777777" w:rsidR="00C8675F" w:rsidRPr="00D463CC" w:rsidRDefault="00C8675F" w:rsidP="00D463CC">
                                <w:pPr>
                                  <w:pStyle w:val="KeinLeerraum"/>
                                </w:pPr>
                                <w:proofErr w:type="spellStart"/>
                                <w:r w:rsidRPr="00D463CC">
                                  <w:t>Pazmaniteng</w:t>
                                </w:r>
                                <w:proofErr w:type="spellEnd"/>
                                <w:r w:rsidRPr="00D463CC">
                                  <w:t xml:space="preserve"> 24-9 · A-1020 Wien</w:t>
                                </w:r>
                              </w:p>
                              <w:p w14:paraId="5A3B8971" w14:textId="77777777" w:rsidR="00C8675F" w:rsidRPr="00D463CC" w:rsidRDefault="00C8675F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</w:t>
                                </w:r>
                                <w:hyperlink r:id="rId1" w:history="1">
                                  <w:r w:rsidRPr="00D463CC">
                                    <w:t>info@meinedomain.at</w:t>
                                  </w:r>
                                </w:hyperlink>
                              </w:p>
                              <w:p w14:paraId="391487F9" w14:textId="77777777" w:rsidR="00C8675F" w:rsidRPr="009944DA" w:rsidRDefault="00273C2C" w:rsidP="006D5EE5">
                                <w:pPr>
                                  <w:pStyle w:val="KeinLeerraum"/>
                                  <w:rPr>
                                    <w:color w:val="CF3519"/>
                                  </w:rPr>
                                </w:pPr>
                                <w:hyperlink r:id="rId2" w:history="1">
                                  <w:r w:rsidR="00C8675F" w:rsidRPr="009944DA">
                                    <w:rPr>
                                      <w:b/>
                                      <w:color w:val="CF3519"/>
                                    </w:rPr>
                                    <w:t>www.meinedomain.at</w:t>
                                  </w:r>
                                </w:hyperlink>
                                <w:r w:rsidR="00C8675F" w:rsidRPr="009944DA">
                                  <w:rPr>
                                    <w:rStyle w:val="Hyperlink"/>
                                    <w:rFonts w:ascii="Trebuchet MS" w:hAnsi="Trebuchet MS"/>
                                    <w:b w:val="0"/>
                                    <w:color w:val="CF3519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63B11FB7" w14:textId="77777777" w:rsidR="00C8675F" w:rsidRDefault="00C8675F" w:rsidP="0052393B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02106BB1" wp14:editId="4B001B79">
                                      <wp:extent cx="1073233" cy="829750"/>
                                      <wp:effectExtent l="0" t="0" r="0" b="8890"/>
                                      <wp:docPr id="2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0CD6109" w14:textId="77777777" w:rsidR="00C8675F" w:rsidRDefault="00C8675F" w:rsidP="00C8675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2E7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.2pt;margin-top:28pt;width:538.6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C8675F" w14:paraId="1D1A9B88" w14:textId="77777777" w:rsidTr="0052393B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20CB0BA3" w14:textId="77777777" w:rsidR="00C8675F" w:rsidRPr="00D463CC" w:rsidRDefault="00C8675F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288A3C64" w14:textId="77777777" w:rsidR="00C8675F" w:rsidRPr="00D463CC" w:rsidRDefault="00C8675F" w:rsidP="00D463CC">
                          <w:pPr>
                            <w:pStyle w:val="KeinLeerraum"/>
                          </w:pPr>
                          <w:proofErr w:type="spellStart"/>
                          <w:r w:rsidRPr="00D463CC">
                            <w:t>Pazmaniteng</w:t>
                          </w:r>
                          <w:proofErr w:type="spellEnd"/>
                          <w:r w:rsidRPr="00D463CC">
                            <w:t xml:space="preserve"> 24-9 · A-1020 Wien</w:t>
                          </w:r>
                        </w:p>
                        <w:p w14:paraId="5A3B8971" w14:textId="77777777" w:rsidR="00C8675F" w:rsidRPr="00D463CC" w:rsidRDefault="00C8675F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</w:t>
                          </w:r>
                          <w:hyperlink r:id="rId4" w:history="1">
                            <w:r w:rsidRPr="00D463CC">
                              <w:t>info@meinedomain.at</w:t>
                            </w:r>
                          </w:hyperlink>
                        </w:p>
                        <w:p w14:paraId="391487F9" w14:textId="77777777" w:rsidR="00C8675F" w:rsidRPr="009944DA" w:rsidRDefault="00273C2C" w:rsidP="006D5EE5">
                          <w:pPr>
                            <w:pStyle w:val="KeinLeerraum"/>
                            <w:rPr>
                              <w:color w:val="CF3519"/>
                            </w:rPr>
                          </w:pPr>
                          <w:hyperlink r:id="rId5" w:history="1">
                            <w:r w:rsidR="00C8675F" w:rsidRPr="009944DA">
                              <w:rPr>
                                <w:b/>
                                <w:color w:val="CF3519"/>
                              </w:rPr>
                              <w:t>www.meinedomain.at</w:t>
                            </w:r>
                          </w:hyperlink>
                          <w:r w:rsidR="00C8675F" w:rsidRPr="009944DA">
                            <w:rPr>
                              <w:rStyle w:val="Hyperlink"/>
                              <w:rFonts w:ascii="Trebuchet MS" w:hAnsi="Trebuchet MS"/>
                              <w:b w:val="0"/>
                              <w:color w:val="CF3519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63B11FB7" w14:textId="77777777" w:rsidR="00C8675F" w:rsidRDefault="00C8675F" w:rsidP="0052393B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02106BB1" wp14:editId="4B001B79">
                                <wp:extent cx="1073233" cy="829750"/>
                                <wp:effectExtent l="0" t="0" r="0" b="8890"/>
                                <wp:docPr id="2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0CD6109" w14:textId="77777777" w:rsidR="00C8675F" w:rsidRDefault="00C8675F" w:rsidP="00C8675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7987A" w14:textId="78E64F90" w:rsidR="000E3B4D" w:rsidRDefault="000E3B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EF50BC"/>
    <w:multiLevelType w:val="hybridMultilevel"/>
    <w:tmpl w:val="5C8CC82A"/>
    <w:lvl w:ilvl="0" w:tplc="4B7674CE">
      <w:numFmt w:val="bullet"/>
      <w:lvlText w:val="-"/>
      <w:lvlJc w:val="left"/>
      <w:pPr>
        <w:ind w:left="720" w:hanging="360"/>
      </w:pPr>
      <w:rPr>
        <w:rFonts w:ascii="Trebuchet MS" w:eastAsia="MS Gothic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10AC6"/>
    <w:multiLevelType w:val="hybridMultilevel"/>
    <w:tmpl w:val="6DD86B08"/>
    <w:lvl w:ilvl="0" w:tplc="139C8F36">
      <w:numFmt w:val="bullet"/>
      <w:lvlText w:val="-"/>
      <w:lvlJc w:val="left"/>
      <w:pPr>
        <w:ind w:left="720" w:hanging="360"/>
      </w:pPr>
      <w:rPr>
        <w:rFonts w:ascii="Trebuchet MS" w:eastAsia="MS Gothic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A15B6"/>
    <w:multiLevelType w:val="hybridMultilevel"/>
    <w:tmpl w:val="18AA84FC"/>
    <w:lvl w:ilvl="0" w:tplc="D0E4638A">
      <w:numFmt w:val="bullet"/>
      <w:lvlText w:val="-"/>
      <w:lvlJc w:val="left"/>
      <w:pPr>
        <w:ind w:left="720" w:hanging="360"/>
      </w:pPr>
      <w:rPr>
        <w:rFonts w:ascii="Trebuchet MS" w:eastAsia="MS Gothic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635D2"/>
    <w:multiLevelType w:val="hybridMultilevel"/>
    <w:tmpl w:val="2C02939C"/>
    <w:lvl w:ilvl="0" w:tplc="650025DE">
      <w:numFmt w:val="bullet"/>
      <w:lvlText w:val="-"/>
      <w:lvlJc w:val="left"/>
      <w:pPr>
        <w:ind w:left="720" w:hanging="360"/>
      </w:pPr>
      <w:rPr>
        <w:rFonts w:ascii="Trebuchet MS" w:eastAsia="MS Gothic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C7553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E76D3"/>
    <w:multiLevelType w:val="hybridMultilevel"/>
    <w:tmpl w:val="0412946E"/>
    <w:lvl w:ilvl="0" w:tplc="E83864A2">
      <w:numFmt w:val="bullet"/>
      <w:lvlText w:val="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1311"/>
    <w:multiLevelType w:val="hybridMultilevel"/>
    <w:tmpl w:val="D40676BC"/>
    <w:lvl w:ilvl="0" w:tplc="74462154">
      <w:numFmt w:val="bullet"/>
      <w:lvlText w:val="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F7201"/>
    <w:multiLevelType w:val="hybridMultilevel"/>
    <w:tmpl w:val="ABA45D30"/>
    <w:lvl w:ilvl="0" w:tplc="6D249410">
      <w:numFmt w:val="bullet"/>
      <w:lvlText w:val="-"/>
      <w:lvlJc w:val="left"/>
      <w:pPr>
        <w:ind w:left="720" w:hanging="360"/>
      </w:pPr>
      <w:rPr>
        <w:rFonts w:ascii="Trebuchet MS" w:eastAsia="MS Gothic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44726"/>
    <w:multiLevelType w:val="hybridMultilevel"/>
    <w:tmpl w:val="DCF41B38"/>
    <w:lvl w:ilvl="0" w:tplc="6AA6C924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36" w:hanging="360"/>
      </w:pPr>
    </w:lvl>
    <w:lvl w:ilvl="2" w:tplc="0C07001B" w:tentative="1">
      <w:start w:val="1"/>
      <w:numFmt w:val="lowerRoman"/>
      <w:lvlText w:val="%3."/>
      <w:lvlJc w:val="right"/>
      <w:pPr>
        <w:ind w:left="1756" w:hanging="180"/>
      </w:pPr>
    </w:lvl>
    <w:lvl w:ilvl="3" w:tplc="0C07000F" w:tentative="1">
      <w:start w:val="1"/>
      <w:numFmt w:val="decimal"/>
      <w:lvlText w:val="%4."/>
      <w:lvlJc w:val="left"/>
      <w:pPr>
        <w:ind w:left="2476" w:hanging="360"/>
      </w:pPr>
    </w:lvl>
    <w:lvl w:ilvl="4" w:tplc="0C070019" w:tentative="1">
      <w:start w:val="1"/>
      <w:numFmt w:val="lowerLetter"/>
      <w:lvlText w:val="%5."/>
      <w:lvlJc w:val="left"/>
      <w:pPr>
        <w:ind w:left="3196" w:hanging="360"/>
      </w:pPr>
    </w:lvl>
    <w:lvl w:ilvl="5" w:tplc="0C07001B" w:tentative="1">
      <w:start w:val="1"/>
      <w:numFmt w:val="lowerRoman"/>
      <w:lvlText w:val="%6."/>
      <w:lvlJc w:val="right"/>
      <w:pPr>
        <w:ind w:left="3916" w:hanging="180"/>
      </w:pPr>
    </w:lvl>
    <w:lvl w:ilvl="6" w:tplc="0C07000F" w:tentative="1">
      <w:start w:val="1"/>
      <w:numFmt w:val="decimal"/>
      <w:lvlText w:val="%7."/>
      <w:lvlJc w:val="left"/>
      <w:pPr>
        <w:ind w:left="4636" w:hanging="360"/>
      </w:pPr>
    </w:lvl>
    <w:lvl w:ilvl="7" w:tplc="0C070019" w:tentative="1">
      <w:start w:val="1"/>
      <w:numFmt w:val="lowerLetter"/>
      <w:lvlText w:val="%8."/>
      <w:lvlJc w:val="left"/>
      <w:pPr>
        <w:ind w:left="5356" w:hanging="360"/>
      </w:pPr>
    </w:lvl>
    <w:lvl w:ilvl="8" w:tplc="0C07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20" w15:restartNumberingAfterBreak="0">
    <w:nsid w:val="5F144C8F"/>
    <w:multiLevelType w:val="hybridMultilevel"/>
    <w:tmpl w:val="8D706E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D43BE"/>
    <w:multiLevelType w:val="hybridMultilevel"/>
    <w:tmpl w:val="5C464FD2"/>
    <w:lvl w:ilvl="0" w:tplc="4044C1C6">
      <w:start w:val="7"/>
      <w:numFmt w:val="bullet"/>
      <w:lvlText w:val="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E191D"/>
    <w:multiLevelType w:val="hybridMultilevel"/>
    <w:tmpl w:val="91A61E78"/>
    <w:lvl w:ilvl="0" w:tplc="D4B0DC28">
      <w:start w:val="7"/>
      <w:numFmt w:val="bullet"/>
      <w:lvlText w:val="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27090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94115"/>
    <w:multiLevelType w:val="hybridMultilevel"/>
    <w:tmpl w:val="52BEA2EE"/>
    <w:lvl w:ilvl="0" w:tplc="95160ECE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46" w:hanging="360"/>
      </w:pPr>
    </w:lvl>
    <w:lvl w:ilvl="2" w:tplc="0C07001B" w:tentative="1">
      <w:start w:val="1"/>
      <w:numFmt w:val="lowerRoman"/>
      <w:lvlText w:val="%3."/>
      <w:lvlJc w:val="right"/>
      <w:pPr>
        <w:ind w:left="1966" w:hanging="180"/>
      </w:pPr>
    </w:lvl>
    <w:lvl w:ilvl="3" w:tplc="0C07000F" w:tentative="1">
      <w:start w:val="1"/>
      <w:numFmt w:val="decimal"/>
      <w:lvlText w:val="%4."/>
      <w:lvlJc w:val="left"/>
      <w:pPr>
        <w:ind w:left="2686" w:hanging="360"/>
      </w:pPr>
    </w:lvl>
    <w:lvl w:ilvl="4" w:tplc="0C070019" w:tentative="1">
      <w:start w:val="1"/>
      <w:numFmt w:val="lowerLetter"/>
      <w:lvlText w:val="%5."/>
      <w:lvlJc w:val="left"/>
      <w:pPr>
        <w:ind w:left="3406" w:hanging="360"/>
      </w:pPr>
    </w:lvl>
    <w:lvl w:ilvl="5" w:tplc="0C07001B" w:tentative="1">
      <w:start w:val="1"/>
      <w:numFmt w:val="lowerRoman"/>
      <w:lvlText w:val="%6."/>
      <w:lvlJc w:val="right"/>
      <w:pPr>
        <w:ind w:left="4126" w:hanging="180"/>
      </w:pPr>
    </w:lvl>
    <w:lvl w:ilvl="6" w:tplc="0C07000F" w:tentative="1">
      <w:start w:val="1"/>
      <w:numFmt w:val="decimal"/>
      <w:lvlText w:val="%7."/>
      <w:lvlJc w:val="left"/>
      <w:pPr>
        <w:ind w:left="4846" w:hanging="360"/>
      </w:pPr>
    </w:lvl>
    <w:lvl w:ilvl="7" w:tplc="0C070019" w:tentative="1">
      <w:start w:val="1"/>
      <w:numFmt w:val="lowerLetter"/>
      <w:lvlText w:val="%8."/>
      <w:lvlJc w:val="left"/>
      <w:pPr>
        <w:ind w:left="5566" w:hanging="360"/>
      </w:pPr>
    </w:lvl>
    <w:lvl w:ilvl="8" w:tplc="0C07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25" w15:restartNumberingAfterBreak="0">
    <w:nsid w:val="78A22BC1"/>
    <w:multiLevelType w:val="hybridMultilevel"/>
    <w:tmpl w:val="9314D540"/>
    <w:lvl w:ilvl="0" w:tplc="4796C074">
      <w:numFmt w:val="bullet"/>
      <w:lvlText w:val="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F65F1"/>
    <w:multiLevelType w:val="hybridMultilevel"/>
    <w:tmpl w:val="19B20C60"/>
    <w:lvl w:ilvl="0" w:tplc="A5821766">
      <w:numFmt w:val="bullet"/>
      <w:lvlText w:val="-"/>
      <w:lvlJc w:val="left"/>
      <w:pPr>
        <w:ind w:left="720" w:hanging="360"/>
      </w:pPr>
      <w:rPr>
        <w:rFonts w:ascii="Trebuchet MS" w:eastAsia="MS Gothic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</w:num>
  <w:num w:numId="13">
    <w:abstractNumId w:val="24"/>
  </w:num>
  <w:num w:numId="14">
    <w:abstractNumId w:val="22"/>
  </w:num>
  <w:num w:numId="15">
    <w:abstractNumId w:val="21"/>
  </w:num>
  <w:num w:numId="16">
    <w:abstractNumId w:val="18"/>
  </w:num>
  <w:num w:numId="17">
    <w:abstractNumId w:val="11"/>
  </w:num>
  <w:num w:numId="18">
    <w:abstractNumId w:val="20"/>
  </w:num>
  <w:num w:numId="19">
    <w:abstractNumId w:val="19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3"/>
  </w:num>
  <w:num w:numId="23">
    <w:abstractNumId w:val="14"/>
  </w:num>
  <w:num w:numId="24">
    <w:abstractNumId w:val="12"/>
  </w:num>
  <w:num w:numId="25">
    <w:abstractNumId w:val="16"/>
  </w:num>
  <w:num w:numId="26">
    <w:abstractNumId w:val="25"/>
  </w:num>
  <w:num w:numId="27">
    <w:abstractNumId w:val="1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B2"/>
    <w:rsid w:val="00002CCF"/>
    <w:rsid w:val="00007A58"/>
    <w:rsid w:val="0001006B"/>
    <w:rsid w:val="000242A9"/>
    <w:rsid w:val="00034FD2"/>
    <w:rsid w:val="000415B0"/>
    <w:rsid w:val="00043126"/>
    <w:rsid w:val="000534FB"/>
    <w:rsid w:val="00066C4E"/>
    <w:rsid w:val="00067F00"/>
    <w:rsid w:val="00070D73"/>
    <w:rsid w:val="000721DF"/>
    <w:rsid w:val="00073191"/>
    <w:rsid w:val="0008559F"/>
    <w:rsid w:val="000A2F37"/>
    <w:rsid w:val="000A7555"/>
    <w:rsid w:val="000B0E4E"/>
    <w:rsid w:val="000B3E1E"/>
    <w:rsid w:val="000C6AB8"/>
    <w:rsid w:val="000D27BF"/>
    <w:rsid w:val="000D6CF6"/>
    <w:rsid w:val="000E3B4D"/>
    <w:rsid w:val="000F1C42"/>
    <w:rsid w:val="00102517"/>
    <w:rsid w:val="0010284F"/>
    <w:rsid w:val="001131D3"/>
    <w:rsid w:val="00120FFA"/>
    <w:rsid w:val="001223B1"/>
    <w:rsid w:val="00125FA5"/>
    <w:rsid w:val="001431E2"/>
    <w:rsid w:val="00144B99"/>
    <w:rsid w:val="00153155"/>
    <w:rsid w:val="001571A4"/>
    <w:rsid w:val="00171E9B"/>
    <w:rsid w:val="00173A40"/>
    <w:rsid w:val="0017521F"/>
    <w:rsid w:val="00175255"/>
    <w:rsid w:val="001805A8"/>
    <w:rsid w:val="001832FB"/>
    <w:rsid w:val="001915F0"/>
    <w:rsid w:val="001969F9"/>
    <w:rsid w:val="001A51FC"/>
    <w:rsid w:val="001B0D50"/>
    <w:rsid w:val="001B1096"/>
    <w:rsid w:val="001B1C1D"/>
    <w:rsid w:val="001B2B81"/>
    <w:rsid w:val="001C0901"/>
    <w:rsid w:val="001C6972"/>
    <w:rsid w:val="001D30F8"/>
    <w:rsid w:val="001F3924"/>
    <w:rsid w:val="0020374B"/>
    <w:rsid w:val="00211697"/>
    <w:rsid w:val="0021247D"/>
    <w:rsid w:val="00215983"/>
    <w:rsid w:val="00224068"/>
    <w:rsid w:val="002320FF"/>
    <w:rsid w:val="00243364"/>
    <w:rsid w:val="00245CBE"/>
    <w:rsid w:val="002477C7"/>
    <w:rsid w:val="00263B69"/>
    <w:rsid w:val="00271A86"/>
    <w:rsid w:val="00273C2C"/>
    <w:rsid w:val="002740D7"/>
    <w:rsid w:val="002768F6"/>
    <w:rsid w:val="002934DE"/>
    <w:rsid w:val="002B1D7F"/>
    <w:rsid w:val="002C773D"/>
    <w:rsid w:val="002D4409"/>
    <w:rsid w:val="002E025C"/>
    <w:rsid w:val="002E36FC"/>
    <w:rsid w:val="00303DB4"/>
    <w:rsid w:val="00306A0D"/>
    <w:rsid w:val="00316EEF"/>
    <w:rsid w:val="0031763B"/>
    <w:rsid w:val="00323B18"/>
    <w:rsid w:val="003245A4"/>
    <w:rsid w:val="00331FCC"/>
    <w:rsid w:val="00340AAC"/>
    <w:rsid w:val="00341492"/>
    <w:rsid w:val="00343950"/>
    <w:rsid w:val="003460C8"/>
    <w:rsid w:val="00352956"/>
    <w:rsid w:val="00363E50"/>
    <w:rsid w:val="00373919"/>
    <w:rsid w:val="00375C70"/>
    <w:rsid w:val="00380B70"/>
    <w:rsid w:val="00381FFE"/>
    <w:rsid w:val="003900BD"/>
    <w:rsid w:val="00397BB4"/>
    <w:rsid w:val="003B6B72"/>
    <w:rsid w:val="003C7A64"/>
    <w:rsid w:val="003D3018"/>
    <w:rsid w:val="003D314C"/>
    <w:rsid w:val="003D44E0"/>
    <w:rsid w:val="003E5D47"/>
    <w:rsid w:val="003F6DFF"/>
    <w:rsid w:val="0040395A"/>
    <w:rsid w:val="004078B2"/>
    <w:rsid w:val="0041206D"/>
    <w:rsid w:val="00431C7A"/>
    <w:rsid w:val="00432AF3"/>
    <w:rsid w:val="00436B97"/>
    <w:rsid w:val="004375B7"/>
    <w:rsid w:val="00441142"/>
    <w:rsid w:val="00444526"/>
    <w:rsid w:val="004624E8"/>
    <w:rsid w:val="00463487"/>
    <w:rsid w:val="004640BB"/>
    <w:rsid w:val="00471DB4"/>
    <w:rsid w:val="00474A38"/>
    <w:rsid w:val="0047636A"/>
    <w:rsid w:val="00482B71"/>
    <w:rsid w:val="004872E3"/>
    <w:rsid w:val="00487DDC"/>
    <w:rsid w:val="0049018F"/>
    <w:rsid w:val="00492B89"/>
    <w:rsid w:val="004A2CDF"/>
    <w:rsid w:val="004A330A"/>
    <w:rsid w:val="004A6280"/>
    <w:rsid w:val="004B0C62"/>
    <w:rsid w:val="004B2B46"/>
    <w:rsid w:val="004B314A"/>
    <w:rsid w:val="004B3E94"/>
    <w:rsid w:val="004D1933"/>
    <w:rsid w:val="004D6D64"/>
    <w:rsid w:val="004D7F29"/>
    <w:rsid w:val="004F5412"/>
    <w:rsid w:val="00503138"/>
    <w:rsid w:val="00515BE4"/>
    <w:rsid w:val="005176E1"/>
    <w:rsid w:val="0052393B"/>
    <w:rsid w:val="00537DFB"/>
    <w:rsid w:val="00561A8E"/>
    <w:rsid w:val="00564C7A"/>
    <w:rsid w:val="0057269F"/>
    <w:rsid w:val="005761F1"/>
    <w:rsid w:val="005771B2"/>
    <w:rsid w:val="00580D4D"/>
    <w:rsid w:val="00587BC6"/>
    <w:rsid w:val="005A059D"/>
    <w:rsid w:val="005A466F"/>
    <w:rsid w:val="005C4253"/>
    <w:rsid w:val="005D0CC2"/>
    <w:rsid w:val="005D4FCB"/>
    <w:rsid w:val="005E3491"/>
    <w:rsid w:val="005E4043"/>
    <w:rsid w:val="005F2C58"/>
    <w:rsid w:val="005F4619"/>
    <w:rsid w:val="00602825"/>
    <w:rsid w:val="006062A9"/>
    <w:rsid w:val="0062026F"/>
    <w:rsid w:val="006303C4"/>
    <w:rsid w:val="00650836"/>
    <w:rsid w:val="00666C20"/>
    <w:rsid w:val="00680843"/>
    <w:rsid w:val="006874B6"/>
    <w:rsid w:val="006927BD"/>
    <w:rsid w:val="00693D01"/>
    <w:rsid w:val="006953F0"/>
    <w:rsid w:val="006A1AFB"/>
    <w:rsid w:val="006A30C7"/>
    <w:rsid w:val="006B7740"/>
    <w:rsid w:val="006C0049"/>
    <w:rsid w:val="006D1FA7"/>
    <w:rsid w:val="006D2856"/>
    <w:rsid w:val="006D4A28"/>
    <w:rsid w:val="006F03D8"/>
    <w:rsid w:val="00703631"/>
    <w:rsid w:val="00713DA6"/>
    <w:rsid w:val="00716E65"/>
    <w:rsid w:val="007175D6"/>
    <w:rsid w:val="0072295A"/>
    <w:rsid w:val="00727693"/>
    <w:rsid w:val="00730383"/>
    <w:rsid w:val="007326DB"/>
    <w:rsid w:val="007328E5"/>
    <w:rsid w:val="00735184"/>
    <w:rsid w:val="00737DDE"/>
    <w:rsid w:val="007429D1"/>
    <w:rsid w:val="0074355D"/>
    <w:rsid w:val="007570EE"/>
    <w:rsid w:val="00766A89"/>
    <w:rsid w:val="00782132"/>
    <w:rsid w:val="00792AD8"/>
    <w:rsid w:val="007A2C30"/>
    <w:rsid w:val="007A6BD3"/>
    <w:rsid w:val="007B53BA"/>
    <w:rsid w:val="007B69AA"/>
    <w:rsid w:val="007C2B01"/>
    <w:rsid w:val="007C65D4"/>
    <w:rsid w:val="007D1EE8"/>
    <w:rsid w:val="007E1895"/>
    <w:rsid w:val="007F3340"/>
    <w:rsid w:val="00802636"/>
    <w:rsid w:val="00812260"/>
    <w:rsid w:val="0082442A"/>
    <w:rsid w:val="00840F84"/>
    <w:rsid w:val="00845EFF"/>
    <w:rsid w:val="00852694"/>
    <w:rsid w:val="008633A0"/>
    <w:rsid w:val="0086628C"/>
    <w:rsid w:val="00884CFB"/>
    <w:rsid w:val="00896ABC"/>
    <w:rsid w:val="008B023C"/>
    <w:rsid w:val="008C1E1D"/>
    <w:rsid w:val="008C7CA4"/>
    <w:rsid w:val="008E7EBD"/>
    <w:rsid w:val="008F00EB"/>
    <w:rsid w:val="008F2952"/>
    <w:rsid w:val="00904963"/>
    <w:rsid w:val="00910259"/>
    <w:rsid w:val="00914097"/>
    <w:rsid w:val="0094726D"/>
    <w:rsid w:val="00947720"/>
    <w:rsid w:val="00957DCC"/>
    <w:rsid w:val="009633B6"/>
    <w:rsid w:val="00966992"/>
    <w:rsid w:val="00984C4C"/>
    <w:rsid w:val="009858D7"/>
    <w:rsid w:val="00987B2F"/>
    <w:rsid w:val="009944DA"/>
    <w:rsid w:val="009A3943"/>
    <w:rsid w:val="009B3540"/>
    <w:rsid w:val="009B3670"/>
    <w:rsid w:val="009E5D5E"/>
    <w:rsid w:val="009E604D"/>
    <w:rsid w:val="009F7B1F"/>
    <w:rsid w:val="00A03469"/>
    <w:rsid w:val="00A039A3"/>
    <w:rsid w:val="00A06872"/>
    <w:rsid w:val="00A10138"/>
    <w:rsid w:val="00A147EE"/>
    <w:rsid w:val="00A14D83"/>
    <w:rsid w:val="00A21D0A"/>
    <w:rsid w:val="00A230D2"/>
    <w:rsid w:val="00A43C75"/>
    <w:rsid w:val="00A52F34"/>
    <w:rsid w:val="00A6373B"/>
    <w:rsid w:val="00A67CCC"/>
    <w:rsid w:val="00A770A2"/>
    <w:rsid w:val="00A857D2"/>
    <w:rsid w:val="00A85F25"/>
    <w:rsid w:val="00A93B95"/>
    <w:rsid w:val="00A9774F"/>
    <w:rsid w:val="00AB29C2"/>
    <w:rsid w:val="00AC05AB"/>
    <w:rsid w:val="00AC13C8"/>
    <w:rsid w:val="00AC2881"/>
    <w:rsid w:val="00AD11AD"/>
    <w:rsid w:val="00AD675E"/>
    <w:rsid w:val="00AE048C"/>
    <w:rsid w:val="00AE43A5"/>
    <w:rsid w:val="00B12365"/>
    <w:rsid w:val="00B15BCE"/>
    <w:rsid w:val="00B2270C"/>
    <w:rsid w:val="00B2641D"/>
    <w:rsid w:val="00B35333"/>
    <w:rsid w:val="00B82FDE"/>
    <w:rsid w:val="00B921A7"/>
    <w:rsid w:val="00B94271"/>
    <w:rsid w:val="00BA6A1A"/>
    <w:rsid w:val="00BC5453"/>
    <w:rsid w:val="00BC66D0"/>
    <w:rsid w:val="00BE13F9"/>
    <w:rsid w:val="00BE213F"/>
    <w:rsid w:val="00BE44E7"/>
    <w:rsid w:val="00BF2227"/>
    <w:rsid w:val="00C00256"/>
    <w:rsid w:val="00C01A2E"/>
    <w:rsid w:val="00C0355E"/>
    <w:rsid w:val="00C076B2"/>
    <w:rsid w:val="00C11978"/>
    <w:rsid w:val="00C129BB"/>
    <w:rsid w:val="00C16E36"/>
    <w:rsid w:val="00C206FB"/>
    <w:rsid w:val="00C2745B"/>
    <w:rsid w:val="00C56410"/>
    <w:rsid w:val="00C601AA"/>
    <w:rsid w:val="00C67D39"/>
    <w:rsid w:val="00C843CF"/>
    <w:rsid w:val="00C8675F"/>
    <w:rsid w:val="00C91BB2"/>
    <w:rsid w:val="00C94F2C"/>
    <w:rsid w:val="00C950A9"/>
    <w:rsid w:val="00CA4A5A"/>
    <w:rsid w:val="00CB727F"/>
    <w:rsid w:val="00CC23E9"/>
    <w:rsid w:val="00CC7411"/>
    <w:rsid w:val="00CD3225"/>
    <w:rsid w:val="00CD3593"/>
    <w:rsid w:val="00CE4F55"/>
    <w:rsid w:val="00CF378A"/>
    <w:rsid w:val="00D033F4"/>
    <w:rsid w:val="00D117F7"/>
    <w:rsid w:val="00D1225C"/>
    <w:rsid w:val="00D1474F"/>
    <w:rsid w:val="00D2436A"/>
    <w:rsid w:val="00D30EB9"/>
    <w:rsid w:val="00D32166"/>
    <w:rsid w:val="00D36B26"/>
    <w:rsid w:val="00D40582"/>
    <w:rsid w:val="00D463CC"/>
    <w:rsid w:val="00D47361"/>
    <w:rsid w:val="00D47D11"/>
    <w:rsid w:val="00D50204"/>
    <w:rsid w:val="00D577E2"/>
    <w:rsid w:val="00D73403"/>
    <w:rsid w:val="00D8646E"/>
    <w:rsid w:val="00D96046"/>
    <w:rsid w:val="00DA288E"/>
    <w:rsid w:val="00DA54F4"/>
    <w:rsid w:val="00DB09FA"/>
    <w:rsid w:val="00DB4145"/>
    <w:rsid w:val="00DC0070"/>
    <w:rsid w:val="00DC4DB6"/>
    <w:rsid w:val="00DC5F0C"/>
    <w:rsid w:val="00DD3E1A"/>
    <w:rsid w:val="00DE0C3D"/>
    <w:rsid w:val="00DE1D74"/>
    <w:rsid w:val="00DE2A4F"/>
    <w:rsid w:val="00DE2F31"/>
    <w:rsid w:val="00DF4F5C"/>
    <w:rsid w:val="00E11865"/>
    <w:rsid w:val="00E12136"/>
    <w:rsid w:val="00E13BB0"/>
    <w:rsid w:val="00E43A6A"/>
    <w:rsid w:val="00E45F11"/>
    <w:rsid w:val="00E47BD2"/>
    <w:rsid w:val="00E64516"/>
    <w:rsid w:val="00E71F0D"/>
    <w:rsid w:val="00E835C2"/>
    <w:rsid w:val="00E8449E"/>
    <w:rsid w:val="00E85A1D"/>
    <w:rsid w:val="00E949BA"/>
    <w:rsid w:val="00EA1C31"/>
    <w:rsid w:val="00EB49CF"/>
    <w:rsid w:val="00EB790B"/>
    <w:rsid w:val="00EC0A51"/>
    <w:rsid w:val="00EC0F93"/>
    <w:rsid w:val="00EC4F9B"/>
    <w:rsid w:val="00EC5424"/>
    <w:rsid w:val="00ED1BB2"/>
    <w:rsid w:val="00ED4B1E"/>
    <w:rsid w:val="00EE327A"/>
    <w:rsid w:val="00EF26F6"/>
    <w:rsid w:val="00EF665D"/>
    <w:rsid w:val="00F00B80"/>
    <w:rsid w:val="00F03772"/>
    <w:rsid w:val="00F226F1"/>
    <w:rsid w:val="00F23B40"/>
    <w:rsid w:val="00F2527E"/>
    <w:rsid w:val="00F3027C"/>
    <w:rsid w:val="00F33621"/>
    <w:rsid w:val="00F35749"/>
    <w:rsid w:val="00F43DCB"/>
    <w:rsid w:val="00F4663E"/>
    <w:rsid w:val="00F554E7"/>
    <w:rsid w:val="00F57BA6"/>
    <w:rsid w:val="00F624B7"/>
    <w:rsid w:val="00F62DEB"/>
    <w:rsid w:val="00F63F6C"/>
    <w:rsid w:val="00F67198"/>
    <w:rsid w:val="00F7463F"/>
    <w:rsid w:val="00F75649"/>
    <w:rsid w:val="00F76A54"/>
    <w:rsid w:val="00F774BA"/>
    <w:rsid w:val="00F96990"/>
    <w:rsid w:val="00FA1BB9"/>
    <w:rsid w:val="00FA482E"/>
    <w:rsid w:val="00FA4FF4"/>
    <w:rsid w:val="00FB5D0D"/>
    <w:rsid w:val="00FC1648"/>
    <w:rsid w:val="00FD169F"/>
    <w:rsid w:val="00FF3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137598DA"/>
  <w15:docId w15:val="{F4CFFD12-20E3-4DBE-A868-BE0D2176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29BB"/>
    <w:pPr>
      <w:spacing w:line="276" w:lineRule="auto"/>
    </w:pPr>
    <w:rPr>
      <w:rFonts w:asciiTheme="minorHAnsi" w:hAnsiTheme="minorHAnsi"/>
      <w:sz w:val="22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spacing w:before="120" w:after="120" w:line="240" w:lineRule="auto"/>
      <w:outlineLvl w:val="0"/>
    </w:pPr>
    <w:rPr>
      <w:rFonts w:ascii="Trebuchet MS" w:hAnsi="Trebuchet MS"/>
      <w:b/>
      <w:bCs/>
      <w:color w:val="FFAA00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2B46"/>
    <w:pPr>
      <w:keepNext/>
      <w:keepLines/>
      <w:spacing w:before="120" w:after="120" w:line="240" w:lineRule="auto"/>
      <w:outlineLvl w:val="1"/>
    </w:pPr>
    <w:rPr>
      <w:rFonts w:ascii="Trebuchet MS" w:hAnsi="Trebuchet MS"/>
      <w:b/>
      <w:bCs/>
      <w:color w:val="FFAA00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F6C"/>
    <w:pPr>
      <w:keepNext/>
      <w:keepLines/>
      <w:spacing w:before="200" w:after="120" w:line="240" w:lineRule="auto"/>
      <w:outlineLvl w:val="2"/>
    </w:pPr>
    <w:rPr>
      <w:rFonts w:ascii="Trebuchet MS" w:hAnsi="Trebuchet MS"/>
      <w:b/>
      <w:bCs/>
      <w:color w:val="FFAA00" w:themeColor="text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0D50"/>
    <w:pPr>
      <w:keepNext/>
      <w:keepLines/>
      <w:spacing w:before="200" w:after="120" w:line="240" w:lineRule="auto"/>
      <w:outlineLvl w:val="3"/>
    </w:pPr>
    <w:rPr>
      <w:rFonts w:ascii="Trebuchet MS" w:hAnsi="Trebuchet MS"/>
      <w:b/>
      <w:bCs/>
      <w:i/>
      <w:iCs/>
      <w:color w:val="FFAA00" w:themeColor="text2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4"/>
    </w:pPr>
    <w:rPr>
      <w:rFonts w:ascii="Trebuchet MS" w:hAnsi="Trebuchet MS"/>
      <w:color w:val="7F0C0C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5"/>
    </w:pPr>
    <w:rPr>
      <w:rFonts w:ascii="Trebuchet MS" w:hAnsi="Trebuchet MS"/>
      <w:i/>
      <w:iCs/>
      <w:color w:val="7F0C0C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FFAA00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rsid w:val="004B2B46"/>
    <w:rPr>
      <w:b/>
      <w:bCs/>
      <w:color w:val="FFAA00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rsid w:val="00F63F6C"/>
    <w:rPr>
      <w:b/>
      <w:bCs/>
      <w:color w:val="FFAA00" w:themeColor="text2"/>
      <w:sz w:val="24"/>
      <w:szCs w:val="24"/>
      <w:lang w:val="de-AT"/>
    </w:rPr>
  </w:style>
  <w:style w:type="character" w:customStyle="1" w:styleId="berschrift4Zchn">
    <w:name w:val="Überschrift 4 Zchn"/>
    <w:link w:val="berschrift4"/>
    <w:uiPriority w:val="9"/>
    <w:semiHidden/>
    <w:rsid w:val="001B0D50"/>
    <w:rPr>
      <w:b/>
      <w:bCs/>
      <w:i/>
      <w:iCs/>
      <w:color w:val="FFAA00" w:themeColor="text2"/>
      <w:sz w:val="24"/>
      <w:szCs w:val="24"/>
      <w:lang w:val="de-AT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0A2F37"/>
    <w:pPr>
      <w:numPr>
        <w:ilvl w:val="1"/>
      </w:numPr>
      <w:spacing w:before="120" w:after="120" w:line="240" w:lineRule="auto"/>
    </w:pPr>
    <w:rPr>
      <w:rFonts w:ascii="Trebuchet MS" w:hAnsi="Trebuchet MS"/>
      <w:iCs/>
    </w:rPr>
  </w:style>
  <w:style w:type="character" w:customStyle="1" w:styleId="UntertitelZchn">
    <w:name w:val="Untertitel Zchn"/>
    <w:aliases w:val="Firmenbuchnummer Zchn"/>
    <w:link w:val="Untertitel"/>
    <w:uiPriority w:val="11"/>
    <w:rsid w:val="000A2F37"/>
    <w:rPr>
      <w:iCs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FFAA00" w:themeColor="text2"/>
    </w:rPr>
  </w:style>
  <w:style w:type="paragraph" w:styleId="Listenabsatz">
    <w:name w:val="List Paragraph"/>
    <w:basedOn w:val="Standard"/>
    <w:uiPriority w:val="34"/>
    <w:qFormat/>
    <w:rsid w:val="00352956"/>
    <w:pPr>
      <w:spacing w:before="120" w:after="120" w:line="240" w:lineRule="auto"/>
      <w:ind w:left="720"/>
      <w:contextualSpacing/>
    </w:pPr>
    <w:rPr>
      <w:rFonts w:ascii="Trebuchet MS" w:hAnsi="Trebuchet MS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 w:line="240" w:lineRule="auto"/>
      <w:ind w:left="936" w:right="936"/>
    </w:pPr>
    <w:rPr>
      <w:rFonts w:ascii="Trebuchet MS" w:hAnsi="Trebuchet MS"/>
      <w:b/>
      <w:bCs/>
      <w:i/>
      <w:iCs/>
      <w:color w:val="FFAA00" w:themeColor="text2"/>
      <w:sz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FFAA00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pPr>
      <w:spacing w:before="120" w:after="12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FFAA00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ellenraster1">
    <w:name w:val="Tabellenraster1"/>
    <w:basedOn w:val="NormaleTabelle"/>
    <w:next w:val="Tabellenraster"/>
    <w:uiPriority w:val="59"/>
    <w:rsid w:val="009B3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eTabelle"/>
    <w:next w:val="Tabellenraster"/>
    <w:uiPriority w:val="59"/>
    <w:rsid w:val="00D4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NormaleTabelle"/>
    <w:next w:val="Tabellenraster"/>
    <w:uiPriority w:val="59"/>
    <w:rsid w:val="00EC0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C0A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C0A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C0A51"/>
    <w:rPr>
      <w:rFonts w:asciiTheme="minorHAnsi" w:hAnsiTheme="minorHAnsi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34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3491"/>
    <w:rPr>
      <w:rFonts w:asciiTheme="minorHAnsi" w:hAnsiTheme="minorHAnsi"/>
      <w:b/>
      <w:bCs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meinedomain.at" TargetMode="External"/><Relationship Id="rId1" Type="http://schemas.openxmlformats.org/officeDocument/2006/relationships/hyperlink" Target="mailto:info@meinedomain.at" TargetMode="External"/><Relationship Id="rId5" Type="http://schemas.openxmlformats.org/officeDocument/2006/relationships/hyperlink" Target="http://www.meinedomain.at" TargetMode="External"/><Relationship Id="rId4" Type="http://schemas.openxmlformats.org/officeDocument/2006/relationships/hyperlink" Target="mailto:info@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jg_teilnahmebefragung_allgemein_v12_20190128.dotx" TargetMode="External"/></Relationships>
</file>

<file path=word/theme/theme1.xml><?xml version="1.0" encoding="utf-8"?>
<a:theme xmlns:a="http://schemas.openxmlformats.org/drawingml/2006/main" name="Office Theme">
  <a:themeElements>
    <a:clrScheme name="NEBA-JG">
      <a:dk1>
        <a:srgbClr val="000000"/>
      </a:dk1>
      <a:lt1>
        <a:srgbClr val="FFFFFF"/>
      </a:lt1>
      <a:dk2>
        <a:srgbClr val="FFAA00"/>
      </a:dk2>
      <a:lt2>
        <a:srgbClr val="FFFFFF"/>
      </a:lt2>
      <a:accent1>
        <a:srgbClr val="AC1416"/>
      </a:accent1>
      <a:accent2>
        <a:srgbClr val="333333"/>
      </a:accent2>
      <a:accent3>
        <a:srgbClr val="FFAA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92C2BA-DE65-451A-A2CC-1DD4FBDB1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neba_jg_teilnahmebefragung_allgemein_v12_20190128.dotx</Template>
  <TotalTime>0</TotalTime>
  <Pages>4</Pages>
  <Words>188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1374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Dallinger</dc:creator>
  <cp:lastModifiedBy>Lea Welles</cp:lastModifiedBy>
  <cp:revision>13</cp:revision>
  <cp:lastPrinted>2022-11-10T07:38:00Z</cp:lastPrinted>
  <dcterms:created xsi:type="dcterms:W3CDTF">2023-09-27T14:16:00Z</dcterms:created>
  <dcterms:modified xsi:type="dcterms:W3CDTF">2023-10-12T11:41:00Z</dcterms:modified>
</cp:coreProperties>
</file>